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22" w:rsidRDefault="00A92822">
      <w:pPr>
        <w:spacing w:after="0"/>
        <w:ind w:right="75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91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38"/>
        <w:ind w:left="-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ПРИНТО</w:t>
      </w:r>
      <w:r>
        <w:rPr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педагогическим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советом</w:t>
      </w:r>
      <w:r>
        <w:rPr>
          <w:sz w:val="24"/>
        </w:rPr>
        <w:tab/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УТВЕРЖДАЮ</w:t>
      </w:r>
      <w:r>
        <w:rPr>
          <w:sz w:val="24"/>
        </w:rPr>
        <w:t>: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38"/>
        <w:ind w:left="-5" w:hanging="10"/>
      </w:pPr>
      <w:r>
        <w:rPr>
          <w:rFonts w:ascii="Times New Roman" w:hAnsi="Times New Roman" w:cs="Times New Roman"/>
          <w:sz w:val="24"/>
        </w:rPr>
        <w:t xml:space="preserve"> протокол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>
        <w:rPr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от</w:t>
      </w:r>
      <w:r>
        <w:rPr>
          <w:sz w:val="24"/>
        </w:rPr>
        <w:t xml:space="preserve"> 30.08.2023 </w:t>
      </w:r>
      <w:r>
        <w:rPr>
          <w:rFonts w:ascii="Times New Roman" w:hAnsi="Times New Roman" w:cs="Times New Roman"/>
          <w:sz w:val="24"/>
        </w:rPr>
        <w:t xml:space="preserve">г                                                                                         </w:t>
      </w:r>
      <w:r>
        <w:rPr>
          <w:sz w:val="24"/>
        </w:rPr>
        <w:t>И</w:t>
      </w:r>
      <w:r w:rsidRPr="008444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о. заведующего  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МКДОУ детского сада № 5 г. Советска</w:t>
      </w:r>
      <w:r>
        <w:rPr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приказ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>
        <w:rPr>
          <w:sz w:val="24"/>
        </w:rPr>
        <w:t xml:space="preserve"> 80 </w:t>
      </w:r>
      <w:r>
        <w:rPr>
          <w:rFonts w:ascii="Times New Roman" w:hAnsi="Times New Roman" w:cs="Times New Roman"/>
          <w:sz w:val="24"/>
        </w:rPr>
        <w:t>от</w:t>
      </w:r>
      <w:r>
        <w:rPr>
          <w:sz w:val="24"/>
        </w:rPr>
        <w:t xml:space="preserve"> 30.08.2023</w:t>
      </w:r>
      <w:r>
        <w:rPr>
          <w:rFonts w:ascii="Times New Roman" w:hAnsi="Times New Roman" w:cs="Times New Roman"/>
          <w:sz w:val="24"/>
        </w:rPr>
        <w:t>г</w:t>
      </w:r>
      <w:r>
        <w:rPr>
          <w:sz w:val="24"/>
        </w:rPr>
        <w:t xml:space="preserve">. </w:t>
      </w:r>
    </w:p>
    <w:p w:rsidR="00A92822" w:rsidRDefault="00A92822">
      <w:pPr>
        <w:spacing w:after="319"/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_______</w:t>
      </w:r>
      <w:r>
        <w:rPr>
          <w:rFonts w:ascii="Times New Roman" w:hAnsi="Times New Roman" w:cs="Times New Roman"/>
          <w:sz w:val="24"/>
        </w:rPr>
        <w:t>Н.Г. Ходырева</w:t>
      </w:r>
      <w:r>
        <w:rPr>
          <w:sz w:val="24"/>
        </w:rPr>
        <w:t xml:space="preserve">  </w:t>
      </w:r>
    </w:p>
    <w:p w:rsidR="00A92822" w:rsidRDefault="00A92822">
      <w:pPr>
        <w:spacing w:after="0"/>
        <w:ind w:right="78"/>
        <w:jc w:val="center"/>
      </w:pPr>
      <w:r>
        <w:rPr>
          <w:rFonts w:ascii="Times New Roman" w:hAnsi="Times New Roman" w:cs="Times New Roman"/>
          <w:b/>
          <w:sz w:val="23"/>
        </w:rPr>
        <w:t xml:space="preserve"> </w:t>
      </w:r>
    </w:p>
    <w:p w:rsidR="00A92822" w:rsidRDefault="00A92822">
      <w:pPr>
        <w:spacing w:after="127"/>
        <w:ind w:right="78"/>
        <w:jc w:val="center"/>
      </w:pPr>
      <w:r>
        <w:rPr>
          <w:rFonts w:ascii="Times New Roman" w:hAnsi="Times New Roman" w:cs="Times New Roman"/>
          <w:b/>
          <w:sz w:val="23"/>
        </w:rPr>
        <w:t xml:space="preserve"> </w:t>
      </w:r>
    </w:p>
    <w:p w:rsidR="00A92822" w:rsidRDefault="00A92822">
      <w:pPr>
        <w:spacing w:after="0" w:line="270" w:lineRule="auto"/>
        <w:ind w:left="10" w:right="142" w:hanging="10"/>
        <w:jc w:val="center"/>
      </w:pPr>
      <w:r>
        <w:rPr>
          <w:rFonts w:ascii="Times New Roman" w:hAnsi="Times New Roman" w:cs="Times New Roman"/>
          <w:b/>
          <w:sz w:val="32"/>
        </w:rPr>
        <w:t xml:space="preserve">КАЛЕНДАРНЫЙ ПЛАН ВОСПИТАТЕЛЬНОЙ РАБОТЫ </w:t>
      </w:r>
    </w:p>
    <w:p w:rsidR="00A92822" w:rsidRDefault="00A92822">
      <w:pPr>
        <w:spacing w:after="0" w:line="270" w:lineRule="auto"/>
        <w:ind w:left="10" w:hanging="10"/>
        <w:jc w:val="center"/>
      </w:pPr>
      <w:r>
        <w:rPr>
          <w:rFonts w:ascii="Times New Roman" w:hAnsi="Times New Roman" w:cs="Times New Roman"/>
          <w:b/>
          <w:sz w:val="32"/>
        </w:rPr>
        <w:t xml:space="preserve">МУНИЦИПАЛЬНОГО КАЗЕННОГО  ДОШКОЛЬНОГО ОБРАЗОВАТЕЛЬНОГО УЧРЕЖДЕНИЯ  </w:t>
      </w:r>
    </w:p>
    <w:p w:rsidR="00A92822" w:rsidRDefault="00A92822">
      <w:pPr>
        <w:spacing w:after="0" w:line="270" w:lineRule="auto"/>
        <w:ind w:left="10" w:right="138" w:hanging="10"/>
        <w:jc w:val="center"/>
      </w:pPr>
      <w:r>
        <w:rPr>
          <w:rFonts w:ascii="Times New Roman" w:hAnsi="Times New Roman" w:cs="Times New Roman"/>
          <w:b/>
          <w:sz w:val="32"/>
        </w:rPr>
        <w:t xml:space="preserve">ДЕТСКИЙ САД № 5  Г. СОВЕТСКА КИРОВСКОЙ ОБЛАСТИ  </w:t>
      </w:r>
    </w:p>
    <w:p w:rsidR="00A92822" w:rsidRDefault="00A92822">
      <w:pPr>
        <w:spacing w:after="0" w:line="270" w:lineRule="auto"/>
        <w:ind w:left="10" w:right="137" w:hanging="10"/>
        <w:jc w:val="center"/>
      </w:pPr>
      <w:r>
        <w:rPr>
          <w:rFonts w:ascii="Times New Roman" w:hAnsi="Times New Roman" w:cs="Times New Roman"/>
          <w:b/>
          <w:sz w:val="32"/>
        </w:rPr>
        <w:t xml:space="preserve">НА 2023-2024 УЧЕБНЫЙ ГОД </w:t>
      </w:r>
    </w:p>
    <w:p w:rsidR="00A92822" w:rsidRDefault="00A92822">
      <w:pPr>
        <w:spacing w:after="0"/>
        <w:ind w:right="56"/>
        <w:jc w:val="center"/>
      </w:pPr>
      <w:r>
        <w:rPr>
          <w:rFonts w:ascii="Times New Roman" w:hAnsi="Times New Roman" w:cs="Times New Roman"/>
          <w:sz w:val="32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right="75"/>
        <w:jc w:val="center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left="7285"/>
      </w:pPr>
      <w:r>
        <w:rPr>
          <w:rFonts w:ascii="Times New Roman" w:hAnsi="Times New Roman" w:cs="Times New Roman"/>
          <w:sz w:val="24"/>
        </w:rPr>
        <w:t xml:space="preserve"> </w:t>
      </w:r>
    </w:p>
    <w:p w:rsidR="00A92822" w:rsidRDefault="00A92822">
      <w:pPr>
        <w:spacing w:after="0"/>
        <w:ind w:left="7285"/>
      </w:pP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14398" w:type="dxa"/>
        <w:tblInd w:w="283" w:type="dxa"/>
        <w:tblCellMar>
          <w:top w:w="60" w:type="dxa"/>
          <w:left w:w="113" w:type="dxa"/>
          <w:right w:w="46" w:type="dxa"/>
        </w:tblCellMar>
        <w:tblLook w:val="00A0"/>
      </w:tblPr>
      <w:tblGrid>
        <w:gridCol w:w="2413"/>
        <w:gridCol w:w="1841"/>
        <w:gridCol w:w="4537"/>
        <w:gridCol w:w="1418"/>
        <w:gridCol w:w="1985"/>
        <w:gridCol w:w="2204"/>
      </w:tblGrid>
      <w:tr w:rsidR="00A92822" w:rsidTr="00891906">
        <w:trPr>
          <w:trHeight w:val="169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Направление воспитания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65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Ценности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67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Мероприятия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69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Сроки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1" w:line="240" w:lineRule="auto"/>
              <w:ind w:right="67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Формы и </w:t>
            </w:r>
          </w:p>
          <w:p w:rsidR="00A92822" w:rsidRDefault="00A92822" w:rsidP="00891906">
            <w:pPr>
              <w:spacing w:after="18" w:line="240" w:lineRule="auto"/>
              <w:ind w:right="70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способы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раскрытия ценности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2"/>
              <w:jc w:val="both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A92822" w:rsidTr="00891906">
        <w:trPr>
          <w:trHeight w:val="1721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5" w:line="240" w:lineRule="auto"/>
              <w:ind w:left="122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Патриотическое </w:t>
            </w:r>
          </w:p>
          <w:p w:rsidR="00A92822" w:rsidRDefault="00A92822" w:rsidP="00891906">
            <w:pPr>
              <w:spacing w:after="0" w:line="240" w:lineRule="auto"/>
              <w:ind w:left="6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>Родина,  природа</w:t>
            </w: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4" w:line="240" w:lineRule="auto"/>
              <w:ind w:right="70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«Наш любимый детский сад» </w:t>
            </w:r>
          </w:p>
          <w:p w:rsidR="00A92822" w:rsidRDefault="00A92822" w:rsidP="00891906">
            <w:pPr>
              <w:spacing w:after="272" w:line="240" w:lineRule="auto"/>
              <w:ind w:right="6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>«Мо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малая родина</w:t>
            </w:r>
            <w:r w:rsidRPr="00891906">
              <w:rPr>
                <w:rFonts w:ascii="Times New Roman" w:hAnsi="Times New Roman" w:cs="Times New Roman"/>
                <w:sz w:val="28"/>
              </w:rPr>
              <w:t xml:space="preserve">» </w:t>
            </w:r>
          </w:p>
          <w:p w:rsidR="00A92822" w:rsidRDefault="00A92822" w:rsidP="00891906">
            <w:pPr>
              <w:spacing w:after="0" w:line="240" w:lineRule="auto"/>
              <w:ind w:right="6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>Беседа «Чумазый ребёнок»</w:t>
            </w: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5" w:line="240" w:lineRule="auto"/>
              <w:ind w:left="65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A92822" w:rsidRDefault="00A92822" w:rsidP="00891906">
            <w:pPr>
              <w:spacing w:after="0" w:line="240" w:lineRule="auto"/>
              <w:ind w:left="1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способы </w:t>
            </w:r>
          </w:p>
          <w:p w:rsidR="00A92822" w:rsidRDefault="00A92822" w:rsidP="00891906">
            <w:pPr>
              <w:spacing w:after="0" w:line="28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91906">
              <w:rPr>
                <w:rFonts w:ascii="Times New Roman" w:hAnsi="Times New Roman" w:cs="Times New Roman"/>
                <w:sz w:val="28"/>
              </w:rPr>
              <w:t>раскрытия ценности: ознакомление</w:t>
            </w:r>
          </w:p>
          <w:p w:rsidR="00A92822" w:rsidRDefault="00A92822" w:rsidP="00891906">
            <w:pPr>
              <w:spacing w:after="0" w:line="286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беседа, </w:t>
            </w:r>
          </w:p>
          <w:p w:rsidR="00A92822" w:rsidRDefault="00A92822" w:rsidP="00891906">
            <w:pPr>
              <w:spacing w:after="18" w:line="240" w:lineRule="auto"/>
              <w:ind w:right="7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53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</w:t>
            </w:r>
          </w:p>
          <w:p w:rsidR="00A92822" w:rsidRDefault="00A92822" w:rsidP="00891906">
            <w:pPr>
              <w:spacing w:after="225" w:line="240" w:lineRule="auto"/>
              <w:ind w:left="103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  <w:p w:rsidR="00A92822" w:rsidRDefault="00A92822" w:rsidP="00891906">
            <w:pPr>
              <w:spacing w:after="0" w:line="240" w:lineRule="auto"/>
              <w:ind w:left="1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5" w:line="240" w:lineRule="auto"/>
              <w:ind w:right="67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  <w:p w:rsidR="00A92822" w:rsidRDefault="00A92822" w:rsidP="00891906">
            <w:pPr>
              <w:spacing w:after="0" w:line="240" w:lineRule="auto"/>
              <w:ind w:left="3"/>
              <w:jc w:val="center"/>
            </w:pPr>
            <w:r w:rsidRPr="0089190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A92822" w:rsidTr="00891906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5" w:line="240" w:lineRule="auto"/>
              <w:ind w:right="6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«Моя семья» </w:t>
            </w:r>
          </w:p>
          <w:p w:rsidR="00A92822" w:rsidRDefault="00A92822" w:rsidP="00891906">
            <w:pPr>
              <w:spacing w:after="0" w:line="240" w:lineRule="auto"/>
              <w:ind w:left="13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«Хвойные и лиственные деревья»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27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67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«День народного единства»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6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20" w:right="2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Природоохранная акция «Не рубите ёлочку»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27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5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0" w:line="240" w:lineRule="auto"/>
              <w:ind w:right="6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«День защитника Отечества»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Акция «Делаем подарки для защитников Отечества»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1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</w:tbl>
    <w:p w:rsidR="00A92822" w:rsidRDefault="00A92822">
      <w:pPr>
        <w:spacing w:after="0"/>
        <w:ind w:left="-1133" w:right="25"/>
      </w:pPr>
    </w:p>
    <w:tbl>
      <w:tblPr>
        <w:tblW w:w="14398" w:type="dxa"/>
        <w:tblInd w:w="283" w:type="dxa"/>
        <w:tblCellMar>
          <w:top w:w="57" w:type="dxa"/>
          <w:right w:w="110" w:type="dxa"/>
        </w:tblCellMar>
        <w:tblLook w:val="00A0"/>
      </w:tblPr>
      <w:tblGrid>
        <w:gridCol w:w="2413"/>
        <w:gridCol w:w="1841"/>
        <w:gridCol w:w="4537"/>
        <w:gridCol w:w="1418"/>
        <w:gridCol w:w="1985"/>
        <w:gridCol w:w="2204"/>
      </w:tblGrid>
      <w:tr w:rsidR="00A92822" w:rsidTr="00891906">
        <w:trPr>
          <w:trHeight w:val="1611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4" w:line="240" w:lineRule="auto"/>
              <w:ind w:left="5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«Широкая Масленица!» </w:t>
            </w:r>
          </w:p>
          <w:p w:rsidR="00A92822" w:rsidRDefault="00A92822" w:rsidP="00891906">
            <w:pPr>
              <w:spacing w:after="73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Праздник, посвящённый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Международному женскому дню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1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 «День космонавтики» </w:t>
            </w:r>
          </w:p>
          <w:p w:rsidR="00A92822" w:rsidRDefault="00A92822" w:rsidP="00891906">
            <w:pPr>
              <w:spacing w:after="22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«День Земли»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Беседа «Кем работают наши родители»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149" w:line="311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Тематический праздник «Память победная в песнях живет»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9" w:line="292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Конкурс рисунков на асфальте ко дню защиты детей «Пусть всегда будет солнце»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«День России»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Путешествие по экологической тропе «Лесные приключения»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Социальное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Человек,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 «День Знаний»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7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 </w:t>
            </w:r>
          </w:p>
        </w:tc>
      </w:tr>
    </w:tbl>
    <w:p w:rsidR="00A92822" w:rsidRDefault="00A92822">
      <w:pPr>
        <w:spacing w:after="0"/>
        <w:ind w:left="-1133" w:right="25"/>
      </w:pPr>
    </w:p>
    <w:tbl>
      <w:tblPr>
        <w:tblW w:w="14398" w:type="dxa"/>
        <w:tblInd w:w="283" w:type="dxa"/>
        <w:tblCellMar>
          <w:top w:w="9" w:type="dxa"/>
          <w:left w:w="0" w:type="dxa"/>
          <w:right w:w="91" w:type="dxa"/>
        </w:tblCellMar>
        <w:tblLook w:val="00A0"/>
      </w:tblPr>
      <w:tblGrid>
        <w:gridCol w:w="2386"/>
        <w:gridCol w:w="1819"/>
        <w:gridCol w:w="3868"/>
        <w:gridCol w:w="271"/>
        <w:gridCol w:w="1394"/>
        <w:gridCol w:w="2609"/>
        <w:gridCol w:w="2051"/>
      </w:tblGrid>
      <w:tr w:rsidR="00A92822" w:rsidTr="00891906">
        <w:trPr>
          <w:trHeight w:val="581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1" w:line="240" w:lineRule="auto"/>
              <w:ind w:left="94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семья, </w:t>
            </w:r>
          </w:p>
          <w:p w:rsidR="00A92822" w:rsidRDefault="00A92822" w:rsidP="00891906">
            <w:pPr>
              <w:spacing w:after="18" w:line="240" w:lineRule="auto"/>
              <w:ind w:left="92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дружба, </w:t>
            </w:r>
          </w:p>
          <w:p w:rsidR="00A92822" w:rsidRDefault="00A92822" w:rsidP="00891906">
            <w:pPr>
              <w:spacing w:after="157" w:line="305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сотрудничест во </w:t>
            </w:r>
          </w:p>
          <w:p w:rsidR="00A92822" w:rsidRDefault="00A92822" w:rsidP="00891906">
            <w:pPr>
              <w:spacing w:after="0" w:line="240" w:lineRule="auto"/>
              <w:ind w:left="16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«День дошкольного работника»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1" w:line="240" w:lineRule="auto"/>
              <w:ind w:left="89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способы </w:t>
            </w:r>
          </w:p>
          <w:p w:rsidR="00A92822" w:rsidRDefault="00A92822" w:rsidP="00891906">
            <w:pPr>
              <w:spacing w:after="0" w:line="286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раскрытия ценности: ознакомлениебеседа, </w:t>
            </w:r>
          </w:p>
          <w:p w:rsidR="00A92822" w:rsidRDefault="00A92822" w:rsidP="00891906">
            <w:pPr>
              <w:spacing w:after="19" w:line="240" w:lineRule="auto"/>
              <w:ind w:left="8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55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</w:t>
            </w:r>
          </w:p>
          <w:p w:rsidR="00A92822" w:rsidRDefault="00A92822" w:rsidP="00891906">
            <w:pPr>
              <w:spacing w:after="217" w:line="240" w:lineRule="auto"/>
              <w:ind w:left="216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  <w:p w:rsidR="00A92822" w:rsidRDefault="00A92822" w:rsidP="00891906">
            <w:pPr>
              <w:spacing w:after="0" w:line="240" w:lineRule="auto"/>
              <w:ind w:left="159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Развлечение «Золотая осень»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24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День матери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Новогодний утренник «Здравству здравствуй, Новый год!»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-99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й,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24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22" w:rsidRDefault="00A92822" w:rsidP="00891906">
            <w:pPr>
              <w:spacing w:after="0" w:line="240" w:lineRule="auto"/>
              <w:ind w:left="1860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«Святочные посиделки»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  <w:jc w:val="both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Выставки совместного творчества детей и родителей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8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  <w:jc w:val="both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Драматизация по выбору воспитателя ко дню театра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5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«До  свиданья детский сад»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5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1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250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Познавательное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2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знания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Неделя безопасности дорожного движения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способы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раскрытия ценности: ознакомлениебеседа,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8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 </w:t>
            </w: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История моей семьи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9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Служба спасения: 101, 102; 103, единая служба 112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9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</w:tbl>
    <w:p w:rsidR="00A92822" w:rsidRDefault="00A92822">
      <w:pPr>
        <w:spacing w:after="0"/>
        <w:ind w:left="-1133" w:right="25"/>
      </w:pPr>
    </w:p>
    <w:tbl>
      <w:tblPr>
        <w:tblW w:w="14398" w:type="dxa"/>
        <w:tblInd w:w="283" w:type="dxa"/>
        <w:tblCellMar>
          <w:top w:w="57" w:type="dxa"/>
          <w:right w:w="81" w:type="dxa"/>
        </w:tblCellMar>
        <w:tblLook w:val="00A0"/>
      </w:tblPr>
      <w:tblGrid>
        <w:gridCol w:w="2476"/>
        <w:gridCol w:w="1743"/>
        <w:gridCol w:w="3820"/>
        <w:gridCol w:w="1619"/>
        <w:gridCol w:w="2707"/>
        <w:gridCol w:w="2033"/>
      </w:tblGrid>
      <w:tr w:rsidR="00A92822" w:rsidTr="00891906">
        <w:trPr>
          <w:trHeight w:val="581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Беседа «Виды транспорта»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0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1" w:line="240" w:lineRule="auto"/>
              <w:ind w:right="3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мероприятия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«Если хочешь быть здоров – закаляйся!»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391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Физическое и оздоровительное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Здоровье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171" w:line="293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Спортивное развлечение, посвящённое Всемирному дню здоровья»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2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3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способы </w:t>
            </w:r>
          </w:p>
          <w:p w:rsidR="00A92822" w:rsidRDefault="00A92822" w:rsidP="00891906">
            <w:pPr>
              <w:spacing w:after="0" w:line="286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раскрытия ценности: ознакомлениебеседа, </w:t>
            </w:r>
          </w:p>
          <w:p w:rsidR="00A92822" w:rsidRDefault="00A92822" w:rsidP="00891906">
            <w:pPr>
              <w:spacing w:after="18" w:line="240" w:lineRule="auto"/>
              <w:ind w:right="3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мероприятия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</w:tc>
      </w:tr>
      <w:tr w:rsidR="00A92822" w:rsidTr="00891906">
        <w:trPr>
          <w:trHeight w:val="1150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Трудовые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9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труд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4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«Все работы хороши»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«Кто трудится в детском саду»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2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74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способы </w:t>
            </w:r>
          </w:p>
          <w:p w:rsidR="00A92822" w:rsidRDefault="00A92822" w:rsidP="00891906">
            <w:pPr>
              <w:spacing w:after="0" w:line="286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раскрытия ценности: ознакомлениебеседа, </w:t>
            </w:r>
          </w:p>
          <w:p w:rsidR="00A92822" w:rsidRDefault="00A92822" w:rsidP="00891906">
            <w:pPr>
              <w:spacing w:after="18" w:line="240" w:lineRule="auto"/>
              <w:ind w:right="3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</w:tc>
      </w:tr>
      <w:tr w:rsidR="00A92822" w:rsidTr="00891906">
        <w:trPr>
          <w:trHeight w:val="11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2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«Кормим зимующих птиц» </w:t>
            </w:r>
          </w:p>
          <w:p w:rsidR="00A92822" w:rsidRDefault="00A92822" w:rsidP="00891906">
            <w:pPr>
              <w:spacing w:after="0" w:line="240" w:lineRule="auto"/>
              <w:jc w:val="both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«Путешествие в страну чистоты»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«Зелёный сад на подоконнике»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right="2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150"/>
        </w:trPr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Этикоэстетическое 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Культура и красота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73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«Посадим цветы на клумбе»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«Я и моя семья»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5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Формы и способы </w:t>
            </w:r>
          </w:p>
          <w:p w:rsidR="00A92822" w:rsidRDefault="00A92822" w:rsidP="00891906">
            <w:pPr>
              <w:spacing w:after="0" w:line="286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раскрытия ценности: ознакомлениебеседа, </w:t>
            </w:r>
          </w:p>
          <w:p w:rsidR="00A92822" w:rsidRDefault="00A92822" w:rsidP="00891906">
            <w:pPr>
              <w:spacing w:after="18" w:line="240" w:lineRule="auto"/>
              <w:ind w:right="2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праздники, </w:t>
            </w:r>
          </w:p>
          <w:p w:rsidR="00A92822" w:rsidRDefault="00A92822" w:rsidP="00891906">
            <w:pPr>
              <w:spacing w:after="55" w:line="273" w:lineRule="auto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развлечения, акции, </w:t>
            </w:r>
          </w:p>
          <w:p w:rsidR="00A92822" w:rsidRDefault="00A92822" w:rsidP="00891906">
            <w:pPr>
              <w:spacing w:after="218" w:line="240" w:lineRule="auto"/>
              <w:ind w:left="108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  <w:p w:rsidR="00A92822" w:rsidRDefault="00A92822" w:rsidP="00891906">
            <w:pPr>
              <w:spacing w:after="0" w:line="240" w:lineRule="auto"/>
              <w:ind w:left="71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3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педагоги </w:t>
            </w: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«Осенние дары»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7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«Мои поступки»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7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1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«Школа вежливости»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10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  <w:tr w:rsidR="00A92822" w:rsidTr="00891906">
        <w:trPr>
          <w:trHeight w:val="11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22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«Уроки красоты» </w:t>
            </w:r>
          </w:p>
          <w:p w:rsidR="00A92822" w:rsidRDefault="00A92822" w:rsidP="00891906">
            <w:pPr>
              <w:spacing w:after="0" w:line="240" w:lineRule="auto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  <w:ind w:left="6"/>
              <w:jc w:val="center"/>
            </w:pPr>
            <w:r w:rsidRPr="00891906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22" w:rsidRDefault="00A92822" w:rsidP="00891906">
            <w:pPr>
              <w:spacing w:after="0" w:line="240" w:lineRule="auto"/>
            </w:pPr>
          </w:p>
        </w:tc>
      </w:tr>
    </w:tbl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p w:rsidR="00A92822" w:rsidRDefault="00A92822">
      <w:pPr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 </w:t>
      </w:r>
    </w:p>
    <w:sectPr w:rsidR="00A92822" w:rsidSect="005A51D3">
      <w:pgSz w:w="16838" w:h="11906" w:orient="landscape"/>
      <w:pgMar w:top="852" w:right="1000" w:bottom="1916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1BE"/>
    <w:rsid w:val="001271BE"/>
    <w:rsid w:val="005A51D3"/>
    <w:rsid w:val="007E4775"/>
    <w:rsid w:val="00844408"/>
    <w:rsid w:val="00891906"/>
    <w:rsid w:val="00926C0B"/>
    <w:rsid w:val="00A9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D3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5A51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</Pages>
  <Words>557</Words>
  <Characters>3181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OdnovorovaIG</dc:creator>
  <cp:keywords/>
  <dc:description/>
  <cp:lastModifiedBy>user</cp:lastModifiedBy>
  <cp:revision>3</cp:revision>
  <dcterms:created xsi:type="dcterms:W3CDTF">2023-10-08T08:21:00Z</dcterms:created>
  <dcterms:modified xsi:type="dcterms:W3CDTF">2023-10-09T08:16:00Z</dcterms:modified>
</cp:coreProperties>
</file>