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356" w:rsidRDefault="00064356">
      <w:pPr>
        <w:spacing w:after="80" w:line="259" w:lineRule="auto"/>
        <w:ind w:left="0" w:firstLine="0"/>
        <w:jc w:val="left"/>
      </w:pPr>
      <w:r>
        <w:rPr>
          <w:rFonts w:ascii="Calibri" w:hAnsi="Calibri" w:cs="Calibri"/>
          <w:sz w:val="22"/>
        </w:rPr>
        <w:t xml:space="preserve"> </w:t>
      </w:r>
    </w:p>
    <w:p w:rsidR="00064356" w:rsidRDefault="00064356">
      <w:pPr>
        <w:spacing w:after="313"/>
        <w:ind w:left="2998" w:right="15" w:hanging="2540"/>
      </w:pPr>
      <w:r>
        <w:t xml:space="preserve">Муниципальное казенное дошкольное образовательное учреждение детский сад № 5   Советска Кировской  области </w:t>
      </w:r>
    </w:p>
    <w:p w:rsidR="00064356" w:rsidRDefault="00064356">
      <w:pPr>
        <w:spacing w:after="0"/>
        <w:ind w:left="0" w:right="15" w:firstLine="0"/>
      </w:pPr>
      <w:r>
        <w:t xml:space="preserve"> Принята:                                                                         Утверждаю: </w:t>
      </w:r>
    </w:p>
    <w:p w:rsidR="00064356" w:rsidRDefault="00064356">
      <w:pPr>
        <w:spacing w:after="0"/>
        <w:ind w:left="0" w:right="15" w:firstLine="0"/>
      </w:pPr>
      <w:r>
        <w:t xml:space="preserve"> на педагогическом совете                                            И.о. заведующего</w:t>
      </w:r>
    </w:p>
    <w:p w:rsidR="00064356" w:rsidRDefault="00064356">
      <w:pPr>
        <w:spacing w:after="0"/>
        <w:ind w:left="0" w:right="15" w:firstLine="0"/>
      </w:pPr>
      <w:r>
        <w:t xml:space="preserve"> протокол № 1 от 25.08.2023 г.                                     МКДОУ детского сада</w:t>
      </w:r>
    </w:p>
    <w:p w:rsidR="00064356" w:rsidRDefault="00064356">
      <w:pPr>
        <w:spacing w:after="0"/>
        <w:ind w:left="0" w:right="15" w:firstLine="0"/>
      </w:pPr>
      <w:r>
        <w:t xml:space="preserve">                                                                                         № 5 г. Советска                                       </w:t>
      </w:r>
    </w:p>
    <w:p w:rsidR="00064356" w:rsidRDefault="00064356">
      <w:pPr>
        <w:spacing w:after="154"/>
        <w:ind w:left="0" w:right="15" w:firstLine="0"/>
      </w:pPr>
      <w:r>
        <w:t xml:space="preserve">                                                                                         ______Н.Г. Ходырева</w:t>
      </w:r>
    </w:p>
    <w:p w:rsidR="00064356" w:rsidRDefault="00064356">
      <w:pPr>
        <w:spacing w:after="209" w:line="259" w:lineRule="auto"/>
        <w:ind w:left="0" w:firstLine="0"/>
        <w:jc w:val="left"/>
      </w:pPr>
      <w:r>
        <w:rPr>
          <w:rFonts w:ascii="Calibri" w:hAnsi="Calibri" w:cs="Calibri"/>
          <w:sz w:val="24"/>
        </w:rPr>
        <w:t xml:space="preserve">                                                                                                                  </w:t>
      </w:r>
      <w:r>
        <w:t xml:space="preserve">приказ № 72 от 25.08.2023              </w:t>
      </w:r>
    </w:p>
    <w:p w:rsidR="00064356" w:rsidRDefault="00064356">
      <w:pPr>
        <w:spacing w:after="1" w:line="420" w:lineRule="auto"/>
        <w:ind w:left="4551" w:right="4740" w:firstLine="0"/>
        <w:jc w:val="left"/>
      </w:pPr>
      <w:r>
        <w:rPr>
          <w:b/>
        </w:rPr>
        <w:t xml:space="preserve">    </w:t>
      </w:r>
    </w:p>
    <w:p w:rsidR="00064356" w:rsidRDefault="00064356">
      <w:pPr>
        <w:spacing w:after="457" w:line="259" w:lineRule="auto"/>
        <w:ind w:left="0" w:right="189" w:firstLine="0"/>
        <w:jc w:val="center"/>
      </w:pPr>
      <w:r>
        <w:rPr>
          <w:b/>
        </w:rPr>
        <w:t xml:space="preserve"> </w:t>
      </w:r>
    </w:p>
    <w:p w:rsidR="00064356" w:rsidRDefault="00064356">
      <w:pPr>
        <w:spacing w:after="24" w:line="270" w:lineRule="auto"/>
        <w:ind w:left="1911" w:hanging="1254"/>
        <w:jc w:val="left"/>
      </w:pPr>
      <w:bookmarkStart w:id="0" w:name="_GoBack"/>
      <w:r>
        <w:rPr>
          <w:b/>
          <w:sz w:val="44"/>
        </w:rPr>
        <w:t xml:space="preserve">Основная образовательная программа  дошкольного образования </w:t>
      </w:r>
    </w:p>
    <w:p w:rsidR="00064356" w:rsidRDefault="00064356">
      <w:pPr>
        <w:spacing w:after="202" w:line="270" w:lineRule="auto"/>
        <w:ind w:left="1743" w:firstLine="0"/>
        <w:jc w:val="left"/>
      </w:pPr>
      <w:r>
        <w:rPr>
          <w:b/>
          <w:sz w:val="44"/>
        </w:rPr>
        <w:t xml:space="preserve">МКДОУ  детского сада № 5 г. Советска Кировской области </w:t>
      </w:r>
    </w:p>
    <w:bookmarkEnd w:id="0"/>
    <w:p w:rsidR="00064356" w:rsidRDefault="00064356" w:rsidP="00D60986">
      <w:pPr>
        <w:spacing w:after="0" w:line="428" w:lineRule="auto"/>
        <w:ind w:right="2445"/>
        <w:jc w:val="left"/>
      </w:pPr>
      <w:r>
        <w:rPr>
          <w:sz w:val="36"/>
        </w:rPr>
        <w:t xml:space="preserve">                разновозрастная группа             </w:t>
      </w:r>
    </w:p>
    <w:p w:rsidR="00064356" w:rsidRDefault="00064356">
      <w:pPr>
        <w:spacing w:after="154" w:line="259" w:lineRule="auto"/>
        <w:ind w:left="0" w:right="169" w:firstLine="0"/>
        <w:jc w:val="center"/>
      </w:pPr>
      <w:r>
        <w:rPr>
          <w:sz w:val="36"/>
        </w:rPr>
        <w:t xml:space="preserve">на 2023-2024 учебный год </w:t>
      </w:r>
    </w:p>
    <w:p w:rsidR="00064356" w:rsidRDefault="00064356">
      <w:pPr>
        <w:spacing w:after="220" w:line="259" w:lineRule="auto"/>
        <w:ind w:left="0" w:right="189" w:firstLine="0"/>
        <w:jc w:val="center"/>
      </w:pPr>
      <w:r>
        <w:t xml:space="preserve"> </w:t>
      </w:r>
    </w:p>
    <w:p w:rsidR="00064356" w:rsidRDefault="00064356">
      <w:pPr>
        <w:spacing w:after="1" w:line="421" w:lineRule="auto"/>
        <w:ind w:left="4551" w:right="4740" w:firstLine="0"/>
        <w:jc w:val="left"/>
      </w:pPr>
      <w:r>
        <w:t xml:space="preserve">     </w:t>
      </w:r>
    </w:p>
    <w:p w:rsidR="00064356" w:rsidRDefault="00064356">
      <w:pPr>
        <w:spacing w:after="270" w:line="259" w:lineRule="auto"/>
        <w:ind w:left="0" w:right="189" w:firstLine="0"/>
        <w:jc w:val="center"/>
      </w:pPr>
      <w:r>
        <w:t xml:space="preserve"> </w:t>
      </w:r>
    </w:p>
    <w:p w:rsidR="00064356" w:rsidRDefault="00064356">
      <w:pPr>
        <w:spacing w:after="271" w:line="259" w:lineRule="auto"/>
        <w:ind w:left="333" w:right="580" w:hanging="10"/>
        <w:jc w:val="center"/>
      </w:pPr>
      <w:r>
        <w:t xml:space="preserve">г. Советск </w:t>
      </w:r>
    </w:p>
    <w:p w:rsidR="00064356" w:rsidRDefault="00064356">
      <w:pPr>
        <w:spacing w:after="0" w:line="259" w:lineRule="auto"/>
        <w:ind w:left="333" w:right="581" w:hanging="10"/>
        <w:jc w:val="center"/>
      </w:pPr>
      <w:r>
        <w:t xml:space="preserve">2023 г. </w:t>
      </w:r>
    </w:p>
    <w:p w:rsidR="00064356" w:rsidRDefault="00064356">
      <w:pPr>
        <w:spacing w:after="0" w:line="259" w:lineRule="auto"/>
        <w:ind w:left="333" w:right="581" w:hanging="10"/>
        <w:jc w:val="center"/>
      </w:pPr>
    </w:p>
    <w:p w:rsidR="00064356" w:rsidRDefault="00064356">
      <w:pPr>
        <w:spacing w:after="0" w:line="259" w:lineRule="auto"/>
        <w:ind w:left="333" w:right="581" w:hanging="10"/>
        <w:jc w:val="center"/>
      </w:pPr>
    </w:p>
    <w:p w:rsidR="00064356" w:rsidRDefault="00064356">
      <w:pPr>
        <w:spacing w:after="0" w:line="259" w:lineRule="auto"/>
        <w:ind w:left="333" w:right="581" w:hanging="10"/>
        <w:jc w:val="center"/>
      </w:pPr>
    </w:p>
    <w:p w:rsidR="00064356" w:rsidRDefault="00064356">
      <w:pPr>
        <w:spacing w:after="0" w:line="259" w:lineRule="auto"/>
        <w:ind w:left="333" w:right="581" w:hanging="10"/>
        <w:jc w:val="center"/>
      </w:pPr>
    </w:p>
    <w:p w:rsidR="00064356" w:rsidRDefault="00064356">
      <w:pPr>
        <w:spacing w:after="0" w:line="259" w:lineRule="auto"/>
        <w:ind w:left="333" w:right="581" w:hanging="10"/>
        <w:jc w:val="center"/>
      </w:pPr>
    </w:p>
    <w:p w:rsidR="00064356" w:rsidRDefault="00064356" w:rsidP="00054D64">
      <w:pPr>
        <w:spacing w:after="0" w:line="259" w:lineRule="auto"/>
        <w:ind w:left="0" w:firstLine="0"/>
        <w:jc w:val="left"/>
      </w:pPr>
    </w:p>
    <w:p w:rsidR="00064356" w:rsidRDefault="00064356" w:rsidP="00054D64">
      <w:pPr>
        <w:spacing w:after="0" w:line="259" w:lineRule="auto"/>
        <w:ind w:left="0" w:firstLine="0"/>
        <w:jc w:val="left"/>
      </w:pPr>
      <w:r>
        <w:rPr>
          <w:rFonts w:ascii="Calibri" w:hAnsi="Calibri" w:cs="Calibri"/>
          <w:b/>
        </w:rPr>
        <w:t xml:space="preserve">  </w:t>
      </w:r>
      <w:r>
        <w:rPr>
          <w:b/>
        </w:rPr>
        <w:t xml:space="preserve">Содержание: </w:t>
      </w:r>
    </w:p>
    <w:p w:rsidR="00064356" w:rsidRDefault="00064356">
      <w:pPr>
        <w:spacing w:after="158"/>
        <w:ind w:left="0" w:right="15" w:firstLine="0"/>
      </w:pPr>
      <w:r>
        <w:t xml:space="preserve">I . Целевой раздел. </w:t>
      </w:r>
    </w:p>
    <w:p w:rsidR="00064356" w:rsidRDefault="00064356">
      <w:pPr>
        <w:spacing w:after="160"/>
        <w:ind w:left="0" w:right="15" w:firstLine="0"/>
      </w:pPr>
      <w:r>
        <w:t xml:space="preserve"> 1.1. Пояснительная записка (цели и задачи Программы). </w:t>
      </w:r>
    </w:p>
    <w:p w:rsidR="00064356" w:rsidRDefault="00064356">
      <w:pPr>
        <w:spacing w:after="158"/>
        <w:ind w:left="0" w:right="15" w:firstLine="0"/>
      </w:pPr>
      <w:r>
        <w:t xml:space="preserve"> 1.2. Принципы и подходы к формированию программы. </w:t>
      </w:r>
    </w:p>
    <w:p w:rsidR="00064356" w:rsidRDefault="00064356">
      <w:pPr>
        <w:spacing w:after="158"/>
        <w:ind w:left="0" w:right="15" w:firstLine="0"/>
      </w:pPr>
      <w:r>
        <w:t xml:space="preserve"> 1.3. Значимые для разработки и реализации Программы характеристики. </w:t>
      </w:r>
    </w:p>
    <w:p w:rsidR="00064356" w:rsidRDefault="00064356">
      <w:pPr>
        <w:spacing w:after="158"/>
        <w:ind w:left="0" w:right="15" w:firstLine="0"/>
      </w:pPr>
      <w:r>
        <w:t xml:space="preserve"> 1.4. Характеристики особенностей развития детей дошкольного возраста. </w:t>
      </w:r>
    </w:p>
    <w:p w:rsidR="00064356" w:rsidRDefault="00064356">
      <w:pPr>
        <w:spacing w:after="161"/>
        <w:ind w:left="0" w:right="15" w:firstLine="0"/>
      </w:pPr>
      <w:r>
        <w:t xml:space="preserve"> 1.5. Планируемые результаты в дошкольном возрасте. </w:t>
      </w:r>
    </w:p>
    <w:p w:rsidR="00064356" w:rsidRDefault="00064356">
      <w:pPr>
        <w:spacing w:after="155"/>
        <w:ind w:left="0" w:right="15" w:firstLine="0"/>
      </w:pPr>
      <w:r>
        <w:t xml:space="preserve"> 1.6. Педагогическая диагностика достижения планируемых результатов. </w:t>
      </w:r>
    </w:p>
    <w:p w:rsidR="00064356" w:rsidRDefault="00064356">
      <w:pPr>
        <w:numPr>
          <w:ilvl w:val="0"/>
          <w:numId w:val="1"/>
        </w:numPr>
        <w:spacing w:after="159"/>
        <w:ind w:right="15" w:hanging="420"/>
      </w:pPr>
      <w:r>
        <w:t xml:space="preserve">Содержательный раздел. </w:t>
      </w:r>
    </w:p>
    <w:p w:rsidR="00064356" w:rsidRDefault="00064356">
      <w:pPr>
        <w:spacing w:after="158"/>
        <w:ind w:left="0" w:right="15" w:firstLine="0"/>
      </w:pPr>
      <w:r>
        <w:t xml:space="preserve"> 2.1. Задачи и содержание образования по образовательным областям. </w:t>
      </w:r>
    </w:p>
    <w:p w:rsidR="00064356" w:rsidRDefault="00064356">
      <w:pPr>
        <w:numPr>
          <w:ilvl w:val="2"/>
          <w:numId w:val="2"/>
        </w:numPr>
        <w:spacing w:after="157"/>
        <w:ind w:right="15" w:hanging="703"/>
      </w:pPr>
      <w:r>
        <w:t xml:space="preserve">Социально коммуникативное развитие. </w:t>
      </w:r>
    </w:p>
    <w:p w:rsidR="00064356" w:rsidRDefault="00064356">
      <w:pPr>
        <w:numPr>
          <w:ilvl w:val="2"/>
          <w:numId w:val="2"/>
        </w:numPr>
        <w:spacing w:after="159"/>
        <w:ind w:right="15" w:hanging="703"/>
      </w:pPr>
      <w:r>
        <w:t xml:space="preserve">Познавательное развитие. </w:t>
      </w:r>
    </w:p>
    <w:p w:rsidR="00064356" w:rsidRDefault="00064356">
      <w:pPr>
        <w:numPr>
          <w:ilvl w:val="2"/>
          <w:numId w:val="2"/>
        </w:numPr>
        <w:spacing w:after="157"/>
        <w:ind w:right="15" w:hanging="703"/>
      </w:pPr>
      <w:r>
        <w:t xml:space="preserve">Речевое развитие. </w:t>
      </w:r>
    </w:p>
    <w:p w:rsidR="00064356" w:rsidRDefault="00064356">
      <w:pPr>
        <w:numPr>
          <w:ilvl w:val="2"/>
          <w:numId w:val="2"/>
        </w:numPr>
        <w:spacing w:after="157"/>
        <w:ind w:right="15" w:hanging="703"/>
      </w:pPr>
      <w:r>
        <w:t xml:space="preserve">Художественно-эстетическое развитие. </w:t>
      </w:r>
    </w:p>
    <w:p w:rsidR="00064356" w:rsidRDefault="00064356">
      <w:pPr>
        <w:numPr>
          <w:ilvl w:val="2"/>
          <w:numId w:val="2"/>
        </w:numPr>
        <w:spacing w:after="159"/>
        <w:ind w:right="15" w:hanging="703"/>
      </w:pPr>
      <w:r>
        <w:t xml:space="preserve">Физическое развитие. </w:t>
      </w:r>
    </w:p>
    <w:p w:rsidR="00064356" w:rsidRDefault="00064356">
      <w:pPr>
        <w:numPr>
          <w:ilvl w:val="1"/>
          <w:numId w:val="3"/>
        </w:numPr>
        <w:spacing w:after="0" w:line="397" w:lineRule="auto"/>
        <w:ind w:left="0" w:right="15" w:firstLine="0"/>
      </w:pPr>
      <w:r>
        <w:t xml:space="preserve">Вариативные формы, способы, методы и средства реализации Программы. </w:t>
      </w:r>
    </w:p>
    <w:p w:rsidR="00064356" w:rsidRDefault="00064356">
      <w:pPr>
        <w:numPr>
          <w:ilvl w:val="1"/>
          <w:numId w:val="3"/>
        </w:numPr>
        <w:spacing w:after="3" w:line="394" w:lineRule="auto"/>
        <w:ind w:left="0" w:right="15" w:firstLine="0"/>
      </w:pPr>
      <w:r>
        <w:t xml:space="preserve">Особенности образовательной деятельности разных видов и культурных практик. </w:t>
      </w:r>
    </w:p>
    <w:p w:rsidR="00064356" w:rsidRDefault="00064356">
      <w:pPr>
        <w:numPr>
          <w:ilvl w:val="1"/>
          <w:numId w:val="3"/>
        </w:numPr>
        <w:spacing w:after="161"/>
        <w:ind w:left="0" w:right="15" w:firstLine="0"/>
      </w:pPr>
      <w:r>
        <w:t xml:space="preserve">Способы и направления поддержки детской инициативы. </w:t>
      </w:r>
    </w:p>
    <w:p w:rsidR="00064356" w:rsidRDefault="00064356">
      <w:pPr>
        <w:numPr>
          <w:ilvl w:val="1"/>
          <w:numId w:val="3"/>
        </w:numPr>
        <w:spacing w:after="0" w:line="395" w:lineRule="auto"/>
        <w:ind w:left="0" w:right="15" w:firstLine="0"/>
      </w:pPr>
      <w:r>
        <w:t xml:space="preserve">Особенности взаимодействия педагогического коллектива с семьями обучающихся. </w:t>
      </w:r>
    </w:p>
    <w:p w:rsidR="00064356" w:rsidRDefault="00064356">
      <w:pPr>
        <w:numPr>
          <w:ilvl w:val="1"/>
          <w:numId w:val="3"/>
        </w:numPr>
        <w:spacing w:after="154"/>
        <w:ind w:left="0" w:right="15" w:firstLine="0"/>
      </w:pPr>
      <w:r>
        <w:t xml:space="preserve">Направления и задачи коррекционно-развивающей работы. </w:t>
      </w:r>
    </w:p>
    <w:p w:rsidR="00064356" w:rsidRDefault="00064356">
      <w:pPr>
        <w:numPr>
          <w:ilvl w:val="0"/>
          <w:numId w:val="1"/>
        </w:numPr>
        <w:spacing w:after="159"/>
        <w:ind w:right="15" w:hanging="420"/>
      </w:pPr>
      <w:r>
        <w:t xml:space="preserve">Организационный раздел. </w:t>
      </w:r>
    </w:p>
    <w:p w:rsidR="00064356" w:rsidRDefault="00064356">
      <w:pPr>
        <w:numPr>
          <w:ilvl w:val="1"/>
          <w:numId w:val="4"/>
        </w:numPr>
        <w:spacing w:after="1" w:line="395" w:lineRule="auto"/>
        <w:ind w:left="0" w:right="15" w:firstLine="0"/>
      </w:pPr>
      <w:r>
        <w:t xml:space="preserve">Особенности организации развивающей предметно-пространственной среды. </w:t>
      </w:r>
    </w:p>
    <w:p w:rsidR="00064356" w:rsidRDefault="00064356">
      <w:pPr>
        <w:numPr>
          <w:ilvl w:val="1"/>
          <w:numId w:val="4"/>
        </w:numPr>
        <w:spacing w:after="0" w:line="396" w:lineRule="auto"/>
        <w:ind w:left="0" w:right="15" w:firstLine="0"/>
      </w:pPr>
      <w:r>
        <w:t xml:space="preserve">Материально-техническое обеспечение Программы, обеспеченность методическими и средствами обучения и воспитания. </w:t>
      </w:r>
    </w:p>
    <w:p w:rsidR="00064356" w:rsidRDefault="00064356">
      <w:pPr>
        <w:numPr>
          <w:ilvl w:val="1"/>
          <w:numId w:val="4"/>
        </w:numPr>
        <w:spacing w:after="161"/>
        <w:ind w:left="0" w:right="15" w:firstLine="0"/>
      </w:pPr>
      <w:r>
        <w:t xml:space="preserve">Организация режима дня пребывания детей в группе. </w:t>
      </w:r>
    </w:p>
    <w:p w:rsidR="00064356" w:rsidRDefault="00064356">
      <w:pPr>
        <w:numPr>
          <w:ilvl w:val="1"/>
          <w:numId w:val="4"/>
        </w:numPr>
        <w:spacing w:after="159"/>
        <w:ind w:left="0" w:right="15" w:firstLine="0"/>
      </w:pPr>
      <w:r>
        <w:t xml:space="preserve">Календарный план воспитательной работы. </w:t>
      </w:r>
    </w:p>
    <w:p w:rsidR="00064356" w:rsidRDefault="00064356">
      <w:pPr>
        <w:numPr>
          <w:ilvl w:val="1"/>
          <w:numId w:val="4"/>
        </w:numPr>
        <w:ind w:left="0" w:right="15" w:firstLine="0"/>
      </w:pPr>
      <w:r>
        <w:t xml:space="preserve">Методическое обеспечение образовательной деятельности. </w:t>
      </w:r>
    </w:p>
    <w:p w:rsidR="00064356" w:rsidRDefault="00064356" w:rsidP="00054D64">
      <w:pPr>
        <w:spacing w:after="248" w:line="270" w:lineRule="auto"/>
        <w:ind w:left="0" w:firstLine="0"/>
        <w:rPr>
          <w:rFonts w:ascii="Calibri" w:hAnsi="Calibri" w:cs="Calibri"/>
          <w:b/>
        </w:rPr>
      </w:pPr>
    </w:p>
    <w:p w:rsidR="00064356" w:rsidRDefault="00064356">
      <w:pPr>
        <w:spacing w:after="248" w:line="270" w:lineRule="auto"/>
        <w:ind w:left="10" w:hanging="10"/>
        <w:rPr>
          <w:rFonts w:ascii="Calibri" w:hAnsi="Calibri" w:cs="Calibri"/>
          <w:b/>
        </w:rPr>
      </w:pPr>
    </w:p>
    <w:p w:rsidR="00064356" w:rsidRDefault="00064356">
      <w:pPr>
        <w:spacing w:after="248" w:line="270" w:lineRule="auto"/>
        <w:ind w:left="10" w:hanging="10"/>
        <w:rPr>
          <w:rFonts w:ascii="Calibri" w:hAnsi="Calibri" w:cs="Calibri"/>
          <w:b/>
        </w:rPr>
      </w:pPr>
    </w:p>
    <w:p w:rsidR="00064356" w:rsidRDefault="00064356">
      <w:pPr>
        <w:spacing w:after="248" w:line="270" w:lineRule="auto"/>
        <w:ind w:left="10" w:hanging="10"/>
        <w:rPr>
          <w:rFonts w:ascii="Calibri" w:hAnsi="Calibri" w:cs="Calibri"/>
          <w:b/>
        </w:rPr>
      </w:pPr>
    </w:p>
    <w:p w:rsidR="00064356" w:rsidRDefault="00064356">
      <w:pPr>
        <w:spacing w:after="248" w:line="270" w:lineRule="auto"/>
        <w:ind w:left="10" w:hanging="10"/>
        <w:rPr>
          <w:rFonts w:ascii="Calibri" w:hAnsi="Calibri" w:cs="Calibri"/>
          <w:b/>
        </w:rPr>
      </w:pPr>
    </w:p>
    <w:p w:rsidR="00064356" w:rsidRDefault="00064356">
      <w:pPr>
        <w:spacing w:after="248" w:line="270" w:lineRule="auto"/>
        <w:ind w:left="10" w:hanging="10"/>
        <w:rPr>
          <w:rFonts w:ascii="Calibri" w:hAnsi="Calibri" w:cs="Calibri"/>
          <w:b/>
        </w:rPr>
      </w:pPr>
    </w:p>
    <w:p w:rsidR="00064356" w:rsidRDefault="00064356">
      <w:pPr>
        <w:spacing w:after="248" w:line="270" w:lineRule="auto"/>
        <w:ind w:left="10" w:hanging="10"/>
        <w:rPr>
          <w:rFonts w:ascii="Calibri" w:hAnsi="Calibri" w:cs="Calibri"/>
          <w:b/>
        </w:rPr>
      </w:pPr>
    </w:p>
    <w:p w:rsidR="00064356" w:rsidRDefault="00064356">
      <w:pPr>
        <w:spacing w:after="248" w:line="270" w:lineRule="auto"/>
        <w:ind w:left="10" w:hanging="10"/>
        <w:rPr>
          <w:rFonts w:ascii="Calibri" w:hAnsi="Calibri" w:cs="Calibri"/>
          <w:b/>
        </w:rPr>
      </w:pPr>
    </w:p>
    <w:p w:rsidR="00064356" w:rsidRDefault="00064356">
      <w:pPr>
        <w:spacing w:after="248" w:line="270" w:lineRule="auto"/>
        <w:ind w:left="10" w:hanging="10"/>
        <w:rPr>
          <w:rFonts w:ascii="Calibri" w:hAnsi="Calibri" w:cs="Calibri"/>
          <w:b/>
        </w:rPr>
      </w:pPr>
    </w:p>
    <w:p w:rsidR="00064356" w:rsidRDefault="00064356">
      <w:pPr>
        <w:spacing w:after="248" w:line="270" w:lineRule="auto"/>
        <w:ind w:left="10" w:hanging="10"/>
        <w:rPr>
          <w:rFonts w:ascii="Calibri" w:hAnsi="Calibri" w:cs="Calibri"/>
          <w:b/>
        </w:rPr>
      </w:pPr>
    </w:p>
    <w:p w:rsidR="00064356" w:rsidRDefault="00064356">
      <w:pPr>
        <w:spacing w:after="248" w:line="270" w:lineRule="auto"/>
        <w:ind w:left="10" w:hanging="10"/>
        <w:rPr>
          <w:rFonts w:ascii="Calibri" w:hAnsi="Calibri" w:cs="Calibri"/>
          <w:b/>
        </w:rPr>
      </w:pPr>
    </w:p>
    <w:p w:rsidR="00064356" w:rsidRDefault="00064356">
      <w:pPr>
        <w:spacing w:after="248" w:line="270" w:lineRule="auto"/>
        <w:ind w:left="10" w:hanging="10"/>
        <w:rPr>
          <w:rFonts w:ascii="Calibri" w:hAnsi="Calibri" w:cs="Calibri"/>
          <w:b/>
        </w:rPr>
      </w:pPr>
    </w:p>
    <w:p w:rsidR="00064356" w:rsidRDefault="00064356">
      <w:pPr>
        <w:spacing w:after="248" w:line="270" w:lineRule="auto"/>
        <w:ind w:left="10" w:hanging="10"/>
        <w:rPr>
          <w:rFonts w:ascii="Calibri" w:hAnsi="Calibri" w:cs="Calibri"/>
          <w:b/>
        </w:rPr>
      </w:pPr>
    </w:p>
    <w:p w:rsidR="00064356" w:rsidRDefault="00064356">
      <w:pPr>
        <w:spacing w:after="248" w:line="270" w:lineRule="auto"/>
        <w:ind w:left="10" w:hanging="10"/>
        <w:rPr>
          <w:rFonts w:ascii="Calibri" w:hAnsi="Calibri" w:cs="Calibri"/>
          <w:b/>
        </w:rPr>
      </w:pPr>
    </w:p>
    <w:p w:rsidR="00064356" w:rsidRDefault="00064356">
      <w:pPr>
        <w:spacing w:after="248" w:line="270" w:lineRule="auto"/>
        <w:ind w:left="10" w:hanging="10"/>
        <w:rPr>
          <w:rFonts w:ascii="Calibri" w:hAnsi="Calibri" w:cs="Calibri"/>
          <w:b/>
        </w:rPr>
      </w:pPr>
    </w:p>
    <w:p w:rsidR="00064356" w:rsidRDefault="00064356">
      <w:pPr>
        <w:spacing w:after="248" w:line="270" w:lineRule="auto"/>
        <w:ind w:left="10" w:hanging="10"/>
        <w:rPr>
          <w:rFonts w:ascii="Calibri" w:hAnsi="Calibri" w:cs="Calibri"/>
          <w:b/>
        </w:rPr>
      </w:pPr>
    </w:p>
    <w:p w:rsidR="00064356" w:rsidRDefault="00064356">
      <w:pPr>
        <w:spacing w:after="248" w:line="270" w:lineRule="auto"/>
        <w:ind w:left="10" w:hanging="10"/>
        <w:rPr>
          <w:rFonts w:ascii="Calibri" w:hAnsi="Calibri" w:cs="Calibri"/>
          <w:b/>
        </w:rPr>
      </w:pPr>
    </w:p>
    <w:p w:rsidR="00064356" w:rsidRDefault="00064356">
      <w:pPr>
        <w:spacing w:after="248" w:line="270" w:lineRule="auto"/>
        <w:ind w:left="10" w:hanging="10"/>
        <w:rPr>
          <w:rFonts w:ascii="Calibri" w:hAnsi="Calibri" w:cs="Calibri"/>
          <w:b/>
        </w:rPr>
      </w:pPr>
    </w:p>
    <w:p w:rsidR="00064356" w:rsidRDefault="00064356">
      <w:pPr>
        <w:spacing w:after="248" w:line="270" w:lineRule="auto"/>
        <w:ind w:left="10" w:hanging="10"/>
        <w:rPr>
          <w:rFonts w:ascii="Calibri" w:hAnsi="Calibri" w:cs="Calibri"/>
          <w:b/>
        </w:rPr>
      </w:pPr>
    </w:p>
    <w:p w:rsidR="00064356" w:rsidRDefault="00064356">
      <w:pPr>
        <w:spacing w:after="248" w:line="270" w:lineRule="auto"/>
        <w:ind w:left="10" w:hanging="10"/>
      </w:pPr>
      <w:r>
        <w:rPr>
          <w:rFonts w:ascii="Calibri" w:hAnsi="Calibri" w:cs="Calibri"/>
          <w:b/>
        </w:rPr>
        <w:t xml:space="preserve">                                                  </w:t>
      </w:r>
      <w:r>
        <w:rPr>
          <w:b/>
        </w:rPr>
        <w:t xml:space="preserve">I. ЦЕЛЕВОЙ РАЗДЕЛ </w:t>
      </w:r>
    </w:p>
    <w:p w:rsidR="00064356" w:rsidRDefault="00064356" w:rsidP="00054D64">
      <w:pPr>
        <w:spacing w:after="250" w:line="270" w:lineRule="auto"/>
        <w:ind w:left="0" w:firstLine="0"/>
      </w:pPr>
      <w:r>
        <w:rPr>
          <w:b/>
        </w:rPr>
        <w:t xml:space="preserve"> 1.1. Пояснительная записка </w:t>
      </w:r>
    </w:p>
    <w:p w:rsidR="00064356" w:rsidRDefault="00064356">
      <w:pPr>
        <w:spacing w:after="0" w:line="303" w:lineRule="auto"/>
        <w:ind w:left="0" w:firstLine="0"/>
        <w:jc w:val="left"/>
      </w:pPr>
      <w:r>
        <w:rPr>
          <w:b/>
        </w:rPr>
        <w:t xml:space="preserve">         </w:t>
      </w:r>
      <w:r>
        <w:rPr>
          <w:color w:val="000009"/>
        </w:rPr>
        <w:t xml:space="preserve">Основная общеобразовательная программа </w:t>
      </w:r>
      <w:r>
        <w:t>–</w:t>
      </w:r>
      <w:r>
        <w:rPr>
          <w:b/>
        </w:rPr>
        <w:t xml:space="preserve"> </w:t>
      </w:r>
      <w:r>
        <w:rPr>
          <w:color w:val="000009"/>
        </w:rPr>
        <w:t xml:space="preserve">образовательная программа дошкольного образования разработана  в соответствии с федеральным государственным образовательным стандартом дошкольного образования </w:t>
      </w:r>
      <w:r>
        <w:t xml:space="preserve">(утвержден приказом Минобрнауки России от 17 октября 2013 г. зарегистрировано в Минюсте России 14 ноября 2013 г., регистрационный № </w:t>
      </w:r>
    </w:p>
    <w:p w:rsidR="00064356" w:rsidRDefault="00064356">
      <w:pPr>
        <w:spacing w:after="0"/>
        <w:ind w:left="0" w:right="15" w:firstLine="0"/>
      </w:pPr>
      <w:r>
        <w:t xml:space="preserve">30384; в редакции приказа Минпросвещения России от 8 ноября 2022 г. № </w:t>
      </w:r>
    </w:p>
    <w:p w:rsidR="00064356" w:rsidRDefault="00064356">
      <w:pPr>
        <w:spacing w:after="236" w:line="286" w:lineRule="auto"/>
        <w:ind w:left="10" w:hanging="10"/>
        <w:jc w:val="left"/>
      </w:pPr>
      <w:r>
        <w:t>955, зарегистрировано в Минюсте России 6 февраля 2023 г., регистрационный № 72264)</w:t>
      </w:r>
      <w:r>
        <w:rPr>
          <w:color w:val="000009"/>
        </w:rPr>
        <w:t xml:space="preserve"> (далее – ФГОС ДО) и федеральной образовательной программой дошкольного образования (</w:t>
      </w:r>
      <w:r>
        <w:t>утверждена приказом Минпросвещения России от 25 ноября 2022 г. № 1028, зарегистрировано в Минюсте России 28 декабря 2022 г., регистрационный № 71847</w:t>
      </w:r>
      <w:r>
        <w:rPr>
          <w:color w:val="000009"/>
        </w:rPr>
        <w:t>) (далее – ФОП ДО).</w:t>
      </w:r>
      <w:r>
        <w:rPr>
          <w:b/>
        </w:rPr>
        <w:t xml:space="preserve"> </w:t>
      </w:r>
    </w:p>
    <w:p w:rsidR="00064356" w:rsidRDefault="00064356">
      <w:pPr>
        <w:spacing w:after="19" w:line="303" w:lineRule="auto"/>
        <w:ind w:left="-15" w:right="212" w:firstLine="698"/>
      </w:pPr>
      <w:r>
        <w:rPr>
          <w:color w:val="000009"/>
        </w:rPr>
        <w:t>Нормативно-правовой основой для разработки Программы являются следующие нормативно-правовые документы:</w:t>
      </w:r>
      <w:r>
        <w:t xml:space="preserve"> </w:t>
      </w:r>
    </w:p>
    <w:p w:rsidR="00064356" w:rsidRDefault="00064356">
      <w:pPr>
        <w:spacing w:after="19" w:line="303" w:lineRule="auto"/>
        <w:ind w:left="-15" w:right="212" w:firstLine="698"/>
      </w:pPr>
      <w:r>
        <w:rPr>
          <w:rFonts w:ascii="MS Mincho" w:eastAsia="MS Mincho" w:hAnsi="MS Mincho" w:cs="MS Mincho" w:hint="eastAsia"/>
          <w:color w:val="000009"/>
        </w:rPr>
        <w:t>‒</w:t>
      </w:r>
      <w:r>
        <w:rPr>
          <w:rFonts w:ascii="Arial" w:hAnsi="Arial" w:cs="Arial"/>
          <w:color w:val="000009"/>
        </w:rPr>
        <w:t xml:space="preserve"> </w:t>
      </w:r>
      <w:r>
        <w:rPr>
          <w:color w:val="000009"/>
        </w:rPr>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064356" w:rsidRDefault="00064356">
      <w:pPr>
        <w:spacing w:after="19" w:line="303" w:lineRule="auto"/>
        <w:ind w:left="-15" w:right="212" w:firstLine="698"/>
      </w:pPr>
      <w:r>
        <w:rPr>
          <w:rFonts w:ascii="MS Mincho" w:eastAsia="MS Mincho" w:hAnsi="MS Mincho" w:cs="MS Mincho" w:hint="eastAsia"/>
          <w:color w:val="000009"/>
        </w:rPr>
        <w:t>‒</w:t>
      </w:r>
      <w:r>
        <w:rPr>
          <w:rFonts w:ascii="Arial" w:hAnsi="Arial" w:cs="Arial"/>
          <w:color w:val="000009"/>
        </w:rPr>
        <w:t xml:space="preserve"> </w:t>
      </w:r>
      <w:r>
        <w:rPr>
          <w:color w:val="000009"/>
        </w:rPr>
        <w:t xml:space="preserve">Указ Президента Российской Федерации от 21 июля 2020 г. № 474 «О национальных целях развития Российской Федерации на период до 2030 года»; </w:t>
      </w:r>
    </w:p>
    <w:p w:rsidR="00064356" w:rsidRDefault="00064356">
      <w:pPr>
        <w:spacing w:after="19" w:line="303" w:lineRule="auto"/>
        <w:ind w:left="-15" w:right="212" w:firstLine="698"/>
      </w:pPr>
      <w:r>
        <w:rPr>
          <w:rFonts w:ascii="MS Mincho" w:eastAsia="MS Mincho" w:hAnsi="MS Mincho" w:cs="MS Mincho" w:hint="eastAsia"/>
          <w:color w:val="000009"/>
        </w:rPr>
        <w:t>‒</w:t>
      </w:r>
      <w:r>
        <w:rPr>
          <w:rFonts w:ascii="Arial" w:hAnsi="Arial" w:cs="Arial"/>
          <w:color w:val="000009"/>
        </w:rPr>
        <w:t xml:space="preserve"> </w:t>
      </w:r>
      <w:r>
        <w:rPr>
          <w:color w:val="000009"/>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064356" w:rsidRDefault="00064356">
      <w:pPr>
        <w:spacing w:after="19" w:line="303" w:lineRule="auto"/>
        <w:ind w:left="-15" w:right="212" w:firstLine="698"/>
      </w:pPr>
      <w:r>
        <w:rPr>
          <w:rFonts w:ascii="MS Mincho" w:eastAsia="MS Mincho" w:hAnsi="MS Mincho" w:cs="MS Mincho" w:hint="eastAsia"/>
          <w:color w:val="000009"/>
        </w:rPr>
        <w:t>‒</w:t>
      </w:r>
      <w:r>
        <w:rPr>
          <w:rFonts w:ascii="Arial" w:hAnsi="Arial" w:cs="Arial"/>
          <w:color w:val="000009"/>
        </w:rPr>
        <w:t xml:space="preserve"> </w:t>
      </w:r>
      <w:r>
        <w:rPr>
          <w:color w:val="000009"/>
        </w:rPr>
        <w:t xml:space="preserve">Федеральный закон от 29 декабря 2012 г. № 273-ФЗ «Об образовании в Российской Федерации»; </w:t>
      </w:r>
    </w:p>
    <w:p w:rsidR="00064356" w:rsidRDefault="00064356">
      <w:pPr>
        <w:spacing w:after="19" w:line="303" w:lineRule="auto"/>
        <w:ind w:left="-15" w:right="212" w:firstLine="698"/>
      </w:pPr>
      <w:r>
        <w:rPr>
          <w:rFonts w:ascii="MS Mincho" w:eastAsia="MS Mincho" w:hAnsi="MS Mincho" w:cs="MS Mincho" w:hint="eastAsia"/>
          <w:color w:val="000009"/>
        </w:rPr>
        <w:t>‒</w:t>
      </w:r>
      <w:r>
        <w:rPr>
          <w:rFonts w:ascii="Arial" w:hAnsi="Arial" w:cs="Arial"/>
          <w:color w:val="000009"/>
        </w:rPr>
        <w:t xml:space="preserve"> </w:t>
      </w:r>
      <w:r>
        <w:rPr>
          <w:color w:val="000009"/>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064356" w:rsidRDefault="00064356">
      <w:pPr>
        <w:spacing w:after="19" w:line="303" w:lineRule="auto"/>
        <w:ind w:left="-15" w:right="212" w:firstLine="698"/>
      </w:pPr>
      <w:r>
        <w:rPr>
          <w:rFonts w:ascii="MS Mincho" w:eastAsia="MS Mincho" w:hAnsi="MS Mincho" w:cs="MS Mincho" w:hint="eastAsia"/>
          <w:color w:val="000009"/>
        </w:rPr>
        <w:t>‒</w:t>
      </w:r>
      <w:r>
        <w:rPr>
          <w:rFonts w:ascii="Arial" w:hAnsi="Arial" w:cs="Arial"/>
          <w:color w:val="000009"/>
        </w:rPr>
        <w:t xml:space="preserve"> </w:t>
      </w:r>
      <w:r>
        <w:rPr>
          <w:color w:val="000009"/>
        </w:rPr>
        <w:t xml:space="preserve">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064356" w:rsidRDefault="00064356">
      <w:pPr>
        <w:spacing w:after="19" w:line="303" w:lineRule="auto"/>
        <w:ind w:left="-15" w:right="212" w:firstLine="698"/>
      </w:pPr>
      <w:r>
        <w:rPr>
          <w:rFonts w:ascii="MS Mincho" w:eastAsia="MS Mincho" w:hAnsi="MS Mincho" w:cs="MS Mincho" w:hint="eastAsia"/>
          <w:color w:val="000009"/>
        </w:rPr>
        <w:t>‒</w:t>
      </w:r>
      <w:r>
        <w:rPr>
          <w:rFonts w:ascii="Arial" w:hAnsi="Arial" w:cs="Arial"/>
          <w:color w:val="000009"/>
        </w:rPr>
        <w:t xml:space="preserve"> </w:t>
      </w:r>
      <w:r>
        <w:rPr>
          <w:color w:val="000009"/>
        </w:rPr>
        <w:t xml:space="preserve">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rsidR="00064356" w:rsidRDefault="00064356">
      <w:pPr>
        <w:spacing w:line="286" w:lineRule="auto"/>
        <w:ind w:left="718" w:right="154" w:hanging="10"/>
        <w:jc w:val="left"/>
      </w:pPr>
      <w:r>
        <w:rPr>
          <w:rFonts w:ascii="MS Mincho" w:eastAsia="MS Mincho" w:hAnsi="MS Mincho" w:cs="MS Mincho" w:hint="eastAsia"/>
          <w:color w:val="000009"/>
        </w:rPr>
        <w:t>‒</w:t>
      </w:r>
      <w:r>
        <w:rPr>
          <w:rFonts w:ascii="Arial" w:hAnsi="Arial" w:cs="Arial"/>
          <w:color w:val="000009"/>
        </w:rPr>
        <w:t xml:space="preserve"> </w:t>
      </w:r>
      <w:r>
        <w:rPr>
          <w:color w:val="000009"/>
        </w:rPr>
        <w:t xml:space="preserve">федеральный </w:t>
      </w:r>
      <w:r>
        <w:rPr>
          <w:color w:val="000009"/>
        </w:rPr>
        <w:tab/>
        <w:t xml:space="preserve">государственный </w:t>
      </w:r>
      <w:r>
        <w:rPr>
          <w:color w:val="000009"/>
        </w:rPr>
        <w:tab/>
        <w:t xml:space="preserve">образовательный </w:t>
      </w:r>
      <w:r>
        <w:rPr>
          <w:color w:val="000009"/>
        </w:rPr>
        <w:tab/>
        <w:t>стандарт дошкольного образования (</w:t>
      </w:r>
      <w: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rPr>
        <w:t xml:space="preserve">); </w:t>
      </w:r>
    </w:p>
    <w:p w:rsidR="00064356" w:rsidRDefault="00064356">
      <w:pPr>
        <w:ind w:left="0" w:right="217"/>
      </w:pPr>
      <w:r>
        <w:rPr>
          <w:rFonts w:ascii="MS Mincho" w:eastAsia="MS Mincho" w:hAnsi="MS Mincho" w:cs="MS Mincho" w:hint="eastAsia"/>
          <w:color w:val="000009"/>
        </w:rPr>
        <w:t>‒</w:t>
      </w:r>
      <w:r>
        <w:rPr>
          <w:rFonts w:ascii="Arial" w:hAnsi="Arial" w:cs="Arial"/>
          <w:color w:val="000009"/>
        </w:rPr>
        <w:t xml:space="preserve"> </w:t>
      </w:r>
      <w:r>
        <w:rPr>
          <w:color w:val="000009"/>
        </w:rPr>
        <w:t>федеральная образовательная программа дошкольного образования (</w:t>
      </w:r>
      <w:r>
        <w:t>утверждена приказом Минпросвещения России от 25 ноября 2022 г. № 1028, зарегистрировано в Минюсте России 28 декабря 2022 г., регистрационный № 71847</w:t>
      </w:r>
      <w:r>
        <w:rPr>
          <w:color w:val="000009"/>
        </w:rPr>
        <w:t xml:space="preserve">); </w:t>
      </w:r>
    </w:p>
    <w:p w:rsidR="00064356" w:rsidRDefault="00064356">
      <w:pPr>
        <w:spacing w:after="19" w:line="303" w:lineRule="auto"/>
        <w:ind w:left="-15" w:right="212" w:firstLine="698"/>
      </w:pPr>
      <w:r>
        <w:rPr>
          <w:rFonts w:ascii="MS Mincho" w:eastAsia="MS Mincho" w:hAnsi="MS Mincho" w:cs="MS Mincho" w:hint="eastAsia"/>
          <w:color w:val="000009"/>
        </w:rPr>
        <w:t>‒</w:t>
      </w:r>
      <w:r>
        <w:rPr>
          <w:rFonts w:ascii="Arial" w:hAnsi="Arial" w:cs="Arial"/>
          <w:color w:val="000009"/>
        </w:rPr>
        <w:t xml:space="preserve"> </w:t>
      </w:r>
      <w:r>
        <w:rPr>
          <w:color w:val="000009"/>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w:t>
      </w:r>
    </w:p>
    <w:p w:rsidR="00064356" w:rsidRDefault="00064356">
      <w:pPr>
        <w:spacing w:after="19" w:line="303" w:lineRule="auto"/>
        <w:ind w:left="-15" w:right="212" w:firstLine="0"/>
      </w:pPr>
      <w:r>
        <w:rPr>
          <w:color w:val="000009"/>
        </w:rPr>
        <w:t xml:space="preserve">№ 59599); </w:t>
      </w:r>
    </w:p>
    <w:p w:rsidR="00064356" w:rsidRDefault="00064356">
      <w:pPr>
        <w:tabs>
          <w:tab w:val="center" w:pos="1581"/>
          <w:tab w:val="center" w:pos="3551"/>
          <w:tab w:val="center" w:pos="4843"/>
          <w:tab w:val="center" w:pos="6329"/>
          <w:tab w:val="right" w:pos="9362"/>
        </w:tabs>
        <w:spacing w:after="19" w:line="303" w:lineRule="auto"/>
        <w:ind w:left="0" w:firstLine="0"/>
        <w:jc w:val="left"/>
      </w:pPr>
      <w:r>
        <w:rPr>
          <w:rFonts w:ascii="Calibri" w:hAnsi="Calibri" w:cs="Calibri"/>
          <w:sz w:val="22"/>
        </w:rPr>
        <w:tab/>
      </w:r>
      <w:r>
        <w:rPr>
          <w:rFonts w:ascii="MS Mincho" w:eastAsia="MS Mincho" w:hAnsi="MS Mincho" w:cs="MS Mincho" w:hint="eastAsia"/>
          <w:color w:val="000009"/>
        </w:rPr>
        <w:t>‒</w:t>
      </w:r>
      <w:r>
        <w:rPr>
          <w:rFonts w:ascii="Arial" w:hAnsi="Arial" w:cs="Arial"/>
          <w:color w:val="000009"/>
        </w:rPr>
        <w:t xml:space="preserve"> </w:t>
      </w:r>
      <w:r>
        <w:rPr>
          <w:color w:val="000009"/>
        </w:rPr>
        <w:t xml:space="preserve">Санитарные </w:t>
      </w:r>
      <w:r>
        <w:rPr>
          <w:color w:val="000009"/>
        </w:rPr>
        <w:tab/>
        <w:t xml:space="preserve">правила </w:t>
      </w:r>
      <w:r>
        <w:rPr>
          <w:color w:val="000009"/>
        </w:rPr>
        <w:tab/>
        <w:t xml:space="preserve">СП </w:t>
      </w:r>
      <w:r>
        <w:rPr>
          <w:color w:val="000009"/>
        </w:rPr>
        <w:tab/>
        <w:t xml:space="preserve">2.4.3648-20 </w:t>
      </w:r>
      <w:r>
        <w:rPr>
          <w:color w:val="000009"/>
        </w:rPr>
        <w:tab/>
        <w:t>«Санитарно-</w:t>
      </w:r>
    </w:p>
    <w:p w:rsidR="00064356" w:rsidRDefault="00064356">
      <w:pPr>
        <w:spacing w:after="19" w:line="303" w:lineRule="auto"/>
        <w:ind w:left="-15" w:right="212" w:firstLine="0"/>
      </w:pPr>
      <w:r>
        <w:rPr>
          <w:color w:val="000009"/>
        </w:rPr>
        <w:t xml:space="preserve">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rsidR="00064356" w:rsidRDefault="00064356">
      <w:pPr>
        <w:spacing w:after="19" w:line="303" w:lineRule="auto"/>
        <w:ind w:left="-15" w:right="212" w:firstLine="698"/>
      </w:pPr>
      <w:r>
        <w:rPr>
          <w:color w:val="000009"/>
        </w:rPr>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064356" w:rsidRDefault="00064356">
      <w:pPr>
        <w:spacing w:after="19" w:line="303" w:lineRule="auto"/>
        <w:ind w:left="-15" w:right="212" w:firstLine="698"/>
      </w:pPr>
      <w:r>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064356" w:rsidRDefault="00064356">
      <w:pPr>
        <w:spacing w:after="72" w:line="259" w:lineRule="auto"/>
        <w:ind w:left="706" w:firstLine="0"/>
        <w:jc w:val="left"/>
      </w:pPr>
      <w:r>
        <w:rPr>
          <w:color w:val="000009"/>
        </w:rPr>
        <w:t xml:space="preserve"> </w:t>
      </w:r>
    </w:p>
    <w:p w:rsidR="00064356" w:rsidRDefault="00064356">
      <w:pPr>
        <w:spacing w:after="1" w:line="270" w:lineRule="auto"/>
        <w:ind w:left="10" w:hanging="10"/>
      </w:pPr>
      <w:r>
        <w:rPr>
          <w:b/>
        </w:rPr>
        <w:t xml:space="preserve">         Цели и задачи Программы </w:t>
      </w:r>
    </w:p>
    <w:p w:rsidR="00064356" w:rsidRDefault="00064356">
      <w:pPr>
        <w:spacing w:after="2"/>
        <w:ind w:left="0" w:right="15"/>
      </w:pPr>
      <w:r>
        <w:t xml:space="preserve">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 </w:t>
      </w:r>
    </w:p>
    <w:p w:rsidR="00064356" w:rsidRDefault="00064356">
      <w:pPr>
        <w:spacing w:after="0"/>
        <w:ind w:left="19" w:right="15"/>
      </w:pPr>
      <w: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064356" w:rsidRDefault="00064356">
      <w:pPr>
        <w:spacing w:after="1"/>
        <w:ind w:left="0" w:right="15"/>
      </w:pPr>
      <w:r>
        <w:t xml:space="preserve">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064356" w:rsidRDefault="00064356">
      <w:pPr>
        <w:spacing w:after="205"/>
        <w:ind w:left="0" w:right="15"/>
      </w:pPr>
      <w:r>
        <w:t xml:space="preserve">Цели Программы достигаются через решение следующих задач (п. 1.6. ФГОС ДО, п. 1.1.1 ФОП ДО): </w:t>
      </w:r>
    </w:p>
    <w:p w:rsidR="00064356" w:rsidRDefault="00064356">
      <w:pPr>
        <w:numPr>
          <w:ilvl w:val="0"/>
          <w:numId w:val="5"/>
        </w:numPr>
        <w:ind w:left="0" w:right="15"/>
      </w:pPr>
      <w:r>
        <w:t xml:space="preserve">обеспечение единых для Российской Федерации содержания ДО и планируемых результатов освоения образовательной программы ДО; </w:t>
      </w:r>
    </w:p>
    <w:p w:rsidR="00064356" w:rsidRDefault="00064356">
      <w:pPr>
        <w:numPr>
          <w:ilvl w:val="0"/>
          <w:numId w:val="5"/>
        </w:numPr>
        <w:ind w:left="0" w:right="15"/>
      </w:pPr>
      <w:r>
        <w:t xml:space="preserve">охрана и укрепление физического и психического здоровья детей, в том числе их эмоционального благополучия; </w:t>
      </w:r>
    </w:p>
    <w:p w:rsidR="00064356" w:rsidRDefault="00064356">
      <w:pPr>
        <w:numPr>
          <w:ilvl w:val="0"/>
          <w:numId w:val="5"/>
        </w:numPr>
        <w:spacing w:after="8"/>
        <w:ind w:left="0" w:right="15"/>
      </w:pPr>
      <w: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064356" w:rsidRDefault="00064356">
      <w:pPr>
        <w:numPr>
          <w:ilvl w:val="0"/>
          <w:numId w:val="5"/>
        </w:numPr>
        <w:ind w:left="0" w:right="15"/>
      </w:pPr>
      <w:r>
        <w:t xml:space="preserve">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 </w:t>
      </w:r>
    </w:p>
    <w:p w:rsidR="00064356" w:rsidRDefault="00064356">
      <w:pPr>
        <w:numPr>
          <w:ilvl w:val="0"/>
          <w:numId w:val="5"/>
        </w:numPr>
        <w:spacing w:after="8"/>
        <w:ind w:left="0" w:right="15"/>
      </w:pPr>
      <w: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064356" w:rsidRDefault="00064356">
      <w:pPr>
        <w:numPr>
          <w:ilvl w:val="0"/>
          <w:numId w:val="5"/>
        </w:numPr>
        <w:ind w:left="0" w:right="15"/>
      </w:pPr>
      <w: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064356" w:rsidRDefault="00064356">
      <w:pPr>
        <w:numPr>
          <w:ilvl w:val="0"/>
          <w:numId w:val="5"/>
        </w:numPr>
        <w:spacing w:after="8"/>
        <w:ind w:left="0" w:right="15"/>
      </w:pPr>
      <w:r>
        <w:t xml:space="preserve">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 </w:t>
      </w:r>
    </w:p>
    <w:p w:rsidR="00064356" w:rsidRDefault="00064356">
      <w:pPr>
        <w:numPr>
          <w:ilvl w:val="0"/>
          <w:numId w:val="5"/>
        </w:numPr>
        <w:ind w:left="0" w:right="15"/>
      </w:pPr>
      <w: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064356" w:rsidRDefault="00064356">
      <w:pPr>
        <w:numPr>
          <w:ilvl w:val="0"/>
          <w:numId w:val="5"/>
        </w:numPr>
        <w:spacing w:after="12"/>
        <w:ind w:left="0" w:right="15"/>
      </w:pPr>
      <w: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064356" w:rsidRDefault="00064356">
      <w:pPr>
        <w:numPr>
          <w:ilvl w:val="0"/>
          <w:numId w:val="5"/>
        </w:numPr>
        <w:ind w:left="0" w:right="15"/>
      </w:pPr>
      <w:r>
        <w:t xml:space="preserve">обеспечение преемственности целей, задач и содержания дошкольного общего и начального общего образования; </w:t>
      </w:r>
    </w:p>
    <w:p w:rsidR="00064356" w:rsidRDefault="00064356">
      <w:pPr>
        <w:numPr>
          <w:ilvl w:val="0"/>
          <w:numId w:val="5"/>
        </w:numPr>
        <w:spacing w:after="13"/>
        <w:ind w:left="0" w:right="15"/>
      </w:pPr>
      <w: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064356" w:rsidRDefault="00064356">
      <w:pPr>
        <w:spacing w:after="73" w:line="259" w:lineRule="auto"/>
        <w:ind w:left="708" w:firstLine="0"/>
        <w:jc w:val="left"/>
      </w:pPr>
      <w:r>
        <w:t xml:space="preserve"> </w:t>
      </w:r>
    </w:p>
    <w:p w:rsidR="00064356" w:rsidRDefault="00064356">
      <w:pPr>
        <w:spacing w:after="57" w:line="270" w:lineRule="auto"/>
        <w:ind w:left="10" w:hanging="10"/>
      </w:pPr>
      <w:r>
        <w:t xml:space="preserve">     </w:t>
      </w:r>
      <w:r>
        <w:rPr>
          <w:b/>
        </w:rPr>
        <w:t>1.2.</w:t>
      </w:r>
      <w:r>
        <w:t xml:space="preserve">  </w:t>
      </w:r>
      <w:r>
        <w:rPr>
          <w:b/>
        </w:rPr>
        <w:t xml:space="preserve">Принципы и подходы к формированию Программы </w:t>
      </w:r>
    </w:p>
    <w:p w:rsidR="00064356" w:rsidRDefault="00064356">
      <w:pPr>
        <w:ind w:left="0" w:right="15"/>
      </w:pPr>
      <w:r>
        <w:t xml:space="preserve">Федеральная программа построена на следующих </w:t>
      </w:r>
      <w:r>
        <w:rPr>
          <w:b/>
        </w:rPr>
        <w:t>принципах</w:t>
      </w:r>
      <w:r>
        <w:t xml:space="preserve">, установленных ФГОС ДО: </w:t>
      </w:r>
    </w:p>
    <w:p w:rsidR="00064356" w:rsidRDefault="00064356">
      <w:pPr>
        <w:numPr>
          <w:ilvl w:val="0"/>
          <w:numId w:val="6"/>
        </w:numPr>
        <w:spacing w:after="14" w:line="270" w:lineRule="auto"/>
        <w:ind w:left="0" w:right="15"/>
      </w:pPr>
      <w:r>
        <w:t xml:space="preserve">полноценное </w:t>
      </w:r>
      <w:r>
        <w:tab/>
        <w:t xml:space="preserve">проживание </w:t>
      </w:r>
      <w:r>
        <w:tab/>
        <w:t xml:space="preserve">ребенком </w:t>
      </w:r>
      <w:r>
        <w:tab/>
        <w:t xml:space="preserve">всех </w:t>
      </w:r>
      <w:r>
        <w:tab/>
        <w:t xml:space="preserve">этапов </w:t>
      </w:r>
      <w:r>
        <w:tab/>
        <w:t xml:space="preserve">детства </w:t>
      </w:r>
    </w:p>
    <w:p w:rsidR="00064356" w:rsidRDefault="00064356">
      <w:pPr>
        <w:ind w:left="0" w:right="15" w:firstLine="0"/>
      </w:pPr>
      <w:r>
        <w:t xml:space="preserve">(младенческого, раннего и дошкольного возраста), обогащение (амплификация) детского развития; </w:t>
      </w:r>
    </w:p>
    <w:p w:rsidR="00064356" w:rsidRDefault="00064356">
      <w:pPr>
        <w:numPr>
          <w:ilvl w:val="0"/>
          <w:numId w:val="6"/>
        </w:numPr>
        <w:spacing w:after="20"/>
        <w:ind w:left="0" w:right="15"/>
      </w:pPr>
      <w: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064356" w:rsidRDefault="00064356">
      <w:pPr>
        <w:numPr>
          <w:ilvl w:val="0"/>
          <w:numId w:val="6"/>
        </w:numPr>
        <w:ind w:left="0" w:right="15"/>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vertAlign w:val="superscript"/>
        </w:rPr>
        <w:t>1</w:t>
      </w:r>
      <w:r>
        <w:t xml:space="preserve"> (далее вместе – взрослые); </w:t>
      </w:r>
    </w:p>
    <w:p w:rsidR="00064356" w:rsidRDefault="00064356">
      <w:pPr>
        <w:numPr>
          <w:ilvl w:val="0"/>
          <w:numId w:val="6"/>
        </w:numPr>
        <w:ind w:left="0" w:right="15"/>
      </w:pPr>
      <w:r>
        <w:t xml:space="preserve">признание ребёнка полноценным участником (субъектом) образовательных отношений; </w:t>
      </w:r>
    </w:p>
    <w:p w:rsidR="00064356" w:rsidRDefault="00064356">
      <w:pPr>
        <w:numPr>
          <w:ilvl w:val="0"/>
          <w:numId w:val="6"/>
        </w:numPr>
        <w:spacing w:after="73" w:line="259" w:lineRule="auto"/>
        <w:ind w:left="0" w:right="15"/>
      </w:pPr>
      <w:r>
        <w:t xml:space="preserve">поддержка инициативы детей в различных видах деятельности; </w:t>
      </w:r>
    </w:p>
    <w:p w:rsidR="00064356" w:rsidRDefault="00064356">
      <w:pPr>
        <w:numPr>
          <w:ilvl w:val="0"/>
          <w:numId w:val="6"/>
        </w:numPr>
        <w:spacing w:after="13"/>
        <w:ind w:left="0" w:right="15"/>
      </w:pPr>
      <w:r>
        <w:t xml:space="preserve">сотрудничество ДОО с семьей; </w:t>
      </w:r>
    </w:p>
    <w:p w:rsidR="00064356" w:rsidRDefault="00064356">
      <w:pPr>
        <w:numPr>
          <w:ilvl w:val="0"/>
          <w:numId w:val="6"/>
        </w:numPr>
        <w:ind w:left="0" w:right="15"/>
      </w:pPr>
      <w:r>
        <w:t xml:space="preserve">приобщение детей к социокультурным нормам, традициям семьи, общества и государства; </w:t>
      </w:r>
    </w:p>
    <w:p w:rsidR="00064356" w:rsidRDefault="00064356">
      <w:pPr>
        <w:numPr>
          <w:ilvl w:val="0"/>
          <w:numId w:val="6"/>
        </w:numPr>
        <w:ind w:left="0" w:right="15"/>
      </w:pPr>
      <w:r>
        <w:t xml:space="preserve">формирование познавательных интересов и познавательных действий ребенка в различных видах деятельности; </w:t>
      </w:r>
    </w:p>
    <w:p w:rsidR="00064356" w:rsidRDefault="00064356">
      <w:pPr>
        <w:numPr>
          <w:ilvl w:val="0"/>
          <w:numId w:val="6"/>
        </w:numPr>
        <w:spacing w:after="153" w:line="350" w:lineRule="auto"/>
        <w:ind w:left="0" w:right="15"/>
      </w:pPr>
      <w:r>
        <w:t xml:space="preserve">возрастная адекватность дошкольного образования (соответствие условий, требований, методов возрасту и особенностям развития); </w:t>
      </w:r>
      <w:r>
        <w:rPr>
          <w:sz w:val="24"/>
        </w:rPr>
        <w:t>10)</w:t>
      </w:r>
      <w:r>
        <w:rPr>
          <w:rFonts w:ascii="Arial" w:hAnsi="Arial" w:cs="Arial"/>
          <w:sz w:val="24"/>
        </w:rPr>
        <w:t xml:space="preserve"> </w:t>
      </w:r>
      <w:r>
        <w:t xml:space="preserve">учет этнокультурной ситуации развития детей Основные подходы к формированию программы  Программа: </w:t>
      </w:r>
    </w:p>
    <w:p w:rsidR="00064356" w:rsidRDefault="00064356">
      <w:pPr>
        <w:ind w:left="0" w:right="15"/>
      </w:pPr>
      <w:r>
        <w:rPr>
          <w:rFonts w:ascii="MS Mincho" w:eastAsia="MS Mincho" w:hAnsi="MS Mincho" w:cs="MS Mincho" w:hint="eastAsia"/>
        </w:rPr>
        <w:t>‒</w:t>
      </w:r>
      <w:r>
        <w:rPr>
          <w:rFonts w:ascii="Arial" w:hAnsi="Arial" w:cs="Arial"/>
        </w:rPr>
        <w:t xml:space="preserve"> </w:t>
      </w:r>
      <w:r>
        <w:t xml:space="preserve">сформирована на основе требований ФГОС ДО и ФОП ДО, предъявляемых к структуре образовательной программы дошкольного образования; </w:t>
      </w:r>
    </w:p>
    <w:p w:rsidR="00064356" w:rsidRDefault="00064356">
      <w:pPr>
        <w:tabs>
          <w:tab w:val="center" w:pos="1520"/>
          <w:tab w:val="center" w:pos="3500"/>
          <w:tab w:val="center" w:pos="4743"/>
          <w:tab w:val="center" w:pos="6063"/>
          <w:tab w:val="right" w:pos="9362"/>
        </w:tabs>
        <w:spacing w:after="64" w:line="270" w:lineRule="auto"/>
        <w:ind w:left="0" w:firstLine="0"/>
        <w:jc w:val="left"/>
      </w:pPr>
      <w:r>
        <w:rPr>
          <w:rFonts w:ascii="Calibri" w:hAnsi="Calibri" w:cs="Calibri"/>
          <w:sz w:val="22"/>
        </w:rPr>
        <w:tab/>
      </w:r>
      <w:r>
        <w:rPr>
          <w:rFonts w:ascii="MS Mincho" w:eastAsia="MS Mincho" w:hAnsi="MS Mincho" w:cs="MS Mincho" w:hint="eastAsia"/>
        </w:rPr>
        <w:t>‒</w:t>
      </w:r>
      <w:r>
        <w:rPr>
          <w:rFonts w:ascii="Arial" w:hAnsi="Arial" w:cs="Arial"/>
        </w:rPr>
        <w:t xml:space="preserve"> </w:t>
      </w:r>
      <w:r>
        <w:t xml:space="preserve">определяет </w:t>
      </w:r>
      <w:r>
        <w:tab/>
        <w:t xml:space="preserve">содержание </w:t>
      </w:r>
      <w:r>
        <w:tab/>
        <w:t xml:space="preserve">и </w:t>
      </w:r>
      <w:r>
        <w:tab/>
        <w:t xml:space="preserve">организацию </w:t>
      </w:r>
      <w:r>
        <w:tab/>
        <w:t xml:space="preserve">образовательной </w:t>
      </w:r>
    </w:p>
    <w:p w:rsidR="00064356" w:rsidRDefault="00064356">
      <w:pPr>
        <w:ind w:left="0" w:right="15" w:firstLine="0"/>
      </w:pPr>
      <w:r>
        <w:t xml:space="preserve">деятельности на уровне дошкольного образования; </w:t>
      </w:r>
    </w:p>
    <w:p w:rsidR="00064356" w:rsidRDefault="00064356">
      <w:pPr>
        <w:ind w:left="0" w:right="15"/>
      </w:pPr>
      <w:r>
        <w:rPr>
          <w:rFonts w:ascii="MS Mincho" w:eastAsia="MS Mincho" w:hAnsi="MS Mincho" w:cs="MS Mincho" w:hint="eastAsia"/>
        </w:rPr>
        <w:t>‒</w:t>
      </w:r>
      <w:r>
        <w:rPr>
          <w:rFonts w:ascii="Arial" w:hAnsi="Arial" w:cs="Arial"/>
        </w:rPr>
        <w:t xml:space="preserve"> </w:t>
      </w:r>
      <w:r>
        <w:t xml:space="preserve">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064356" w:rsidRDefault="00064356">
      <w:pPr>
        <w:spacing w:after="0"/>
        <w:ind w:left="0" w:right="15"/>
      </w:pPr>
      <w:r>
        <w:rPr>
          <w:rFonts w:ascii="MS Mincho" w:eastAsia="MS Mincho" w:hAnsi="MS Mincho" w:cs="MS Mincho" w:hint="eastAsia"/>
        </w:rPr>
        <w:t>‒</w:t>
      </w:r>
      <w:r>
        <w:rPr>
          <w:rFonts w:ascii="Arial" w:hAnsi="Arial" w:cs="Arial"/>
        </w:rPr>
        <w:t xml:space="preserve"> </w:t>
      </w:r>
      <w:r>
        <w:t xml:space="preserve">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 </w:t>
      </w:r>
    </w:p>
    <w:p w:rsidR="00064356" w:rsidRDefault="00064356">
      <w:pPr>
        <w:spacing w:after="62" w:line="259" w:lineRule="auto"/>
        <w:ind w:left="708" w:firstLine="0"/>
        <w:jc w:val="left"/>
      </w:pPr>
      <w:r>
        <w:t xml:space="preserve"> </w:t>
      </w:r>
    </w:p>
    <w:p w:rsidR="00064356" w:rsidRDefault="00064356">
      <w:pPr>
        <w:spacing w:after="20" w:line="270" w:lineRule="auto"/>
        <w:ind w:left="10" w:hanging="10"/>
      </w:pPr>
      <w:r>
        <w:rPr>
          <w:b/>
        </w:rPr>
        <w:t xml:space="preserve">1.3. </w:t>
      </w:r>
      <w:r>
        <w:rPr>
          <w:b/>
        </w:rPr>
        <w:tab/>
        <w:t xml:space="preserve">Значимые </w:t>
      </w:r>
      <w:r>
        <w:rPr>
          <w:b/>
        </w:rPr>
        <w:tab/>
        <w:t xml:space="preserve">для </w:t>
      </w:r>
      <w:r>
        <w:rPr>
          <w:b/>
        </w:rPr>
        <w:tab/>
        <w:t xml:space="preserve">разработки </w:t>
      </w:r>
      <w:r>
        <w:rPr>
          <w:b/>
        </w:rPr>
        <w:tab/>
        <w:t xml:space="preserve">и </w:t>
      </w:r>
      <w:r>
        <w:rPr>
          <w:b/>
        </w:rPr>
        <w:tab/>
        <w:t xml:space="preserve">реализации </w:t>
      </w:r>
      <w:r>
        <w:rPr>
          <w:b/>
        </w:rPr>
        <w:tab/>
        <w:t xml:space="preserve">Программы характеристики. </w:t>
      </w:r>
    </w:p>
    <w:p w:rsidR="00064356" w:rsidRDefault="00064356">
      <w:pPr>
        <w:spacing w:after="0"/>
        <w:ind w:left="0" w:right="15" w:firstLine="0"/>
      </w:pPr>
      <w:r>
        <w:t xml:space="preserve">Разновозрастная группа </w:t>
      </w:r>
      <w:r>
        <w:rPr>
          <w:b/>
        </w:rPr>
        <w:t xml:space="preserve">  </w:t>
      </w:r>
      <w:r>
        <w:t xml:space="preserve">делится на 4 подгруппы: </w:t>
      </w:r>
      <w:r>
        <w:rPr>
          <w:b/>
        </w:rPr>
        <w:t xml:space="preserve"> </w:t>
      </w:r>
    </w:p>
    <w:p w:rsidR="00064356" w:rsidRDefault="00064356">
      <w:pPr>
        <w:spacing w:after="0"/>
        <w:ind w:left="0" w:right="15" w:firstLine="0"/>
      </w:pPr>
      <w:r>
        <w:t xml:space="preserve"> 2 младшая подгруппа (от 3 до 4 лет), </w:t>
      </w:r>
    </w:p>
    <w:p w:rsidR="00064356" w:rsidRDefault="00064356">
      <w:pPr>
        <w:spacing w:after="0"/>
        <w:ind w:left="0" w:right="15" w:firstLine="0"/>
      </w:pPr>
      <w:r>
        <w:t xml:space="preserve"> Средняя подгруппа (от 4 до 5 лет)  </w:t>
      </w:r>
    </w:p>
    <w:p w:rsidR="00064356" w:rsidRDefault="00064356">
      <w:pPr>
        <w:spacing w:after="0"/>
        <w:ind w:left="0" w:right="15" w:firstLine="0"/>
      </w:pPr>
      <w:r>
        <w:t xml:space="preserve">Старшая подгруппа (от 5 до 6 лет), </w:t>
      </w:r>
    </w:p>
    <w:p w:rsidR="00064356" w:rsidRDefault="00064356">
      <w:pPr>
        <w:spacing w:after="0"/>
        <w:ind w:left="0" w:right="15" w:firstLine="0"/>
      </w:pPr>
      <w:r>
        <w:t xml:space="preserve"> Подготовительная подгруппа (от 6 до 7 лет). </w:t>
      </w:r>
    </w:p>
    <w:p w:rsidR="00064356" w:rsidRDefault="00064356">
      <w:pPr>
        <w:spacing w:after="27" w:line="259" w:lineRule="auto"/>
        <w:ind w:left="0" w:firstLine="0"/>
        <w:jc w:val="left"/>
      </w:pPr>
      <w:r>
        <w:t xml:space="preserve"> </w:t>
      </w:r>
    </w:p>
    <w:p w:rsidR="00064356" w:rsidRDefault="00064356">
      <w:pPr>
        <w:spacing w:after="0"/>
        <w:ind w:left="0" w:right="15" w:firstLine="0"/>
      </w:pPr>
      <w:r>
        <w:t xml:space="preserve">ДОУ работает в условиях - полного дня (10-часового пребывания) с 07.30 до 17.30 часов, в режиме 5-дневной рабочей недели. Одна из значимых характеристик - особенность современной социокультурной ситуации, в которой растут дошкольники. Суть её в культурной неустойчивости из-за смешения культур. В результате дети развиваются в многоязычной среде, наблюдаются разные образцы поведения, в том числе агрессивные, догматичные, которые нередко противоречат друг другу. Задача педагогов сформировать у детей базовую систему ценностей – основу морального, нравственного поведения в течение всей жизни. Реализация Программы осуществляется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в организованной образовательной деятельности. Характер взаимодействия взрослых и детей: личностно-развивающий и гуманистический. </w:t>
      </w:r>
    </w:p>
    <w:p w:rsidR="00064356" w:rsidRDefault="00064356">
      <w:pPr>
        <w:spacing w:after="0" w:line="259" w:lineRule="auto"/>
        <w:ind w:left="0" w:firstLine="0"/>
        <w:jc w:val="left"/>
      </w:pPr>
      <w:r>
        <w:rPr>
          <w:b/>
        </w:rPr>
        <w:t xml:space="preserve"> </w:t>
      </w:r>
    </w:p>
    <w:p w:rsidR="00064356" w:rsidRDefault="00064356">
      <w:pPr>
        <w:spacing w:after="11" w:line="270" w:lineRule="auto"/>
        <w:ind w:left="10" w:hanging="10"/>
      </w:pPr>
      <w:r>
        <w:rPr>
          <w:b/>
        </w:rPr>
        <w:t xml:space="preserve">1.4. Характеристики особенностей развития детей дошкольного возраста. </w:t>
      </w:r>
    </w:p>
    <w:p w:rsidR="00064356" w:rsidRDefault="00064356">
      <w:pPr>
        <w:spacing w:after="14" w:line="270" w:lineRule="auto"/>
        <w:ind w:left="932" w:hanging="10"/>
      </w:pPr>
      <w:r>
        <w:rPr>
          <w:b/>
        </w:rPr>
        <w:t xml:space="preserve">Вторая младшая подгруппа (от 3 до 4 лет) </w:t>
      </w:r>
    </w:p>
    <w:p w:rsidR="00064356" w:rsidRDefault="00064356">
      <w:pPr>
        <w:spacing w:after="8" w:line="270" w:lineRule="auto"/>
        <w:ind w:left="718" w:hanging="10"/>
      </w:pPr>
      <w:r>
        <w:rPr>
          <w:b/>
        </w:rPr>
        <w:t xml:space="preserve">Росто-весовые характеристики </w:t>
      </w:r>
    </w:p>
    <w:p w:rsidR="00064356" w:rsidRDefault="00064356">
      <w:pPr>
        <w:ind w:left="0" w:right="15"/>
      </w:pPr>
      <w:r>
        <w:t xml:space="preserve">Средний вес у девочек к четырём годам достигает 16 кг. Средний рост у девочек к  четырем годам достигает 100,6 см. </w:t>
      </w:r>
    </w:p>
    <w:p w:rsidR="00064356" w:rsidRDefault="00064356">
      <w:pPr>
        <w:spacing w:after="0"/>
        <w:ind w:left="708" w:right="15" w:firstLine="0"/>
      </w:pPr>
      <w:r>
        <w:t xml:space="preserve">Функциональное созревание </w:t>
      </w:r>
    </w:p>
    <w:p w:rsidR="00064356" w:rsidRDefault="00064356">
      <w:pPr>
        <w:ind w:left="0" w:right="15"/>
      </w:pPr>
      <w:r>
        <w:t xml:space="preserve">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 </w:t>
      </w:r>
    </w:p>
    <w:p w:rsidR="00064356" w:rsidRDefault="00064356">
      <w:pPr>
        <w:ind w:left="0" w:right="15"/>
      </w:pPr>
      <w:r>
        <w:t xml:space="preserve">Продолжается формирование физиологических систем организма: дыхания, кровообращения терморегуляции, обеспечения обмена веществ. </w:t>
      </w:r>
    </w:p>
    <w:p w:rsidR="00064356" w:rsidRDefault="00064356">
      <w:pPr>
        <w:ind w:left="0" w:right="15"/>
      </w:pPr>
      <w:r>
        <w:t xml:space="preserve">Данный возраст характеризуется интенсивным созреванием нейронного аппарата проекционной и ассоциативной коры больших полушарий. </w:t>
      </w:r>
    </w:p>
    <w:p w:rsidR="00064356" w:rsidRDefault="00064356">
      <w:pPr>
        <w:ind w:left="0" w:right="15"/>
      </w:pPr>
      <w:r>
        <w:rPr>
          <w:b/>
        </w:rPr>
        <w:t>Психические функции</w:t>
      </w:r>
      <w:r>
        <w:rPr>
          <w:b/>
          <w:i/>
        </w:rPr>
        <w:t xml:space="preserve">. </w:t>
      </w:r>
      <w:r>
        <w:t xml:space="preserve">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rsidR="00064356" w:rsidRDefault="00064356">
      <w:pPr>
        <w:ind w:left="0" w:right="15"/>
      </w:pPr>
      <w:r>
        <w:t xml:space="preserve">В три-четыре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 </w:t>
      </w:r>
    </w:p>
    <w:p w:rsidR="00064356" w:rsidRDefault="00064356">
      <w:pPr>
        <w:ind w:left="0" w:right="15"/>
      </w:pPr>
      <w:r>
        <w:rPr>
          <w:b/>
        </w:rPr>
        <w:t>Детские виды деятельности</w:t>
      </w:r>
      <w:r>
        <w:rPr>
          <w:b/>
          <w:i/>
        </w:rPr>
        <w:t xml:space="preserve">. </w:t>
      </w:r>
      <w:r>
        <w:t xml:space="preserve">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 </w:t>
      </w:r>
    </w:p>
    <w:p w:rsidR="00064356" w:rsidRDefault="00064356">
      <w:pPr>
        <w:ind w:left="0" w:right="15"/>
      </w:pPr>
      <w:r>
        <w:t xml:space="preserve">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 </w:t>
      </w:r>
    </w:p>
    <w:p w:rsidR="00064356" w:rsidRDefault="00064356">
      <w:pPr>
        <w:ind w:left="0" w:right="15"/>
      </w:pPr>
      <w:r>
        <w:t xml:space="preserve">Большое значение для развития мелкой моторики имеет лепка. Дети способны под руководством взрослого вылепить простые предметы. </w:t>
      </w:r>
    </w:p>
    <w:p w:rsidR="00064356" w:rsidRDefault="00064356">
      <w:pPr>
        <w:ind w:left="0" w:right="15"/>
      </w:pPr>
      <w:r>
        <w:t xml:space="preserve">Конструктивная деятельность в младшем дошкольном возрасте ограничена возведением несложных построек по образцу и по замыслу. </w:t>
      </w:r>
    </w:p>
    <w:p w:rsidR="00064356" w:rsidRDefault="00064356">
      <w:pPr>
        <w:ind w:left="0" w:right="15"/>
      </w:pPr>
      <w:r>
        <w:rPr>
          <w:b/>
        </w:rPr>
        <w:t>Коммуникация и социализация</w:t>
      </w:r>
      <w:r>
        <w:rPr>
          <w:b/>
          <w:i/>
        </w:rPr>
        <w:t xml:space="preserve">. </w:t>
      </w:r>
      <w:r>
        <w:t xml:space="preserve">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rsidR="00064356" w:rsidRDefault="00064356">
      <w:pPr>
        <w:spacing w:after="64" w:line="270" w:lineRule="auto"/>
        <w:ind w:left="10" w:right="17" w:hanging="10"/>
        <w:jc w:val="right"/>
      </w:pPr>
      <w:r>
        <w:rPr>
          <w:b/>
        </w:rPr>
        <w:t>Саморегуляция</w:t>
      </w:r>
      <w:r>
        <w:rPr>
          <w:b/>
          <w:i/>
        </w:rPr>
        <w:t xml:space="preserve">. </w:t>
      </w:r>
      <w:r>
        <w:t xml:space="preserve">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 </w:t>
      </w:r>
    </w:p>
    <w:p w:rsidR="00064356" w:rsidRDefault="00064356">
      <w:pPr>
        <w:ind w:left="0" w:right="15"/>
      </w:pPr>
      <w:r>
        <w:rPr>
          <w:b/>
        </w:rPr>
        <w:t xml:space="preserve">Личность и самооценка. </w:t>
      </w:r>
      <w:r>
        <w:t xml:space="preserve">У ребенка начинает формироваться периферия самосознания,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rsidR="00064356" w:rsidRDefault="00064356">
      <w:pPr>
        <w:spacing w:after="57" w:line="270" w:lineRule="auto"/>
        <w:ind w:left="718" w:hanging="10"/>
      </w:pPr>
      <w:r>
        <w:rPr>
          <w:b/>
        </w:rPr>
        <w:t xml:space="preserve"> Средняя подгруппа (от 4 до 5 лет) </w:t>
      </w:r>
    </w:p>
    <w:p w:rsidR="00064356" w:rsidRDefault="00064356">
      <w:pPr>
        <w:spacing w:after="57" w:line="270" w:lineRule="auto"/>
        <w:ind w:left="718" w:hanging="10"/>
      </w:pPr>
      <w:r>
        <w:rPr>
          <w:b/>
        </w:rPr>
        <w:t xml:space="preserve">Росто-весовые характеристики </w:t>
      </w:r>
    </w:p>
    <w:p w:rsidR="00064356" w:rsidRDefault="00064356">
      <w:pPr>
        <w:ind w:left="0" w:right="15"/>
      </w:pPr>
      <w:r>
        <w:t xml:space="preserve">Средний вес мальчиков в четыре года от 17 кг в четыре года до 19,7 кг в пять лет. Средняя длина тела у мальчиков изменяется от 102 см в четыре года до 110 см в пять лет. </w:t>
      </w:r>
    </w:p>
    <w:p w:rsidR="00064356" w:rsidRDefault="00064356">
      <w:pPr>
        <w:spacing w:after="57" w:line="270" w:lineRule="auto"/>
        <w:ind w:left="718" w:hanging="10"/>
      </w:pPr>
      <w:r>
        <w:rPr>
          <w:b/>
        </w:rPr>
        <w:t xml:space="preserve">Функциональное созревание </w:t>
      </w:r>
    </w:p>
    <w:p w:rsidR="00064356" w:rsidRDefault="00064356">
      <w:pPr>
        <w:ind w:left="0" w:right="15"/>
      </w:pPr>
      <w:r>
        <w:t xml:space="preserve">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 </w:t>
      </w:r>
    </w:p>
    <w:p w:rsidR="00064356" w:rsidRDefault="00064356">
      <w:pPr>
        <w:ind w:left="0" w:right="15"/>
      </w:pPr>
      <w:r>
        <w:t xml:space="preserve">Продолжается развитие скелета, мышц, изменяются пропорции тела. Слабо, но проявляются различия в строении тела мальчиков и девочек. </w:t>
      </w:r>
    </w:p>
    <w:p w:rsidR="00064356" w:rsidRDefault="00064356">
      <w:pPr>
        <w:ind w:left="0" w:right="15"/>
      </w:pPr>
      <w:r>
        <w:rPr>
          <w:b/>
        </w:rPr>
        <w:t>Психические функции</w:t>
      </w:r>
      <w:r>
        <w:rPr>
          <w:b/>
          <w:i/>
        </w:rPr>
        <w:t xml:space="preserve">. </w:t>
      </w:r>
      <w:r>
        <w:t xml:space="preserve">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 </w:t>
      </w:r>
    </w:p>
    <w:p w:rsidR="00064356" w:rsidRDefault="00064356">
      <w:pPr>
        <w:ind w:left="0" w:right="15"/>
      </w:pPr>
      <w: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w:t>
      </w:r>
    </w:p>
    <w:p w:rsidR="00064356" w:rsidRDefault="00064356">
      <w:pPr>
        <w:ind w:left="0" w:right="15" w:firstLine="0"/>
      </w:pPr>
      <w:r>
        <w:t xml:space="preserve">пяти </w:t>
      </w:r>
      <w:r>
        <w:tab/>
        <w:t xml:space="preserve">лет </w:t>
      </w:r>
      <w:r>
        <w:tab/>
        <w:t xml:space="preserve">формируются </w:t>
      </w:r>
      <w:r>
        <w:tab/>
        <w:t xml:space="preserve">основы </w:t>
      </w:r>
      <w:r>
        <w:tab/>
        <w:t xml:space="preserve">познавательной </w:t>
      </w:r>
      <w:r>
        <w:tab/>
        <w:t xml:space="preserve">активности </w:t>
      </w:r>
      <w:r>
        <w:tab/>
        <w:t xml:space="preserve">и любознательности. </w:t>
      </w:r>
    </w:p>
    <w:p w:rsidR="00064356" w:rsidRDefault="00064356">
      <w:pPr>
        <w:ind w:left="0" w:right="15"/>
      </w:pPr>
      <w:r>
        <w:rPr>
          <w:b/>
        </w:rPr>
        <w:t xml:space="preserve">Детские виды деятельности. </w:t>
      </w:r>
      <w:r>
        <w:t xml:space="preserve">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w:t>
      </w:r>
    </w:p>
    <w:p w:rsidR="00064356" w:rsidRDefault="00064356">
      <w:pPr>
        <w:ind w:left="0" w:right="15"/>
      </w:pPr>
      <w:r>
        <w:t xml:space="preserve">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w:t>
      </w:r>
    </w:p>
    <w:p w:rsidR="00064356" w:rsidRDefault="00064356">
      <w:pPr>
        <w:ind w:left="0" w:right="15"/>
      </w:pPr>
      <w:r>
        <w:t xml:space="preserve">Продуктивные виды деятельности способствуют развитию мелкой моторики рук. </w:t>
      </w:r>
    </w:p>
    <w:p w:rsidR="00064356" w:rsidRDefault="00064356">
      <w:pPr>
        <w:ind w:left="0" w:right="15"/>
      </w:pPr>
      <w:r>
        <w:rPr>
          <w:b/>
        </w:rPr>
        <w:t xml:space="preserve">Коммуникация и социализация. </w:t>
      </w:r>
      <w:r>
        <w:t xml:space="preserve">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rsidR="00064356" w:rsidRDefault="00064356">
      <w:pPr>
        <w:ind w:left="0" w:right="15"/>
      </w:pPr>
      <w:r>
        <w:rPr>
          <w:b/>
        </w:rPr>
        <w:t>Саморегуляция</w:t>
      </w:r>
      <w:r>
        <w:rPr>
          <w:b/>
          <w:i/>
        </w:rPr>
        <w:t xml:space="preserve">. </w:t>
      </w:r>
      <w:r>
        <w:t xml:space="preserve">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 </w:t>
      </w:r>
    </w:p>
    <w:p w:rsidR="00064356" w:rsidRDefault="00064356">
      <w:pPr>
        <w:ind w:left="0" w:right="15"/>
      </w:pPr>
      <w:r>
        <w:rPr>
          <w:b/>
        </w:rPr>
        <w:t>Личность и самооценка</w:t>
      </w:r>
      <w:r>
        <w:rPr>
          <w:b/>
          <w:i/>
        </w:rPr>
        <w:t xml:space="preserve">. </w:t>
      </w:r>
      <w:r>
        <w:t xml:space="preserve">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 </w:t>
      </w:r>
    </w:p>
    <w:p w:rsidR="00064356" w:rsidRDefault="00064356">
      <w:pPr>
        <w:spacing w:after="57" w:line="270" w:lineRule="auto"/>
        <w:ind w:left="718" w:hanging="10"/>
      </w:pPr>
      <w:r>
        <w:rPr>
          <w:b/>
        </w:rPr>
        <w:t xml:space="preserve">Старшая подгруппа (от 5 до 6 лет) </w:t>
      </w:r>
    </w:p>
    <w:p w:rsidR="00064356" w:rsidRDefault="00064356">
      <w:pPr>
        <w:spacing w:after="57" w:line="270" w:lineRule="auto"/>
        <w:ind w:left="718" w:hanging="10"/>
      </w:pPr>
      <w:r>
        <w:rPr>
          <w:b/>
        </w:rPr>
        <w:t xml:space="preserve">Росто-весовые характеристики </w:t>
      </w:r>
    </w:p>
    <w:p w:rsidR="00064356" w:rsidRDefault="00064356">
      <w:pPr>
        <w:ind w:left="0" w:right="15"/>
      </w:pPr>
      <w:r>
        <w:t xml:space="preserve">Средний вес у девочек – от 18,5 кг в пять лет до 21,3 кг в шесть лет. Средняя длина тела у девочек – от 109,0 см в пять лет до 115,7 см в шесть лет. </w:t>
      </w:r>
    </w:p>
    <w:p w:rsidR="00064356" w:rsidRDefault="00064356">
      <w:pPr>
        <w:spacing w:after="57" w:line="270" w:lineRule="auto"/>
        <w:ind w:left="718" w:hanging="10"/>
      </w:pPr>
      <w:r>
        <w:rPr>
          <w:b/>
        </w:rPr>
        <w:t xml:space="preserve">Функциональное созревание </w:t>
      </w:r>
    </w:p>
    <w:p w:rsidR="00064356" w:rsidRDefault="00064356">
      <w:pPr>
        <w:ind w:left="0" w:right="15"/>
      </w:pPr>
      <w:r>
        <w:t xml:space="preserve">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 </w:t>
      </w:r>
    </w:p>
    <w:p w:rsidR="00064356" w:rsidRDefault="00064356">
      <w:pPr>
        <w:ind w:left="0" w:right="15"/>
      </w:pPr>
      <w:r>
        <w:rPr>
          <w:b/>
        </w:rPr>
        <w:t xml:space="preserve">Психические функции. </w:t>
      </w:r>
      <w: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 </w:t>
      </w:r>
    </w:p>
    <w:p w:rsidR="00064356" w:rsidRDefault="00064356">
      <w:pPr>
        <w:ind w:left="0" w:right="15"/>
      </w:pPr>
      <w:r>
        <w:rPr>
          <w:b/>
        </w:rPr>
        <w:t>Детские виды деятельности</w:t>
      </w:r>
      <w:r>
        <w:rPr>
          <w:b/>
          <w:i/>
        </w:rPr>
        <w:t xml:space="preserve">. </w:t>
      </w:r>
      <w: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 </w:t>
      </w:r>
    </w:p>
    <w:p w:rsidR="00064356" w:rsidRDefault="00064356">
      <w:pPr>
        <w:ind w:left="0" w:right="15"/>
      </w:pPr>
      <w:r>
        <w:t xml:space="preserve">Интенсивно развиваются продуктивные виды деятельности, которые способствуют развитию творческого воображения и самовыражения ребенка. </w:t>
      </w:r>
    </w:p>
    <w:p w:rsidR="00064356" w:rsidRDefault="00064356">
      <w:pPr>
        <w:ind w:left="0" w:right="15"/>
      </w:pPr>
      <w:r>
        <w:t xml:space="preserve">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 </w:t>
      </w:r>
    </w:p>
    <w:p w:rsidR="00064356" w:rsidRDefault="00064356">
      <w:pPr>
        <w:tabs>
          <w:tab w:val="center" w:pos="1690"/>
          <w:tab w:val="center" w:pos="3060"/>
          <w:tab w:val="center" w:pos="4372"/>
          <w:tab w:val="center" w:pos="5694"/>
          <w:tab w:val="center" w:pos="6634"/>
          <w:tab w:val="center" w:pos="7613"/>
          <w:tab w:val="right" w:pos="9362"/>
        </w:tabs>
        <w:spacing w:after="82" w:line="259" w:lineRule="auto"/>
        <w:ind w:left="0" w:firstLine="0"/>
        <w:jc w:val="left"/>
      </w:pPr>
      <w:r>
        <w:rPr>
          <w:rFonts w:ascii="Calibri" w:hAnsi="Calibri" w:cs="Calibri"/>
          <w:sz w:val="22"/>
        </w:rPr>
        <w:tab/>
      </w:r>
      <w:r>
        <w:rPr>
          <w:b/>
        </w:rPr>
        <w:t xml:space="preserve">Коммуникация </w:t>
      </w:r>
      <w:r>
        <w:rPr>
          <w:b/>
        </w:rPr>
        <w:tab/>
        <w:t xml:space="preserve">и </w:t>
      </w:r>
      <w:r>
        <w:rPr>
          <w:b/>
        </w:rPr>
        <w:tab/>
        <w:t>социализация.</w:t>
      </w:r>
      <w:r>
        <w:rPr>
          <w:b/>
          <w:i/>
        </w:rPr>
        <w:t xml:space="preserve"> </w:t>
      </w:r>
      <w:r>
        <w:rPr>
          <w:b/>
          <w:i/>
        </w:rPr>
        <w:tab/>
      </w:r>
      <w:r>
        <w:t xml:space="preserve">В </w:t>
      </w:r>
      <w:r>
        <w:tab/>
        <w:t xml:space="preserve">общении </w:t>
      </w:r>
      <w:r>
        <w:tab/>
        <w:t xml:space="preserve">со </w:t>
      </w:r>
      <w:r>
        <w:tab/>
        <w:t xml:space="preserve">взрослыми </w:t>
      </w:r>
    </w:p>
    <w:p w:rsidR="00064356" w:rsidRDefault="00064356">
      <w:pPr>
        <w:ind w:left="0" w:right="15" w:firstLine="0"/>
      </w:pPr>
      <w:r>
        <w:t xml:space="preserve">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 </w:t>
      </w:r>
    </w:p>
    <w:p w:rsidR="00064356" w:rsidRDefault="00064356">
      <w:pPr>
        <w:ind w:left="0" w:right="15"/>
      </w:pPr>
      <w:r>
        <w:rPr>
          <w:b/>
        </w:rPr>
        <w:t>Саморегуляция.</w:t>
      </w:r>
      <w:r>
        <w:rPr>
          <w:b/>
          <w:i/>
        </w:rPr>
        <w:t xml:space="preserve"> </w:t>
      </w:r>
      <w:r>
        <w:t xml:space="preserve">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rsidR="00064356" w:rsidRDefault="00064356">
      <w:pPr>
        <w:ind w:left="0" w:right="15"/>
      </w:pPr>
      <w:r>
        <w:rPr>
          <w:b/>
        </w:rPr>
        <w:t>Личность и самооценка</w:t>
      </w:r>
      <w:r>
        <w:rPr>
          <w:b/>
          <w:i/>
        </w:rPr>
        <w:t xml:space="preserve">. </w:t>
      </w:r>
      <w:r>
        <w:t xml:space="preserve">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w:t>
      </w:r>
    </w:p>
    <w:p w:rsidR="00064356" w:rsidRDefault="00064356">
      <w:pPr>
        <w:spacing w:after="57" w:line="270" w:lineRule="auto"/>
        <w:ind w:left="718" w:hanging="10"/>
      </w:pPr>
      <w:r>
        <w:rPr>
          <w:b/>
        </w:rPr>
        <w:t xml:space="preserve"> Подготовительная к школе подгруппа (от 6 до 7 лет) </w:t>
      </w:r>
    </w:p>
    <w:p w:rsidR="00064356" w:rsidRDefault="00064356">
      <w:pPr>
        <w:spacing w:after="57" w:line="270" w:lineRule="auto"/>
        <w:ind w:left="718" w:hanging="10"/>
      </w:pPr>
      <w:r>
        <w:rPr>
          <w:b/>
        </w:rPr>
        <w:t xml:space="preserve">Росто-весовые характеристики </w:t>
      </w:r>
    </w:p>
    <w:p w:rsidR="00064356" w:rsidRDefault="00064356">
      <w:pPr>
        <w:ind w:left="0" w:right="15"/>
      </w:pPr>
      <w:r>
        <w:t xml:space="preserve">Средний вес девочек – 24,7 кг. Средняя длина тела у девочек к семи годам достигает 123,6 см. </w:t>
      </w:r>
    </w:p>
    <w:p w:rsidR="00064356" w:rsidRDefault="00064356">
      <w:pPr>
        <w:ind w:left="0" w:right="15"/>
      </w:pPr>
      <w:r>
        <w:t>В период от пяти до семи лет наблюдается выраженное увеличение скорости роста тела ребенка в длину (</w:t>
      </w:r>
      <w:r>
        <w:rPr>
          <w:i/>
        </w:rPr>
        <w:t>«полуростовой скачок роста»</w:t>
      </w:r>
      <w:r>
        <w:t xml:space="preserve">), причем конечности в это время растут быстрее, чем туловище. Изменяются кости, формирующие облик лица. </w:t>
      </w:r>
    </w:p>
    <w:p w:rsidR="00064356" w:rsidRDefault="00064356">
      <w:pPr>
        <w:spacing w:after="57" w:line="270" w:lineRule="auto"/>
        <w:ind w:left="718" w:hanging="10"/>
      </w:pPr>
      <w:r>
        <w:rPr>
          <w:b/>
        </w:rPr>
        <w:t xml:space="preserve">Функциональное созревание </w:t>
      </w:r>
    </w:p>
    <w:p w:rsidR="00064356" w:rsidRDefault="00064356">
      <w:pPr>
        <w:ind w:left="0" w:right="15"/>
      </w:pPr>
      <w:r>
        <w:t xml:space="preserve">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 </w:t>
      </w:r>
    </w:p>
    <w:p w:rsidR="00064356" w:rsidRDefault="00064356">
      <w:pPr>
        <w:ind w:left="0" w:right="15"/>
      </w:pPr>
      <w:r>
        <w:t xml:space="preserve">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 </w:t>
      </w:r>
    </w:p>
    <w:p w:rsidR="00064356" w:rsidRDefault="00064356">
      <w:pPr>
        <w:ind w:left="0" w:right="15"/>
      </w:pPr>
      <w:r>
        <w:t xml:space="preserve">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 </w:t>
      </w:r>
    </w:p>
    <w:p w:rsidR="00064356" w:rsidRDefault="00064356">
      <w:pPr>
        <w:ind w:left="0" w:right="15"/>
      </w:pPr>
      <w:r>
        <w:t xml:space="preserve">К шести-семи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 </w:t>
      </w:r>
    </w:p>
    <w:p w:rsidR="00064356" w:rsidRDefault="00064356">
      <w:pPr>
        <w:ind w:left="0" w:right="15"/>
      </w:pPr>
      <w:r>
        <w:t xml:space="preserve">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 </w:t>
      </w:r>
    </w:p>
    <w:p w:rsidR="00064356" w:rsidRDefault="00064356">
      <w:pPr>
        <w:ind w:left="0" w:right="15"/>
      </w:pPr>
      <w:r>
        <w:rPr>
          <w:b/>
        </w:rPr>
        <w:t>Психические функции</w:t>
      </w:r>
      <w:r>
        <w:rPr>
          <w:b/>
          <w:i/>
        </w:rPr>
        <w:t xml:space="preserve">. </w:t>
      </w:r>
      <w: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Pr>
          <w:i/>
        </w:rPr>
        <w:t xml:space="preserve">сенситивный </w:t>
      </w:r>
      <w:r>
        <w:t xml:space="preserve">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 </w:t>
      </w:r>
    </w:p>
    <w:p w:rsidR="00064356" w:rsidRDefault="00064356">
      <w:pPr>
        <w:ind w:left="0" w:right="15"/>
      </w:pPr>
      <w: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 </w:t>
      </w:r>
    </w:p>
    <w:p w:rsidR="00064356" w:rsidRDefault="00064356">
      <w:pPr>
        <w:ind w:left="0" w:right="15"/>
      </w:pPr>
      <w:r>
        <w:rPr>
          <w:b/>
        </w:rPr>
        <w:t xml:space="preserve">Детские виды деятельности. </w:t>
      </w:r>
      <w:r>
        <w:t xml:space="preserve">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rsidR="00064356" w:rsidRDefault="00064356">
      <w:pPr>
        <w:ind w:left="0" w:right="15"/>
      </w:pPr>
      <w:r>
        <w:t xml:space="preserve">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 </w:t>
      </w:r>
    </w:p>
    <w:p w:rsidR="00064356" w:rsidRDefault="00064356">
      <w:pPr>
        <w:ind w:left="0" w:right="15"/>
      </w:pPr>
      <w:r>
        <w:rPr>
          <w:b/>
        </w:rPr>
        <w:t xml:space="preserve">Коммуникация и социализация. </w:t>
      </w:r>
      <w:r>
        <w:t xml:space="preserve">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w:t>
      </w:r>
    </w:p>
    <w:p w:rsidR="00064356" w:rsidRDefault="00064356">
      <w:pPr>
        <w:spacing w:after="13"/>
        <w:ind w:left="0" w:right="15"/>
      </w:pPr>
      <w:r>
        <w:rPr>
          <w:b/>
        </w:rPr>
        <w:t>Саморегуляция</w:t>
      </w:r>
      <w:r>
        <w:rPr>
          <w:b/>
          <w:i/>
        </w:rPr>
        <w:t xml:space="preserve">. </w:t>
      </w:r>
      <w:r>
        <w:t xml:space="preserve">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 </w:t>
      </w:r>
      <w:r>
        <w:rPr>
          <w:b/>
        </w:rPr>
        <w:t>Личность и самооценка</w:t>
      </w:r>
      <w:r>
        <w:rPr>
          <w:b/>
          <w:i/>
        </w:rPr>
        <w:t xml:space="preserve">. </w:t>
      </w:r>
      <w:r>
        <w:t xml:space="preserve">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 </w:t>
      </w:r>
    </w:p>
    <w:p w:rsidR="00064356" w:rsidRDefault="00064356">
      <w:pPr>
        <w:spacing w:after="34" w:line="259" w:lineRule="auto"/>
        <w:ind w:left="708" w:firstLine="0"/>
        <w:jc w:val="left"/>
      </w:pPr>
      <w:r>
        <w:t xml:space="preserve"> </w:t>
      </w:r>
    </w:p>
    <w:p w:rsidR="00064356" w:rsidRDefault="00064356">
      <w:pPr>
        <w:spacing w:after="5" w:line="270" w:lineRule="auto"/>
        <w:ind w:left="929" w:hanging="10"/>
      </w:pPr>
      <w:r>
        <w:rPr>
          <w:b/>
        </w:rPr>
        <w:t xml:space="preserve">1.5. Планируемые результаты реализации Программы </w:t>
      </w:r>
    </w:p>
    <w:p w:rsidR="00064356" w:rsidRDefault="00064356">
      <w:pPr>
        <w:spacing w:after="0"/>
        <w:ind w:left="0" w:right="15" w:firstLine="0"/>
      </w:pPr>
      <w:r>
        <w:t xml:space="preserve">         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w:t>
      </w:r>
      <w:r>
        <w:rPr>
          <w:i/>
        </w:rPr>
        <w:t xml:space="preserve">возрастные характеристики возможных достижений ребенка к завершению ДО. </w:t>
      </w:r>
    </w:p>
    <w:p w:rsidR="00064356" w:rsidRDefault="00064356">
      <w:pPr>
        <w:spacing w:after="13"/>
        <w:ind w:left="0" w:right="15"/>
      </w:pPr>
      <w:r>
        <w:t xml:space="preserve">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 </w:t>
      </w:r>
    </w:p>
    <w:p w:rsidR="00064356" w:rsidRDefault="00064356">
      <w:pPr>
        <w:ind w:left="0" w:right="15"/>
      </w:pPr>
      <w:r>
        <w:t xml:space="preserve">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 </w:t>
      </w:r>
    </w:p>
    <w:p w:rsidR="00064356" w:rsidRDefault="00064356">
      <w:pPr>
        <w:ind w:left="0" w:right="15"/>
      </w:pPr>
      <w:r>
        <w:t xml:space="preserve">В соответствии с периодизацией психического развития ребенка согласно культурно -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 </w:t>
      </w:r>
    </w:p>
    <w:p w:rsidR="00064356" w:rsidRDefault="00064356">
      <w:pPr>
        <w:ind w:left="0" w:right="15"/>
      </w:pPr>
      <w:r>
        <w:t xml:space="preserve">Обозначенные в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064356" w:rsidRDefault="00064356">
      <w:pPr>
        <w:ind w:left="0" w:right="15"/>
      </w:pPr>
      <w: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 </w:t>
      </w:r>
      <w:r>
        <w:rPr>
          <w:b/>
        </w:rPr>
        <w:t xml:space="preserve">Планируемые результаты в дошкольном возрасте  К четырем годам: </w:t>
      </w:r>
    </w:p>
    <w:p w:rsidR="00064356" w:rsidRDefault="00064356">
      <w:pPr>
        <w:numPr>
          <w:ilvl w:val="0"/>
          <w:numId w:val="7"/>
        </w:numPr>
        <w:ind w:left="0" w:right="15"/>
      </w:pPr>
      <w: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 </w:t>
      </w:r>
    </w:p>
    <w:p w:rsidR="00064356" w:rsidRDefault="00064356">
      <w:pPr>
        <w:numPr>
          <w:ilvl w:val="0"/>
          <w:numId w:val="7"/>
        </w:numPr>
        <w:spacing w:after="64" w:line="270" w:lineRule="auto"/>
        <w:ind w:left="0" w:right="15"/>
      </w:pPr>
      <w: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064356" w:rsidRDefault="00064356">
      <w:pPr>
        <w:numPr>
          <w:ilvl w:val="0"/>
          <w:numId w:val="7"/>
        </w:numPr>
        <w:ind w:left="0" w:right="15"/>
      </w:pPr>
      <w: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064356" w:rsidRDefault="00064356">
      <w:pPr>
        <w:numPr>
          <w:ilvl w:val="0"/>
          <w:numId w:val="7"/>
        </w:numPr>
        <w:ind w:left="0" w:right="15"/>
      </w:pPr>
      <w:r>
        <w:t xml:space="preserve">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064356" w:rsidRDefault="00064356">
      <w:pPr>
        <w:numPr>
          <w:ilvl w:val="0"/>
          <w:numId w:val="7"/>
        </w:numPr>
        <w:ind w:left="0" w:right="15"/>
      </w:pPr>
      <w:r>
        <w:t xml:space="preserve">ребёнок проявляет доверие к миру, положительно оценивает себя, говорит о себе в первом лице; </w:t>
      </w:r>
    </w:p>
    <w:p w:rsidR="00064356" w:rsidRDefault="00064356">
      <w:pPr>
        <w:numPr>
          <w:ilvl w:val="0"/>
          <w:numId w:val="7"/>
        </w:numPr>
        <w:ind w:left="0" w:right="15"/>
      </w:pPr>
      <w:r>
        <w:t xml:space="preserve">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064356" w:rsidRDefault="00064356">
      <w:pPr>
        <w:numPr>
          <w:ilvl w:val="0"/>
          <w:numId w:val="7"/>
        </w:numPr>
        <w:ind w:left="0" w:right="15"/>
      </w:pPr>
      <w:r>
        <w:t xml:space="preserve">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064356" w:rsidRDefault="00064356">
      <w:pPr>
        <w:numPr>
          <w:ilvl w:val="0"/>
          <w:numId w:val="7"/>
        </w:numPr>
        <w:ind w:left="0" w:right="15"/>
      </w:pPr>
      <w:r>
        <w:t xml:space="preserve">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064356" w:rsidRDefault="00064356">
      <w:pPr>
        <w:numPr>
          <w:ilvl w:val="0"/>
          <w:numId w:val="7"/>
        </w:numPr>
        <w:ind w:left="0" w:right="15"/>
      </w:pPr>
      <w:r>
        <w:t xml:space="preserve">ребёнок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064356" w:rsidRDefault="00064356">
      <w:pPr>
        <w:numPr>
          <w:ilvl w:val="0"/>
          <w:numId w:val="7"/>
        </w:numPr>
        <w:ind w:left="0" w:right="15"/>
      </w:pPr>
      <w:r>
        <w:t xml:space="preserve">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064356" w:rsidRDefault="00064356">
      <w:pPr>
        <w:numPr>
          <w:ilvl w:val="0"/>
          <w:numId w:val="7"/>
        </w:numPr>
        <w:ind w:left="0" w:right="15"/>
      </w:pPr>
      <w:r>
        <w:t xml:space="preserve">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 </w:t>
      </w:r>
    </w:p>
    <w:p w:rsidR="00064356" w:rsidRDefault="00064356">
      <w:pPr>
        <w:numPr>
          <w:ilvl w:val="0"/>
          <w:numId w:val="7"/>
        </w:numPr>
        <w:ind w:left="0" w:right="15"/>
      </w:pPr>
      <w: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064356" w:rsidRDefault="00064356">
      <w:pPr>
        <w:numPr>
          <w:ilvl w:val="0"/>
          <w:numId w:val="7"/>
        </w:numPr>
        <w:spacing w:after="67"/>
        <w:ind w:left="0" w:right="15"/>
      </w:pPr>
      <w:r>
        <w:t xml:space="preserve">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064356" w:rsidRDefault="00064356">
      <w:pPr>
        <w:numPr>
          <w:ilvl w:val="0"/>
          <w:numId w:val="7"/>
        </w:numPr>
        <w:ind w:left="0" w:right="15"/>
      </w:pPr>
      <w:r>
        <w:t xml:space="preserve">ребёнок совместно со взрослым пересказывает знакомые сказки, короткие стихи; </w:t>
      </w:r>
    </w:p>
    <w:p w:rsidR="00064356" w:rsidRDefault="00064356">
      <w:pPr>
        <w:numPr>
          <w:ilvl w:val="0"/>
          <w:numId w:val="7"/>
        </w:numPr>
        <w:ind w:left="0" w:right="15"/>
      </w:pPr>
      <w: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064356" w:rsidRDefault="00064356">
      <w:pPr>
        <w:numPr>
          <w:ilvl w:val="0"/>
          <w:numId w:val="7"/>
        </w:numPr>
        <w:ind w:left="0" w:right="15"/>
      </w:pPr>
      <w:r>
        <w:t xml:space="preserve">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 </w:t>
      </w:r>
    </w:p>
    <w:p w:rsidR="00064356" w:rsidRDefault="00064356">
      <w:pPr>
        <w:numPr>
          <w:ilvl w:val="0"/>
          <w:numId w:val="7"/>
        </w:numPr>
        <w:ind w:left="0" w:right="15"/>
      </w:pPr>
      <w:r>
        <w:t xml:space="preserve">ребёнок знает об объектах ближайшего окружения: о родном населенном пункте, его названии, достопримечательностях и традициях; </w:t>
      </w:r>
    </w:p>
    <w:p w:rsidR="00064356" w:rsidRDefault="00064356">
      <w:pPr>
        <w:numPr>
          <w:ilvl w:val="0"/>
          <w:numId w:val="7"/>
        </w:numPr>
        <w:ind w:left="0" w:right="15"/>
      </w:pPr>
      <w: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064356" w:rsidRDefault="00064356">
      <w:pPr>
        <w:numPr>
          <w:ilvl w:val="0"/>
          <w:numId w:val="7"/>
        </w:numPr>
        <w:ind w:left="0" w:right="15"/>
      </w:pPr>
      <w: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 </w:t>
      </w:r>
    </w:p>
    <w:p w:rsidR="00064356" w:rsidRDefault="00064356">
      <w:pPr>
        <w:numPr>
          <w:ilvl w:val="0"/>
          <w:numId w:val="7"/>
        </w:numPr>
        <w:ind w:left="0" w:right="15"/>
      </w:pPr>
      <w:r>
        <w:t xml:space="preserve">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064356" w:rsidRDefault="00064356">
      <w:pPr>
        <w:numPr>
          <w:ilvl w:val="0"/>
          <w:numId w:val="7"/>
        </w:numPr>
        <w:ind w:left="0" w:right="15"/>
      </w:pPr>
      <w:r>
        <w:t xml:space="preserve">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064356" w:rsidRDefault="00064356">
      <w:pPr>
        <w:numPr>
          <w:ilvl w:val="0"/>
          <w:numId w:val="7"/>
        </w:numPr>
        <w:ind w:left="0" w:right="15"/>
      </w:pPr>
      <w:r>
        <w:t xml:space="preserve">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064356" w:rsidRDefault="00064356">
      <w:pPr>
        <w:spacing w:after="57" w:line="270" w:lineRule="auto"/>
        <w:ind w:left="718" w:hanging="10"/>
      </w:pPr>
      <w:r>
        <w:rPr>
          <w:b/>
        </w:rPr>
        <w:t xml:space="preserve"> К пяти годам</w:t>
      </w:r>
      <w:r>
        <w:t xml:space="preserve">: </w:t>
      </w:r>
    </w:p>
    <w:p w:rsidR="00064356" w:rsidRDefault="00064356">
      <w:pPr>
        <w:sectPr w:rsidR="00064356">
          <w:headerReference w:type="even" r:id="rId7"/>
          <w:headerReference w:type="default" r:id="rId8"/>
          <w:footerReference w:type="even" r:id="rId9"/>
          <w:footerReference w:type="default" r:id="rId10"/>
          <w:headerReference w:type="first" r:id="rId11"/>
          <w:footerReference w:type="first" r:id="rId12"/>
          <w:pgSz w:w="11906" w:h="16838"/>
          <w:pgMar w:top="749" w:right="842" w:bottom="709" w:left="1702" w:header="720" w:footer="720" w:gutter="0"/>
          <w:cols w:space="720"/>
        </w:sectPr>
      </w:pPr>
    </w:p>
    <w:p w:rsidR="00064356" w:rsidRDefault="00064356">
      <w:pPr>
        <w:numPr>
          <w:ilvl w:val="0"/>
          <w:numId w:val="7"/>
        </w:numPr>
        <w:ind w:left="0" w:right="15"/>
      </w:pPr>
      <w:r>
        <w:t xml:space="preserve">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064356" w:rsidRDefault="00064356">
      <w:pPr>
        <w:numPr>
          <w:ilvl w:val="0"/>
          <w:numId w:val="7"/>
        </w:numPr>
        <w:ind w:left="0" w:right="15"/>
      </w:pPr>
      <w:r>
        <w:t xml:space="preserve">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064356" w:rsidRDefault="00064356">
      <w:pPr>
        <w:numPr>
          <w:ilvl w:val="0"/>
          <w:numId w:val="7"/>
        </w:numPr>
        <w:ind w:left="0" w:right="15"/>
      </w:pPr>
      <w:r>
        <w:t xml:space="preserve">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064356" w:rsidRDefault="00064356">
      <w:pPr>
        <w:numPr>
          <w:ilvl w:val="0"/>
          <w:numId w:val="7"/>
        </w:numPr>
        <w:ind w:left="0" w:right="15"/>
      </w:pPr>
      <w:r>
        <w:t xml:space="preserve">ребёнок стремится к самостоятельному осуществлению процессов личной гигиены, их правильной организации; </w:t>
      </w:r>
    </w:p>
    <w:p w:rsidR="00064356" w:rsidRDefault="00064356">
      <w:pPr>
        <w:numPr>
          <w:ilvl w:val="0"/>
          <w:numId w:val="7"/>
        </w:numPr>
        <w:ind w:left="0" w:right="15"/>
      </w:pPr>
      <w:r>
        <w:t xml:space="preserve">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064356" w:rsidRDefault="00064356">
      <w:pPr>
        <w:numPr>
          <w:ilvl w:val="0"/>
          <w:numId w:val="7"/>
        </w:numPr>
        <w:ind w:left="0" w:right="15"/>
      </w:pPr>
      <w:r>
        <w:t xml:space="preserve">ребёнок без напоминания взрослого здоровается и прощается, говорит «спасибо» и «пожалуйста»; </w:t>
      </w:r>
    </w:p>
    <w:p w:rsidR="00064356" w:rsidRDefault="00064356">
      <w:pPr>
        <w:numPr>
          <w:ilvl w:val="0"/>
          <w:numId w:val="7"/>
        </w:numPr>
        <w:ind w:left="0" w:right="15"/>
      </w:pPr>
      <w:r>
        <w:t xml:space="preserve">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064356" w:rsidRDefault="00064356">
      <w:pPr>
        <w:numPr>
          <w:ilvl w:val="0"/>
          <w:numId w:val="7"/>
        </w:numPr>
        <w:ind w:left="0" w:right="15"/>
      </w:pPr>
      <w:r>
        <w:t xml:space="preserve">ребёнок познает правила безопасного поведения и стремится их выполнять в повседневной жизни; </w:t>
      </w:r>
    </w:p>
    <w:p w:rsidR="00064356" w:rsidRDefault="00064356">
      <w:pPr>
        <w:numPr>
          <w:ilvl w:val="0"/>
          <w:numId w:val="7"/>
        </w:numPr>
        <w:ind w:left="0" w:right="15"/>
      </w:pPr>
      <w:r>
        <w:t xml:space="preserve">ребёнок самостоятелен в самообслуживании; </w:t>
      </w:r>
    </w:p>
    <w:p w:rsidR="00064356" w:rsidRDefault="00064356">
      <w:pPr>
        <w:numPr>
          <w:ilvl w:val="0"/>
          <w:numId w:val="7"/>
        </w:numPr>
        <w:ind w:left="0" w:right="15"/>
      </w:pPr>
      <w:r>
        <w:t xml:space="preserve">ребёнок проявляет познавательный интерес к труду взрослых, профессиям, технике; отражает эти представления в играх; </w:t>
      </w:r>
    </w:p>
    <w:p w:rsidR="00064356" w:rsidRDefault="00064356">
      <w:pPr>
        <w:numPr>
          <w:ilvl w:val="0"/>
          <w:numId w:val="7"/>
        </w:numPr>
        <w:ind w:left="0" w:right="15"/>
      </w:pPr>
      <w:r>
        <w:t xml:space="preserve">ребёнок стремится к выполнению трудовых обязанностей, охотно включается в совместный труд со взрослыми или сверстниками; </w:t>
      </w:r>
    </w:p>
    <w:p w:rsidR="00064356" w:rsidRDefault="00064356">
      <w:pPr>
        <w:numPr>
          <w:ilvl w:val="0"/>
          <w:numId w:val="7"/>
        </w:numPr>
        <w:ind w:left="0" w:right="15"/>
      </w:pPr>
      <w:r>
        <w:t xml:space="preserve">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064356" w:rsidRDefault="00064356">
      <w:pPr>
        <w:numPr>
          <w:ilvl w:val="0"/>
          <w:numId w:val="7"/>
        </w:numPr>
        <w:ind w:left="0" w:right="15"/>
      </w:pPr>
      <w:r>
        <w:t xml:space="preserve">ребёнок большинство звуков произносит правильно, пользуется средствами эмоциональной и речевой выразительности; </w:t>
      </w:r>
    </w:p>
    <w:p w:rsidR="00064356" w:rsidRDefault="00064356">
      <w:pPr>
        <w:numPr>
          <w:ilvl w:val="0"/>
          <w:numId w:val="7"/>
        </w:numPr>
        <w:spacing w:after="3" w:line="286" w:lineRule="auto"/>
        <w:ind w:left="0" w:right="15"/>
      </w:pPr>
      <w:r>
        <w:t xml:space="preserve">ребёнок </w:t>
      </w:r>
      <w:r>
        <w:tab/>
        <w:t xml:space="preserve">самостоятельно </w:t>
      </w:r>
      <w:r>
        <w:tab/>
        <w:t xml:space="preserve">пересказывает </w:t>
      </w:r>
      <w:r>
        <w:tab/>
        <w:t xml:space="preserve">знакомые </w:t>
      </w:r>
      <w:r>
        <w:tab/>
        <w:t xml:space="preserve">сказки, </w:t>
      </w:r>
      <w:r>
        <w:tab/>
        <w:t xml:space="preserve">с небольшой помощью взрослого составляет описательные рассказы и загадки; ребёнок проявляет словотворчество, интерес к языку, с интересом </w:t>
      </w:r>
    </w:p>
    <w:p w:rsidR="00064356" w:rsidRDefault="00064356">
      <w:pPr>
        <w:ind w:left="0" w:right="15" w:firstLine="0"/>
      </w:pPr>
      <w:r>
        <w:t xml:space="preserve">слушает литературные тексты, воспроизводит текст; </w:t>
      </w:r>
    </w:p>
    <w:p w:rsidR="00064356" w:rsidRDefault="00064356">
      <w:pPr>
        <w:numPr>
          <w:ilvl w:val="0"/>
          <w:numId w:val="7"/>
        </w:numPr>
        <w:spacing w:after="64" w:line="270" w:lineRule="auto"/>
        <w:ind w:left="0" w:right="15"/>
      </w:pPr>
      <w:r>
        <w:t xml:space="preserve">ребёнок способен рассказать о предмете, его назначении и </w:t>
      </w:r>
    </w:p>
    <w:p w:rsidR="00064356" w:rsidRDefault="00064356">
      <w:pPr>
        <w:ind w:left="0" w:right="15" w:firstLine="0"/>
      </w:pPr>
      <w:r>
        <w:t xml:space="preserve">особенностях, о том, как он был создан; </w:t>
      </w:r>
    </w:p>
    <w:p w:rsidR="00064356" w:rsidRDefault="00064356">
      <w:pPr>
        <w:numPr>
          <w:ilvl w:val="0"/>
          <w:numId w:val="7"/>
        </w:numPr>
        <w:ind w:left="0" w:right="15"/>
      </w:pPr>
      <w: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064356" w:rsidRDefault="00064356">
      <w:pPr>
        <w:numPr>
          <w:ilvl w:val="0"/>
          <w:numId w:val="7"/>
        </w:numPr>
        <w:ind w:left="0" w:right="15"/>
      </w:pPr>
      <w:r>
        <w:t xml:space="preserve">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064356" w:rsidRDefault="00064356">
      <w:pPr>
        <w:numPr>
          <w:ilvl w:val="0"/>
          <w:numId w:val="7"/>
        </w:numPr>
        <w:ind w:left="0" w:right="15"/>
      </w:pPr>
      <w:r>
        <w:t xml:space="preserve">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064356" w:rsidRDefault="00064356">
      <w:pPr>
        <w:numPr>
          <w:ilvl w:val="0"/>
          <w:numId w:val="7"/>
        </w:numPr>
        <w:ind w:left="0" w:right="15"/>
      </w:pPr>
      <w: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064356" w:rsidRDefault="00064356">
      <w:pPr>
        <w:numPr>
          <w:ilvl w:val="0"/>
          <w:numId w:val="7"/>
        </w:numPr>
        <w:ind w:left="0" w:right="15"/>
      </w:pPr>
      <w:r>
        <w:t xml:space="preserve">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064356" w:rsidRDefault="00064356">
      <w:pPr>
        <w:numPr>
          <w:ilvl w:val="0"/>
          <w:numId w:val="7"/>
        </w:numPr>
        <w:ind w:left="0" w:right="15"/>
      </w:pPr>
      <w:r>
        <w:t xml:space="preserve">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064356" w:rsidRDefault="00064356">
      <w:pPr>
        <w:numPr>
          <w:ilvl w:val="0"/>
          <w:numId w:val="7"/>
        </w:numPr>
        <w:ind w:left="0" w:right="15"/>
      </w:pPr>
      <w:r>
        <w:t xml:space="preserve">ребёнок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064356" w:rsidRDefault="00064356">
      <w:pPr>
        <w:numPr>
          <w:ilvl w:val="0"/>
          <w:numId w:val="7"/>
        </w:numPr>
        <w:ind w:left="0" w:right="15"/>
      </w:pPr>
      <w:r>
        <w:t xml:space="preserve">ребёнок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064356" w:rsidRDefault="00064356">
      <w:pPr>
        <w:numPr>
          <w:ilvl w:val="0"/>
          <w:numId w:val="7"/>
        </w:numPr>
        <w:ind w:left="0" w:right="15"/>
      </w:pPr>
      <w:r>
        <w:t xml:space="preserve">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064356" w:rsidRDefault="00064356">
      <w:pPr>
        <w:numPr>
          <w:ilvl w:val="0"/>
          <w:numId w:val="7"/>
        </w:numPr>
        <w:ind w:left="0" w:right="15"/>
      </w:pPr>
      <w:r>
        <w:t xml:space="preserve">ребёнок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064356" w:rsidRDefault="00064356">
      <w:pPr>
        <w:numPr>
          <w:ilvl w:val="0"/>
          <w:numId w:val="7"/>
        </w:numPr>
        <w:ind w:left="0" w:right="15"/>
      </w:pPr>
      <w:r>
        <w:t xml:space="preserve">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064356" w:rsidRDefault="00064356">
      <w:pPr>
        <w:numPr>
          <w:ilvl w:val="0"/>
          <w:numId w:val="7"/>
        </w:numPr>
        <w:ind w:left="0" w:right="15"/>
      </w:pPr>
      <w:r>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064356" w:rsidRDefault="00064356">
      <w:pPr>
        <w:spacing w:after="57" w:line="270" w:lineRule="auto"/>
        <w:ind w:left="718" w:hanging="10"/>
      </w:pPr>
      <w:r>
        <w:rPr>
          <w:b/>
        </w:rPr>
        <w:t>К шести годам</w:t>
      </w:r>
      <w:r>
        <w:t xml:space="preserve">: </w:t>
      </w:r>
    </w:p>
    <w:p w:rsidR="00064356" w:rsidRDefault="00064356">
      <w:pPr>
        <w:numPr>
          <w:ilvl w:val="0"/>
          <w:numId w:val="7"/>
        </w:numPr>
        <w:ind w:left="0" w:right="15"/>
      </w:pPr>
      <w: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064356" w:rsidRDefault="00064356">
      <w:pPr>
        <w:numPr>
          <w:ilvl w:val="0"/>
          <w:numId w:val="7"/>
        </w:numPr>
        <w:ind w:left="0" w:right="15"/>
      </w:pPr>
      <w: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064356" w:rsidRDefault="00064356">
      <w:pPr>
        <w:numPr>
          <w:ilvl w:val="0"/>
          <w:numId w:val="7"/>
        </w:numPr>
        <w:ind w:left="0" w:right="15"/>
      </w:pPr>
      <w:r>
        <w:t xml:space="preserve">ребёнок проявляет доступный возрасту самоконтроль, способен привлечь внимание других детей и организовать знакомую подвижную игру; </w:t>
      </w:r>
    </w:p>
    <w:p w:rsidR="00064356" w:rsidRDefault="00064356">
      <w:pPr>
        <w:numPr>
          <w:ilvl w:val="0"/>
          <w:numId w:val="7"/>
        </w:numPr>
        <w:ind w:left="0" w:right="15"/>
      </w:pPr>
      <w:r>
        <w:t xml:space="preserve">ребёнок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064356" w:rsidRDefault="00064356">
      <w:pPr>
        <w:numPr>
          <w:ilvl w:val="0"/>
          <w:numId w:val="7"/>
        </w:numPr>
        <w:ind w:left="0" w:right="15"/>
      </w:pPr>
      <w:r>
        <w:t xml:space="preserve">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064356" w:rsidRDefault="00064356">
      <w:pPr>
        <w:numPr>
          <w:ilvl w:val="0"/>
          <w:numId w:val="7"/>
        </w:numPr>
        <w:ind w:left="0" w:right="15"/>
      </w:pPr>
      <w: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w:t>
      </w:r>
    </w:p>
    <w:p w:rsidR="00064356" w:rsidRDefault="00064356">
      <w:pPr>
        <w:ind w:left="0" w:right="15" w:firstLine="0"/>
      </w:pPr>
      <w:r>
        <w:t xml:space="preserve">представления; </w:t>
      </w:r>
    </w:p>
    <w:p w:rsidR="00064356" w:rsidRDefault="00064356">
      <w:pPr>
        <w:numPr>
          <w:ilvl w:val="0"/>
          <w:numId w:val="7"/>
        </w:numPr>
        <w:ind w:left="0" w:right="15"/>
      </w:pPr>
      <w: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w:t>
      </w:r>
    </w:p>
    <w:p w:rsidR="00064356" w:rsidRDefault="00064356">
      <w:pPr>
        <w:ind w:left="0" w:right="15" w:firstLine="0"/>
      </w:pPr>
      <w:r>
        <w:t xml:space="preserve">сверстниками в разных видах повседневного и ручного труда; </w:t>
      </w:r>
    </w:p>
    <w:p w:rsidR="00064356" w:rsidRDefault="00064356">
      <w:pPr>
        <w:numPr>
          <w:ilvl w:val="0"/>
          <w:numId w:val="7"/>
        </w:numPr>
        <w:ind w:left="0" w:right="15"/>
      </w:pPr>
      <w: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064356" w:rsidRDefault="00064356">
      <w:pPr>
        <w:numPr>
          <w:ilvl w:val="0"/>
          <w:numId w:val="7"/>
        </w:numPr>
        <w:ind w:left="0" w:right="15"/>
      </w:pPr>
      <w:r>
        <w:t xml:space="preserve">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064356" w:rsidRDefault="00064356">
      <w:pPr>
        <w:numPr>
          <w:ilvl w:val="0"/>
          <w:numId w:val="7"/>
        </w:numPr>
        <w:ind w:left="0" w:right="15"/>
      </w:pPr>
      <w: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064356" w:rsidRDefault="00064356">
      <w:pPr>
        <w:numPr>
          <w:ilvl w:val="0"/>
          <w:numId w:val="7"/>
        </w:numPr>
        <w:ind w:left="0" w:right="15"/>
      </w:pPr>
      <w:r>
        <w:t xml:space="preserve">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 </w:t>
      </w:r>
    </w:p>
    <w:p w:rsidR="00064356" w:rsidRDefault="00064356">
      <w:pPr>
        <w:numPr>
          <w:ilvl w:val="0"/>
          <w:numId w:val="7"/>
        </w:numPr>
        <w:ind w:left="0" w:right="15"/>
      </w:pPr>
      <w:r>
        <w:t xml:space="preserve">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064356" w:rsidRDefault="00064356">
      <w:pPr>
        <w:numPr>
          <w:ilvl w:val="0"/>
          <w:numId w:val="7"/>
        </w:numPr>
        <w:ind w:left="0" w:right="15"/>
      </w:pPr>
      <w:r>
        <w:t xml:space="preserve">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064356" w:rsidRDefault="00064356">
      <w:pPr>
        <w:numPr>
          <w:ilvl w:val="0"/>
          <w:numId w:val="7"/>
        </w:numPr>
        <w:ind w:left="0" w:right="15"/>
      </w:pPr>
      <w:r>
        <w:t xml:space="preserve">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 </w:t>
      </w:r>
    </w:p>
    <w:p w:rsidR="00064356" w:rsidRDefault="00064356">
      <w:pPr>
        <w:numPr>
          <w:ilvl w:val="0"/>
          <w:numId w:val="7"/>
        </w:numPr>
        <w:ind w:left="0" w:right="15"/>
      </w:pPr>
      <w:r>
        <w:t xml:space="preserve">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064356" w:rsidRDefault="00064356">
      <w:pPr>
        <w:numPr>
          <w:ilvl w:val="0"/>
          <w:numId w:val="7"/>
        </w:numPr>
        <w:ind w:left="0" w:right="15"/>
      </w:pPr>
      <w: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064356" w:rsidRDefault="00064356">
      <w:pPr>
        <w:numPr>
          <w:ilvl w:val="0"/>
          <w:numId w:val="7"/>
        </w:numPr>
        <w:ind w:left="0" w:right="15"/>
      </w:pPr>
      <w:r>
        <w:t xml:space="preserve">ребёнок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064356" w:rsidRDefault="00064356">
      <w:pPr>
        <w:numPr>
          <w:ilvl w:val="0"/>
          <w:numId w:val="7"/>
        </w:numPr>
        <w:ind w:left="0" w:right="15"/>
      </w:pPr>
      <w: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064356" w:rsidRDefault="00064356">
      <w:pPr>
        <w:numPr>
          <w:ilvl w:val="0"/>
          <w:numId w:val="7"/>
        </w:numPr>
        <w:ind w:left="0" w:right="15"/>
      </w:pPr>
      <w:r>
        <w:t xml:space="preserve">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064356" w:rsidRDefault="00064356">
      <w:pPr>
        <w:numPr>
          <w:ilvl w:val="0"/>
          <w:numId w:val="7"/>
        </w:numPr>
        <w:ind w:left="0" w:right="15"/>
      </w:pPr>
      <w:r>
        <w:t xml:space="preserve">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064356" w:rsidRDefault="00064356">
      <w:pPr>
        <w:spacing w:after="57" w:line="270" w:lineRule="auto"/>
        <w:ind w:left="10" w:hanging="10"/>
      </w:pPr>
      <w:r>
        <w:t xml:space="preserve">         </w:t>
      </w:r>
      <w:r>
        <w:rPr>
          <w:b/>
        </w:rPr>
        <w:t xml:space="preserve">К концу дошкольного возраста: </w:t>
      </w:r>
    </w:p>
    <w:p w:rsidR="00064356" w:rsidRDefault="00064356">
      <w:pPr>
        <w:numPr>
          <w:ilvl w:val="0"/>
          <w:numId w:val="7"/>
        </w:numPr>
        <w:ind w:left="0" w:right="15"/>
      </w:pPr>
      <w:r>
        <w:t xml:space="preserve">у ребенка сформированы основные физические и нравственноволевые качества; </w:t>
      </w:r>
    </w:p>
    <w:p w:rsidR="00064356" w:rsidRDefault="00064356">
      <w:pPr>
        <w:numPr>
          <w:ilvl w:val="0"/>
          <w:numId w:val="7"/>
        </w:numPr>
        <w:ind w:left="0" w:right="15"/>
      </w:pPr>
      <w:r>
        <w:t xml:space="preserve">ребёнок владеет основными движениями и элементами спортивных игр, может контролировать свои движение и управлять ими; </w:t>
      </w:r>
    </w:p>
    <w:p w:rsidR="00064356" w:rsidRDefault="00064356">
      <w:pPr>
        <w:numPr>
          <w:ilvl w:val="0"/>
          <w:numId w:val="7"/>
        </w:numPr>
        <w:ind w:left="0" w:right="15"/>
      </w:pPr>
      <w:r>
        <w:t xml:space="preserve">ребёнок соблюдает элементарные правила здорового образа жизни и личной гигиены; </w:t>
      </w:r>
    </w:p>
    <w:p w:rsidR="00064356" w:rsidRDefault="00064356">
      <w:pPr>
        <w:numPr>
          <w:ilvl w:val="0"/>
          <w:numId w:val="7"/>
        </w:numPr>
        <w:spacing w:after="69" w:line="286" w:lineRule="auto"/>
        <w:ind w:left="0" w:right="15"/>
      </w:pPr>
      <w:r>
        <w:t xml:space="preserve">ребёнок </w:t>
      </w:r>
      <w:r>
        <w:tab/>
        <w:t xml:space="preserve">результативно </w:t>
      </w:r>
      <w:r>
        <w:tab/>
        <w:t xml:space="preserve">выполняет </w:t>
      </w:r>
      <w:r>
        <w:tab/>
        <w:t xml:space="preserve">физические </w:t>
      </w:r>
      <w:r>
        <w:tab/>
        <w:t xml:space="preserve">упражнения (общеразвивающие, </w:t>
      </w:r>
      <w:r>
        <w:tab/>
        <w:t xml:space="preserve">основные </w:t>
      </w:r>
      <w:r>
        <w:tab/>
        <w:t xml:space="preserve">движения, </w:t>
      </w:r>
      <w:r>
        <w:tab/>
        <w:t xml:space="preserve">спортивные), </w:t>
      </w:r>
      <w:r>
        <w:tab/>
        <w:t xml:space="preserve">участвует </w:t>
      </w:r>
      <w:r>
        <w:tab/>
        <w:t xml:space="preserve">в туристских пеших прогулках, осваивает простейшие туристские навыки, ориентируется на местности; ребёнок </w:t>
      </w:r>
      <w:r>
        <w:tab/>
        <w:t xml:space="preserve">проявляет </w:t>
      </w:r>
      <w:r>
        <w:tab/>
        <w:t xml:space="preserve">элементы </w:t>
      </w:r>
      <w:r>
        <w:tab/>
        <w:t xml:space="preserve">творчества </w:t>
      </w:r>
      <w:r>
        <w:tab/>
        <w:t xml:space="preserve">в </w:t>
      </w:r>
      <w:r>
        <w:tab/>
        <w:t xml:space="preserve">двигательной деятельности; ребёнок проявляет нравственно-волевые качества, самоконтроль и может осуществлять анализ своей двигательной </w:t>
      </w:r>
    </w:p>
    <w:p w:rsidR="00064356" w:rsidRDefault="00064356">
      <w:pPr>
        <w:ind w:left="0" w:right="15" w:firstLine="0"/>
      </w:pPr>
      <w:r>
        <w:t xml:space="preserve">деятельности; </w:t>
      </w:r>
    </w:p>
    <w:p w:rsidR="00064356" w:rsidRDefault="00064356">
      <w:pPr>
        <w:numPr>
          <w:ilvl w:val="0"/>
          <w:numId w:val="7"/>
        </w:numPr>
        <w:ind w:left="0" w:right="15"/>
      </w:pPr>
      <w:r>
        <w:t xml:space="preserve">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064356" w:rsidRDefault="00064356">
      <w:pPr>
        <w:numPr>
          <w:ilvl w:val="0"/>
          <w:numId w:val="7"/>
        </w:numPr>
        <w:ind w:left="0" w:right="15"/>
      </w:pPr>
      <w: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064356" w:rsidRDefault="00064356">
      <w:pPr>
        <w:numPr>
          <w:ilvl w:val="0"/>
          <w:numId w:val="7"/>
        </w:numPr>
        <w:ind w:left="0" w:right="15"/>
      </w:pPr>
      <w:r>
        <w:t xml:space="preserve">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064356" w:rsidRDefault="00064356">
      <w:pPr>
        <w:numPr>
          <w:ilvl w:val="0"/>
          <w:numId w:val="7"/>
        </w:numPr>
        <w:ind w:left="0" w:right="15"/>
      </w:pPr>
      <w: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064356" w:rsidRDefault="00064356">
      <w:pPr>
        <w:numPr>
          <w:ilvl w:val="0"/>
          <w:numId w:val="7"/>
        </w:numPr>
        <w:ind w:left="0" w:right="15"/>
      </w:pPr>
      <w:r>
        <w:t xml:space="preserve">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064356" w:rsidRDefault="00064356">
      <w:pPr>
        <w:numPr>
          <w:ilvl w:val="0"/>
          <w:numId w:val="7"/>
        </w:numPr>
        <w:ind w:left="0" w:right="15"/>
      </w:pPr>
      <w: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 </w:t>
      </w:r>
    </w:p>
    <w:p w:rsidR="00064356" w:rsidRDefault="00064356">
      <w:pPr>
        <w:numPr>
          <w:ilvl w:val="0"/>
          <w:numId w:val="7"/>
        </w:numPr>
        <w:ind w:left="0" w:right="15"/>
      </w:pPr>
      <w:r>
        <w:t xml:space="preserve">ребёнок проявляет положительное отношение к миру, разным видам труда, другим людям и самому себе; </w:t>
      </w:r>
    </w:p>
    <w:p w:rsidR="00064356" w:rsidRDefault="00064356">
      <w:pPr>
        <w:numPr>
          <w:ilvl w:val="0"/>
          <w:numId w:val="7"/>
        </w:numPr>
        <w:ind w:left="0" w:right="15"/>
      </w:pPr>
      <w:r>
        <w:t xml:space="preserve">у ребёнка выражено стремление заниматься социально значимой деятельностью; </w:t>
      </w:r>
    </w:p>
    <w:p w:rsidR="00064356" w:rsidRDefault="00064356">
      <w:pPr>
        <w:numPr>
          <w:ilvl w:val="0"/>
          <w:numId w:val="7"/>
        </w:numPr>
        <w:ind w:left="0" w:right="15"/>
      </w:pPr>
      <w:r>
        <w:t xml:space="preserve">ребёнок способен откликаться на эмоции близких людей, проявлять эмпатию (сочувствие, сопереживание, содействие); </w:t>
      </w:r>
    </w:p>
    <w:p w:rsidR="00064356" w:rsidRDefault="00064356">
      <w:pPr>
        <w:numPr>
          <w:ilvl w:val="0"/>
          <w:numId w:val="7"/>
        </w:numPr>
        <w:ind w:left="0" w:right="15"/>
      </w:pPr>
      <w: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064356" w:rsidRDefault="00064356">
      <w:pPr>
        <w:numPr>
          <w:ilvl w:val="0"/>
          <w:numId w:val="7"/>
        </w:numPr>
        <w:ind w:left="0" w:right="15"/>
      </w:pPr>
      <w: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064356" w:rsidRDefault="00064356">
      <w:pPr>
        <w:numPr>
          <w:ilvl w:val="0"/>
          <w:numId w:val="7"/>
        </w:numPr>
        <w:ind w:left="0" w:right="15"/>
      </w:pPr>
      <w:r>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w:t>
      </w:r>
    </w:p>
    <w:p w:rsidR="00064356" w:rsidRDefault="00064356">
      <w:pPr>
        <w:sectPr w:rsidR="00064356">
          <w:headerReference w:type="even" r:id="rId13"/>
          <w:headerReference w:type="default" r:id="rId14"/>
          <w:footerReference w:type="even" r:id="rId15"/>
          <w:footerReference w:type="default" r:id="rId16"/>
          <w:headerReference w:type="first" r:id="rId17"/>
          <w:footerReference w:type="first" r:id="rId18"/>
          <w:pgSz w:w="11906" w:h="16838"/>
          <w:pgMar w:top="1036" w:right="842" w:bottom="1104" w:left="1702" w:header="720" w:footer="720" w:gutter="0"/>
          <w:cols w:space="720"/>
        </w:sectPr>
      </w:pPr>
    </w:p>
    <w:p w:rsidR="00064356" w:rsidRDefault="00064356">
      <w:pPr>
        <w:ind w:left="302" w:right="15" w:firstLine="0"/>
      </w:pPr>
      <w:r>
        <w:t xml:space="preserve">умениями; </w:t>
      </w:r>
    </w:p>
    <w:p w:rsidR="00064356" w:rsidRDefault="00064356">
      <w:pPr>
        <w:numPr>
          <w:ilvl w:val="0"/>
          <w:numId w:val="7"/>
        </w:numPr>
        <w:ind w:left="0" w:right="15"/>
      </w:pPr>
      <w: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064356" w:rsidRDefault="00064356">
      <w:pPr>
        <w:numPr>
          <w:ilvl w:val="0"/>
          <w:numId w:val="7"/>
        </w:numPr>
        <w:ind w:left="0" w:right="15"/>
      </w:pPr>
      <w: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064356" w:rsidRDefault="00064356">
      <w:pPr>
        <w:numPr>
          <w:ilvl w:val="0"/>
          <w:numId w:val="7"/>
        </w:numPr>
        <w:ind w:left="0" w:right="15"/>
      </w:pPr>
      <w: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064356" w:rsidRDefault="00064356">
      <w:pPr>
        <w:numPr>
          <w:ilvl w:val="0"/>
          <w:numId w:val="7"/>
        </w:numPr>
        <w:ind w:left="0" w:right="15"/>
      </w:pPr>
      <w: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064356" w:rsidRDefault="00064356">
      <w:pPr>
        <w:numPr>
          <w:ilvl w:val="0"/>
          <w:numId w:val="7"/>
        </w:numPr>
        <w:ind w:left="0" w:right="15"/>
      </w:pPr>
      <w: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064356" w:rsidRDefault="00064356">
      <w:pPr>
        <w:numPr>
          <w:ilvl w:val="0"/>
          <w:numId w:val="7"/>
        </w:numPr>
        <w:ind w:left="0" w:right="15"/>
      </w:pPr>
      <w: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064356" w:rsidRDefault="00064356">
      <w:pPr>
        <w:numPr>
          <w:ilvl w:val="0"/>
          <w:numId w:val="7"/>
        </w:numPr>
        <w:ind w:left="0" w:right="15"/>
      </w:pPr>
      <w: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064356" w:rsidRDefault="00064356">
      <w:pPr>
        <w:numPr>
          <w:ilvl w:val="0"/>
          <w:numId w:val="7"/>
        </w:numPr>
        <w:spacing w:after="68"/>
        <w:ind w:left="0" w:right="15"/>
      </w:pPr>
      <w:r>
        <w:t xml:space="preserve">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064356" w:rsidRDefault="00064356">
      <w:pPr>
        <w:numPr>
          <w:ilvl w:val="0"/>
          <w:numId w:val="7"/>
        </w:numPr>
        <w:ind w:left="0" w:right="15"/>
      </w:pPr>
      <w:r>
        <w:t xml:space="preserve">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064356" w:rsidRDefault="00064356">
      <w:pPr>
        <w:numPr>
          <w:ilvl w:val="0"/>
          <w:numId w:val="7"/>
        </w:numPr>
        <w:ind w:left="0" w:right="15"/>
      </w:pPr>
      <w: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064356" w:rsidRDefault="00064356">
      <w:pPr>
        <w:numPr>
          <w:ilvl w:val="0"/>
          <w:numId w:val="7"/>
        </w:numPr>
        <w:ind w:left="0" w:right="15"/>
      </w:pPr>
      <w: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064356" w:rsidRDefault="00064356">
      <w:pPr>
        <w:numPr>
          <w:ilvl w:val="0"/>
          <w:numId w:val="7"/>
        </w:numPr>
        <w:ind w:left="0" w:right="15"/>
      </w:pPr>
      <w: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rsidR="00064356" w:rsidRDefault="00064356">
      <w:pPr>
        <w:numPr>
          <w:ilvl w:val="0"/>
          <w:numId w:val="7"/>
        </w:numPr>
        <w:ind w:left="0" w:right="15"/>
      </w:pPr>
      <w: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064356" w:rsidRDefault="00064356">
      <w:pPr>
        <w:numPr>
          <w:ilvl w:val="0"/>
          <w:numId w:val="7"/>
        </w:numPr>
        <w:ind w:left="0" w:right="15"/>
      </w:pPr>
      <w: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064356" w:rsidRDefault="00064356">
      <w:pPr>
        <w:numPr>
          <w:ilvl w:val="0"/>
          <w:numId w:val="7"/>
        </w:numPr>
        <w:spacing w:after="0"/>
        <w:ind w:left="0" w:right="15"/>
      </w:pPr>
      <w:r>
        <w:t xml:space="preserve">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064356" w:rsidRDefault="00064356">
      <w:pPr>
        <w:spacing w:after="35" w:line="259" w:lineRule="auto"/>
        <w:ind w:left="1010" w:firstLine="0"/>
        <w:jc w:val="left"/>
      </w:pPr>
      <w:r>
        <w:t xml:space="preserve"> </w:t>
      </w:r>
    </w:p>
    <w:p w:rsidR="00064356" w:rsidRDefault="00064356">
      <w:pPr>
        <w:spacing w:after="3" w:line="286" w:lineRule="auto"/>
        <w:ind w:left="312" w:right="154" w:hanging="10"/>
        <w:jc w:val="left"/>
      </w:pPr>
      <w:r>
        <w:rPr>
          <w:b/>
        </w:rPr>
        <w:t xml:space="preserve">1.6. Педагогическая диагностика достижения планируемых результатов. </w:t>
      </w:r>
      <w:r>
        <w:t xml:space="preserve">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 </w:t>
      </w:r>
    </w:p>
    <w:p w:rsidR="00064356" w:rsidRDefault="00064356">
      <w:pPr>
        <w:spacing w:after="3" w:line="286" w:lineRule="auto"/>
        <w:ind w:left="312" w:right="154" w:hanging="10"/>
        <w:jc w:val="left"/>
      </w:pPr>
      <w:r>
        <w:t xml:space="preserve">Направления и цели педагогической диагностики, а также особенности ее проведения определяются требованиями ФГОС ДО. Специфика педагогической диагностики достижения планируемых образовательных результатов обусловлена следующими требованиями ФГОС ДО: </w:t>
      </w:r>
    </w:p>
    <w:p w:rsidR="00064356" w:rsidRDefault="00064356">
      <w:pPr>
        <w:numPr>
          <w:ilvl w:val="0"/>
          <w:numId w:val="8"/>
        </w:numPr>
        <w:spacing w:after="2" w:line="278" w:lineRule="auto"/>
        <w:ind w:right="911" w:firstLine="0"/>
      </w:pPr>
      <w:r>
        <w:rPr>
          <w:color w:val="201E1E"/>
        </w:rPr>
        <w:t>планируемые результаты освоения программы заданы как целевые ориентиры дошкольного образования и представляют собой социально- нормативные возрастные характеристики возможных достижений ребенка</w:t>
      </w:r>
      <w:r>
        <w:t xml:space="preserve">; </w:t>
      </w:r>
    </w:p>
    <w:p w:rsidR="00064356" w:rsidRDefault="00064356">
      <w:pPr>
        <w:numPr>
          <w:ilvl w:val="0"/>
          <w:numId w:val="8"/>
        </w:numPr>
        <w:spacing w:after="0"/>
        <w:ind w:right="911" w:firstLine="0"/>
      </w:pPr>
      <w:r>
        <w:t xml:space="preserve">целевые ориентиры не подлежат непосредственной оценке, в том числе и в виде педагогической диагностики (мониторинга).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064356" w:rsidRDefault="00064356">
      <w:pPr>
        <w:spacing w:after="0"/>
        <w:ind w:left="302" w:right="598" w:firstLine="302"/>
      </w:pPr>
      <w:r>
        <w:t xml:space="preserve">-освоение программы не сопровождается проведением промежуточных аттестаций и итоговой аттестации воспитанников. Данные положения подчеркивают направленность педагогической диагностики на </w:t>
      </w:r>
      <w:r>
        <w:rPr>
          <w:color w:val="484848"/>
        </w:rPr>
        <w:t xml:space="preserve">оценку индивидуального развития детей дошкольногвозраста, на основе которой определяется эффективность педагогических действий и осуществляется их дальнейшее планирование. </w:t>
      </w:r>
      <w:r>
        <w:rPr>
          <w:color w:val="201E1E"/>
        </w:rPr>
        <w:t>Результаты педагогической диагностики (мониторинга) могут использоваться исключительно для решения следующих образовательных задач:</w:t>
      </w:r>
      <w:r>
        <w:t xml:space="preserve"> </w:t>
      </w:r>
    </w:p>
    <w:p w:rsidR="00064356" w:rsidRDefault="00064356">
      <w:pPr>
        <w:spacing w:after="2" w:line="278" w:lineRule="auto"/>
        <w:ind w:left="590" w:right="904" w:firstLine="706"/>
      </w:pPr>
      <w:r>
        <w:rPr>
          <w:color w:val="201E1E"/>
        </w:rPr>
        <w:t>1)</w:t>
      </w:r>
      <w:r>
        <w:rPr>
          <w:rFonts w:ascii="Arial" w:hAnsi="Arial" w:cs="Arial"/>
          <w:color w:val="201E1E"/>
        </w:rPr>
        <w:t xml:space="preserve"> </w:t>
      </w:r>
      <w:r>
        <w:rPr>
          <w:color w:val="201E1E"/>
        </w:rPr>
        <w:t xml:space="preserve">индивидуализации образования (в том числе поддержки ребенка, построения его образовательной траектории или </w:t>
      </w:r>
    </w:p>
    <w:p w:rsidR="00064356" w:rsidRDefault="00064356">
      <w:pPr>
        <w:spacing w:after="2" w:line="278" w:lineRule="auto"/>
        <w:ind w:left="1306" w:right="1844" w:hanging="716"/>
      </w:pPr>
      <w:r>
        <w:rPr>
          <w:color w:val="201E1E"/>
        </w:rPr>
        <w:t>профессиональной коррекции особенностей его развития);</w:t>
      </w:r>
      <w:r>
        <w:t xml:space="preserve"> </w:t>
      </w:r>
      <w:r>
        <w:rPr>
          <w:color w:val="201E1E"/>
        </w:rPr>
        <w:t>2)</w:t>
      </w:r>
      <w:r>
        <w:rPr>
          <w:rFonts w:ascii="Arial" w:hAnsi="Arial" w:cs="Arial"/>
          <w:color w:val="201E1E"/>
        </w:rPr>
        <w:t xml:space="preserve"> </w:t>
      </w:r>
      <w:r>
        <w:rPr>
          <w:color w:val="201E1E"/>
        </w:rPr>
        <w:t>оптимизации работы с группой детей.</w:t>
      </w:r>
      <w:r>
        <w:t xml:space="preserve"> </w:t>
      </w:r>
    </w:p>
    <w:p w:rsidR="00064356" w:rsidRDefault="00064356">
      <w:pPr>
        <w:spacing w:after="0"/>
        <w:ind w:left="1310" w:right="15" w:firstLine="0"/>
      </w:pPr>
      <w:r>
        <w:t xml:space="preserve">Периодичность проведения педагогической диагностики: </w:t>
      </w:r>
    </w:p>
    <w:p w:rsidR="00064356" w:rsidRDefault="00064356">
      <w:pPr>
        <w:spacing w:after="3" w:line="286" w:lineRule="auto"/>
        <w:ind w:left="615" w:right="744" w:hanging="10"/>
        <w:jc w:val="left"/>
      </w:pPr>
      <w:r>
        <w:t xml:space="preserve">проведение на начальном этапе освоения ребенком образовательной программы, в зависимости от времени его поступления в дошкольную группу </w:t>
      </w:r>
      <w:r>
        <w:rPr>
          <w:b/>
        </w:rPr>
        <w:t xml:space="preserve">(стартовая диагностика) </w:t>
      </w:r>
      <w:r>
        <w:t xml:space="preserve">и на завершающем этапе освоения программы его возрастной группой </w:t>
      </w:r>
    </w:p>
    <w:p w:rsidR="00064356" w:rsidRDefault="00064356">
      <w:pPr>
        <w:spacing w:after="3" w:line="286" w:lineRule="auto"/>
        <w:ind w:left="615" w:right="860" w:hanging="10"/>
        <w:jc w:val="left"/>
      </w:pPr>
      <w:r>
        <w:rPr>
          <w:b/>
        </w:rPr>
        <w:t>(заключительная, финальная диагностика)</w:t>
      </w:r>
      <w:r>
        <w:t xml:space="preserve">.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064356" w:rsidRDefault="00064356">
      <w:pPr>
        <w:spacing w:after="3" w:line="286" w:lineRule="auto"/>
        <w:ind w:left="312" w:hanging="10"/>
        <w:jc w:val="left"/>
      </w:pPr>
      <w:r>
        <w:rPr>
          <w:color w:val="201E1E"/>
        </w:rPr>
        <w:t xml:space="preserve">Педагогическая диагностика индивидуального </w:t>
      </w:r>
      <w:r>
        <w:t xml:space="preserve">развития детей проводится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w:t>
      </w:r>
      <w:r>
        <w:rPr>
          <w:b/>
        </w:rPr>
        <w:t xml:space="preserve">Ориентирами для наблюдения являются возрастные характеристики развития ребенка. </w:t>
      </w:r>
      <w:r>
        <w:t xml:space="preserve">Педагог может установить соответствие общих планируемых результатов с результатами достижений ребенка в каждой образовательной области. </w:t>
      </w:r>
    </w:p>
    <w:p w:rsidR="00064356" w:rsidRDefault="00064356">
      <w:pPr>
        <w:spacing w:after="3" w:line="286" w:lineRule="auto"/>
        <w:ind w:left="312" w:right="154" w:hanging="10"/>
        <w:jc w:val="left"/>
      </w:pPr>
      <w:r>
        <w:t xml:space="preserve">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064356" w:rsidRDefault="00064356">
      <w:pPr>
        <w:spacing w:after="3" w:line="286" w:lineRule="auto"/>
        <w:ind w:left="302" w:right="154" w:firstLine="1008"/>
        <w:jc w:val="left"/>
      </w:pPr>
      <w:r>
        <w:rPr>
          <w:b/>
        </w:rPr>
        <w:t xml:space="preserve">Результаты наблюдения фиксируются в карте развития ребенка.  </w:t>
      </w:r>
      <w:r>
        <w:t xml:space="preserve">В карте развития ребенка отражаются показатели возрастного развития ребенка, критерии их оценки, что позволит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 </w:t>
      </w:r>
    </w:p>
    <w:p w:rsidR="00064356" w:rsidRDefault="00064356">
      <w:pPr>
        <w:spacing w:after="3" w:line="286" w:lineRule="auto"/>
        <w:ind w:left="312" w:right="154" w:hanging="10"/>
        <w:jc w:val="left"/>
      </w:pPr>
      <w:r>
        <w:t xml:space="preserve">Анализ продуктов детской деятельности осуществляется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 </w:t>
      </w:r>
    </w:p>
    <w:p w:rsidR="00064356" w:rsidRDefault="00064356">
      <w:pPr>
        <w:spacing w:after="3" w:line="286" w:lineRule="auto"/>
        <w:ind w:left="312" w:right="154" w:hanging="10"/>
        <w:jc w:val="left"/>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развивающую предметно-пространственную среду (РППС), мотивирующую активную творческую деятельность воспитанников, составляет индивидуальные образовательные маршруты освоения программы, осознанно и целенаправленно проектирует образовательный процесс.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квалифицированной психологической помощи. </w:t>
      </w:r>
    </w:p>
    <w:p w:rsidR="00064356" w:rsidRDefault="00064356">
      <w:pPr>
        <w:spacing w:after="29" w:line="259" w:lineRule="auto"/>
        <w:ind w:left="605" w:firstLine="0"/>
        <w:jc w:val="left"/>
      </w:pPr>
      <w:r>
        <w:t xml:space="preserve"> </w:t>
      </w:r>
    </w:p>
    <w:p w:rsidR="00064356" w:rsidRDefault="00064356">
      <w:pPr>
        <w:spacing w:after="57" w:line="270" w:lineRule="auto"/>
        <w:ind w:left="312" w:hanging="10"/>
      </w:pPr>
      <w:r>
        <w:t xml:space="preserve">   </w:t>
      </w:r>
      <w:r>
        <w:rPr>
          <w:b/>
        </w:rPr>
        <w:t xml:space="preserve">II. Содержательный раздел </w:t>
      </w:r>
    </w:p>
    <w:p w:rsidR="00064356" w:rsidRDefault="00064356">
      <w:pPr>
        <w:spacing w:after="3" w:line="270" w:lineRule="auto"/>
        <w:ind w:left="312" w:hanging="10"/>
      </w:pPr>
      <w:r>
        <w:rPr>
          <w:b/>
        </w:rPr>
        <w:t xml:space="preserve">2.1. Задачи и содержание образования по образовательным областям </w:t>
      </w:r>
    </w:p>
    <w:p w:rsidR="00064356" w:rsidRDefault="00064356">
      <w:pPr>
        <w:ind w:left="302" w:right="136"/>
      </w:pPr>
      <w:r>
        <w:t xml:space="preserve">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 </w:t>
      </w:r>
    </w:p>
    <w:p w:rsidR="00064356" w:rsidRDefault="00064356">
      <w:pPr>
        <w:ind w:left="302" w:right="15"/>
      </w:pPr>
      <w:r>
        <w:t xml:space="preserve">Определение задач и содержания образования базируется на следующих принципах: </w:t>
      </w:r>
    </w:p>
    <w:p w:rsidR="00064356" w:rsidRDefault="00064356">
      <w:pPr>
        <w:ind w:left="302" w:right="135"/>
      </w:pPr>
      <w:r>
        <w:rPr>
          <w:i/>
        </w:rPr>
        <w:t>принцип учёта ведущей деятельности</w:t>
      </w:r>
      <w:r>
        <w:t xml:space="preserve">: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w:t>
      </w:r>
    </w:p>
    <w:p w:rsidR="00064356" w:rsidRDefault="00064356">
      <w:pPr>
        <w:ind w:left="302" w:right="136" w:firstLine="0"/>
      </w:pPr>
      <w:r>
        <w:t xml:space="preserve">(предметно - манипулятивной) и игровой деятельности; </w:t>
      </w:r>
      <w:r>
        <w:rPr>
          <w:i/>
        </w:rPr>
        <w:t xml:space="preserve">принцип учета возрастных и индивидуальных особенностей детей: </w:t>
      </w:r>
      <w:r>
        <w:t xml:space="preserve">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 </w:t>
      </w:r>
      <w:r>
        <w:rPr>
          <w:i/>
        </w:rPr>
        <w:t xml:space="preserve">принцип амплификации детского развития </w:t>
      </w:r>
      <w:r>
        <w:t xml:space="preserve">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 </w:t>
      </w:r>
      <w:r>
        <w:rPr>
          <w:i/>
        </w:rPr>
        <w:t xml:space="preserve">принцип единства обучения и воспитания: </w:t>
      </w:r>
      <w:r>
        <w:t xml:space="preserve">как интеграция двух сторон </w:t>
      </w:r>
    </w:p>
    <w:p w:rsidR="00064356" w:rsidRDefault="00064356">
      <w:pPr>
        <w:ind w:left="302" w:right="137" w:firstLine="0"/>
      </w:pPr>
      <w:r>
        <w:t xml:space="preserve">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 </w:t>
      </w:r>
      <w:r>
        <w:rPr>
          <w:i/>
        </w:rPr>
        <w:t xml:space="preserve">принцип преемственности образовательной работы </w:t>
      </w:r>
      <w:r>
        <w:t xml:space="preserve">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 </w:t>
      </w:r>
    </w:p>
    <w:p w:rsidR="00064356" w:rsidRDefault="00064356">
      <w:pPr>
        <w:ind w:left="302" w:right="136"/>
      </w:pPr>
      <w:r>
        <w:rPr>
          <w:i/>
        </w:rPr>
        <w:t xml:space="preserve">принцип сотрудничества с семьей: </w:t>
      </w:r>
      <w:r>
        <w:t xml:space="preserve">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 </w:t>
      </w:r>
      <w:r>
        <w:rPr>
          <w:i/>
        </w:rPr>
        <w:t xml:space="preserve">принцип     здоровьесбережения: </w:t>
      </w:r>
      <w:r>
        <w:t xml:space="preserve">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 </w:t>
      </w:r>
    </w:p>
    <w:p w:rsidR="00064356" w:rsidRDefault="00064356">
      <w:pPr>
        <w:spacing w:after="0" w:line="270" w:lineRule="auto"/>
        <w:ind w:left="312" w:hanging="10"/>
      </w:pPr>
      <w:r>
        <w:rPr>
          <w:b/>
        </w:rPr>
        <w:t xml:space="preserve">2.1.1. Социально-коммуникативное развитие </w:t>
      </w:r>
    </w:p>
    <w:p w:rsidR="00064356" w:rsidRDefault="00064356">
      <w:pPr>
        <w:spacing w:after="57" w:line="270" w:lineRule="auto"/>
        <w:ind w:left="1020" w:hanging="10"/>
      </w:pPr>
      <w:r>
        <w:rPr>
          <w:b/>
        </w:rPr>
        <w:t xml:space="preserve"> От 3 лет до 4 лет. </w:t>
      </w:r>
    </w:p>
    <w:p w:rsidR="00064356" w:rsidRDefault="00064356">
      <w:pPr>
        <w:ind w:left="302" w:right="15"/>
      </w:pPr>
      <w:r>
        <w:t xml:space="preserve">В области социально-коммуникативного развития основными </w:t>
      </w:r>
      <w:r>
        <w:rPr>
          <w:b/>
        </w:rPr>
        <w:t>задачами</w:t>
      </w:r>
      <w:r>
        <w:t xml:space="preserve"> образовательной деятельности являются: </w:t>
      </w:r>
    </w:p>
    <w:p w:rsidR="00064356" w:rsidRDefault="00064356">
      <w:pPr>
        <w:spacing w:after="68" w:line="259" w:lineRule="auto"/>
        <w:ind w:left="1005" w:hanging="10"/>
        <w:jc w:val="left"/>
      </w:pPr>
      <w:r>
        <w:t>1)</w:t>
      </w:r>
      <w:r>
        <w:rPr>
          <w:rFonts w:ascii="Arial" w:hAnsi="Arial" w:cs="Arial"/>
        </w:rPr>
        <w:t xml:space="preserve"> </w:t>
      </w:r>
      <w:r>
        <w:rPr>
          <w:b/>
          <w:i/>
        </w:rPr>
        <w:t xml:space="preserve">в сфере социальных отношений: </w:t>
      </w:r>
    </w:p>
    <w:p w:rsidR="00064356" w:rsidRDefault="00064356">
      <w:pPr>
        <w:numPr>
          <w:ilvl w:val="0"/>
          <w:numId w:val="9"/>
        </w:numPr>
        <w:ind w:right="15"/>
      </w:pPr>
      <w: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064356" w:rsidRDefault="00064356">
      <w:pPr>
        <w:numPr>
          <w:ilvl w:val="0"/>
          <w:numId w:val="9"/>
        </w:numPr>
        <w:ind w:right="15"/>
      </w:pPr>
      <w:r>
        <w:t xml:space="preserve">обогащать представления детей о действиях, в которых проявляются доброе отношение и забота о членах семьи, близком окружении; </w:t>
      </w:r>
    </w:p>
    <w:p w:rsidR="00064356" w:rsidRDefault="00064356">
      <w:pPr>
        <w:numPr>
          <w:ilvl w:val="0"/>
          <w:numId w:val="9"/>
        </w:numPr>
        <w:ind w:right="15"/>
      </w:pPr>
      <w: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064356" w:rsidRDefault="00064356">
      <w:pPr>
        <w:numPr>
          <w:ilvl w:val="0"/>
          <w:numId w:val="9"/>
        </w:numPr>
        <w:ind w:right="15"/>
      </w:pPr>
      <w:r>
        <w:t xml:space="preserve">оказывать помощь в освоении способов взаимодействия со сверстниками в игре, в повседневном общении и бытовой деятельности; </w:t>
      </w:r>
    </w:p>
    <w:p w:rsidR="00064356" w:rsidRDefault="00064356">
      <w:pPr>
        <w:numPr>
          <w:ilvl w:val="0"/>
          <w:numId w:val="9"/>
        </w:numPr>
        <w:ind w:right="15"/>
      </w:pPr>
      <w:r>
        <w:t xml:space="preserve">приучать детей к выполнению элементарных правил культуры поведения в ДОО; </w:t>
      </w:r>
    </w:p>
    <w:p w:rsidR="00064356" w:rsidRDefault="00064356">
      <w:pPr>
        <w:spacing w:after="68" w:line="259" w:lineRule="auto"/>
        <w:ind w:left="302" w:firstLine="708"/>
        <w:jc w:val="left"/>
      </w:pPr>
      <w:r>
        <w:t>2)</w:t>
      </w:r>
      <w:r>
        <w:rPr>
          <w:rFonts w:ascii="Arial" w:hAnsi="Arial" w:cs="Arial"/>
        </w:rPr>
        <w:t xml:space="preserve"> </w:t>
      </w:r>
      <w:r>
        <w:rPr>
          <w:b/>
          <w:i/>
        </w:rPr>
        <w:t xml:space="preserve">в области формирования основ гражданственности и патриотизма:  </w:t>
      </w:r>
    </w:p>
    <w:p w:rsidR="00064356" w:rsidRDefault="00064356">
      <w:pPr>
        <w:numPr>
          <w:ilvl w:val="0"/>
          <w:numId w:val="10"/>
        </w:numPr>
        <w:ind w:right="137"/>
      </w:pPr>
      <w:r>
        <w:t>обогащать представления детей о малой родине и поддерживать их отражения в различных видах деятельности; 3)</w:t>
      </w:r>
      <w:r>
        <w:rPr>
          <w:rFonts w:ascii="Arial" w:hAnsi="Arial" w:cs="Arial"/>
        </w:rPr>
        <w:t xml:space="preserve"> </w:t>
      </w:r>
      <w:r>
        <w:rPr>
          <w:b/>
          <w:i/>
        </w:rPr>
        <w:t xml:space="preserve">в сфере трудового воспитания: </w:t>
      </w:r>
    </w:p>
    <w:p w:rsidR="00064356" w:rsidRDefault="00064356">
      <w:pPr>
        <w:numPr>
          <w:ilvl w:val="0"/>
          <w:numId w:val="10"/>
        </w:numPr>
        <w:ind w:right="137"/>
      </w:pPr>
      <w: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064356" w:rsidRDefault="00064356">
      <w:pPr>
        <w:numPr>
          <w:ilvl w:val="0"/>
          <w:numId w:val="10"/>
        </w:numPr>
        <w:ind w:right="137"/>
      </w:pPr>
      <w:r>
        <w:t xml:space="preserve">воспитывать бережное отношение к предметам и игрушкам как результатам труда взрослых; </w:t>
      </w:r>
    </w:p>
    <w:p w:rsidR="00064356" w:rsidRDefault="00064356">
      <w:pPr>
        <w:numPr>
          <w:ilvl w:val="0"/>
          <w:numId w:val="10"/>
        </w:numPr>
        <w:ind w:right="137"/>
      </w:pPr>
      <w: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064356" w:rsidRDefault="00064356">
      <w:pPr>
        <w:spacing w:after="68" w:line="259" w:lineRule="auto"/>
        <w:ind w:left="1005" w:hanging="10"/>
        <w:jc w:val="left"/>
      </w:pPr>
      <w:r>
        <w:t>4)</w:t>
      </w:r>
      <w:r>
        <w:rPr>
          <w:rFonts w:ascii="Arial" w:hAnsi="Arial" w:cs="Arial"/>
        </w:rPr>
        <w:t xml:space="preserve"> </w:t>
      </w:r>
      <w:r>
        <w:rPr>
          <w:b/>
          <w:i/>
        </w:rPr>
        <w:t xml:space="preserve">в области формирования основ безопасного поведения:  </w:t>
      </w:r>
    </w:p>
    <w:p w:rsidR="00064356" w:rsidRDefault="00064356">
      <w:pPr>
        <w:numPr>
          <w:ilvl w:val="0"/>
          <w:numId w:val="11"/>
        </w:numPr>
        <w:ind w:right="81"/>
      </w:pPr>
      <w:r>
        <w:t xml:space="preserve">развивать интерес к правилам безопасного поведения; </w:t>
      </w:r>
    </w:p>
    <w:p w:rsidR="00064356" w:rsidRDefault="00064356">
      <w:pPr>
        <w:numPr>
          <w:ilvl w:val="0"/>
          <w:numId w:val="11"/>
        </w:numPr>
        <w:ind w:right="81"/>
      </w:pPr>
      <w: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064356" w:rsidRDefault="00064356">
      <w:pPr>
        <w:ind w:left="1010" w:right="15" w:firstLine="0"/>
      </w:pPr>
      <w:r>
        <w:rPr>
          <w:b/>
        </w:rPr>
        <w:t>Содержание</w:t>
      </w:r>
      <w:r>
        <w:t xml:space="preserve"> образовательной деятельности. </w:t>
      </w:r>
    </w:p>
    <w:p w:rsidR="00064356" w:rsidRDefault="00064356">
      <w:pPr>
        <w:spacing w:after="11" w:line="259" w:lineRule="auto"/>
        <w:ind w:left="1380" w:hanging="10"/>
        <w:jc w:val="left"/>
      </w:pPr>
      <w:r>
        <w:t>1)</w:t>
      </w:r>
      <w:r>
        <w:rPr>
          <w:rFonts w:ascii="Arial" w:hAnsi="Arial" w:cs="Arial"/>
        </w:rPr>
        <w:t xml:space="preserve"> </w:t>
      </w:r>
      <w:r>
        <w:rPr>
          <w:b/>
          <w:i/>
        </w:rPr>
        <w:t xml:space="preserve">В сфере социальных отношений. </w:t>
      </w:r>
    </w:p>
    <w:p w:rsidR="00064356" w:rsidRDefault="00064356">
      <w:pPr>
        <w:spacing w:after="8"/>
        <w:ind w:left="302" w:right="136"/>
      </w:pPr>
      <w: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064356" w:rsidRDefault="00064356">
      <w:pPr>
        <w:spacing w:after="0"/>
        <w:ind w:left="302" w:right="139"/>
      </w:pPr>
      <w: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064356" w:rsidRDefault="00064356">
      <w:pPr>
        <w:spacing w:after="5"/>
        <w:ind w:left="302" w:right="144"/>
      </w:pPr>
      <w:r>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064356" w:rsidRDefault="00064356">
      <w:pPr>
        <w:spacing w:after="0"/>
        <w:ind w:left="302" w:right="138"/>
      </w:pPr>
      <w: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064356" w:rsidRDefault="00064356">
      <w:pPr>
        <w:ind w:left="302" w:right="138"/>
      </w:pPr>
      <w: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064356" w:rsidRDefault="00064356">
      <w:pPr>
        <w:numPr>
          <w:ilvl w:val="0"/>
          <w:numId w:val="12"/>
        </w:numPr>
        <w:spacing w:after="68" w:line="259" w:lineRule="auto"/>
        <w:ind w:hanging="348"/>
        <w:jc w:val="left"/>
      </w:pPr>
      <w:r>
        <w:rPr>
          <w:b/>
          <w:i/>
        </w:rPr>
        <w:t xml:space="preserve">В области формирования основ гражданственности и патриотизма. </w:t>
      </w:r>
    </w:p>
    <w:p w:rsidR="00064356" w:rsidRDefault="00064356">
      <w:pPr>
        <w:spacing w:after="0"/>
        <w:ind w:left="302" w:right="142"/>
      </w:pPr>
      <w: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064356" w:rsidRDefault="00064356">
      <w:pPr>
        <w:ind w:left="302" w:right="144"/>
      </w:pPr>
      <w: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064356" w:rsidRDefault="00064356">
      <w:pPr>
        <w:numPr>
          <w:ilvl w:val="0"/>
          <w:numId w:val="12"/>
        </w:numPr>
        <w:spacing w:after="11" w:line="259" w:lineRule="auto"/>
        <w:ind w:hanging="348"/>
        <w:jc w:val="left"/>
      </w:pPr>
      <w:r>
        <w:rPr>
          <w:b/>
          <w:i/>
        </w:rPr>
        <w:t xml:space="preserve">В сфере трудового воспитания. </w:t>
      </w:r>
    </w:p>
    <w:p w:rsidR="00064356" w:rsidRDefault="00064356">
      <w:pPr>
        <w:ind w:left="302" w:right="137"/>
      </w:pPr>
      <w: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064356" w:rsidRDefault="00064356">
      <w:pPr>
        <w:spacing w:after="0"/>
        <w:ind w:left="302" w:right="136"/>
      </w:pPr>
      <w: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064356" w:rsidRDefault="00064356">
      <w:pPr>
        <w:spacing w:after="3"/>
        <w:ind w:left="302" w:right="138"/>
      </w:pPr>
      <w: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064356" w:rsidRDefault="00064356">
      <w:pPr>
        <w:ind w:left="302" w:right="138"/>
      </w:pPr>
      <w: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064356" w:rsidRDefault="00064356">
      <w:pPr>
        <w:spacing w:after="25" w:line="259" w:lineRule="auto"/>
        <w:ind w:left="218" w:hanging="10"/>
        <w:jc w:val="center"/>
      </w:pPr>
      <w:r>
        <w:t>4)</w:t>
      </w:r>
      <w:r>
        <w:rPr>
          <w:rFonts w:ascii="Arial" w:hAnsi="Arial" w:cs="Arial"/>
        </w:rPr>
        <w:t xml:space="preserve"> </w:t>
      </w:r>
      <w:r>
        <w:rPr>
          <w:b/>
          <w:i/>
        </w:rPr>
        <w:t xml:space="preserve">В области формирования основ безопасного поведения. </w:t>
      </w:r>
    </w:p>
    <w:p w:rsidR="00064356" w:rsidRDefault="00064356">
      <w:pPr>
        <w:spacing w:after="5"/>
        <w:ind w:left="302" w:right="142"/>
      </w:pPr>
      <w: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064356" w:rsidRDefault="00064356">
      <w:pPr>
        <w:spacing w:after="1"/>
        <w:ind w:left="302" w:right="142"/>
      </w:pPr>
      <w: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064356" w:rsidRDefault="00064356">
      <w:pPr>
        <w:spacing w:after="5"/>
        <w:ind w:left="302" w:right="140"/>
      </w:pPr>
      <w: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064356" w:rsidRDefault="00064356">
      <w:pPr>
        <w:spacing w:after="0"/>
        <w:ind w:left="302" w:right="137"/>
      </w:pPr>
      <w: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 </w:t>
      </w:r>
    </w:p>
    <w:p w:rsidR="00064356" w:rsidRDefault="00064356">
      <w:pPr>
        <w:ind w:left="302" w:right="145"/>
      </w:pPr>
      <w: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r>
        <w:rPr>
          <w:b/>
        </w:rPr>
        <w:t xml:space="preserve">От 4 лет до 5 лет. </w:t>
      </w:r>
    </w:p>
    <w:p w:rsidR="00064356" w:rsidRDefault="00064356">
      <w:pPr>
        <w:spacing w:line="286" w:lineRule="auto"/>
        <w:ind w:left="302" w:right="154" w:firstLine="708"/>
        <w:jc w:val="left"/>
      </w:pPr>
      <w:r>
        <w:t xml:space="preserve">В </w:t>
      </w:r>
      <w:r>
        <w:tab/>
        <w:t xml:space="preserve">области </w:t>
      </w:r>
      <w:r>
        <w:tab/>
        <w:t xml:space="preserve">социально-коммуникативного </w:t>
      </w:r>
      <w:r>
        <w:tab/>
        <w:t xml:space="preserve">развития </w:t>
      </w:r>
      <w:r>
        <w:tab/>
        <w:t xml:space="preserve">основными </w:t>
      </w:r>
      <w:r>
        <w:rPr>
          <w:b/>
        </w:rPr>
        <w:t>задачами</w:t>
      </w:r>
      <w:r>
        <w:t xml:space="preserve"> образовательной деятельности являются: 1)</w:t>
      </w:r>
      <w:r>
        <w:rPr>
          <w:rFonts w:ascii="Arial" w:hAnsi="Arial" w:cs="Arial"/>
        </w:rPr>
        <w:t xml:space="preserve"> </w:t>
      </w:r>
      <w:r>
        <w:rPr>
          <w:b/>
          <w:i/>
        </w:rPr>
        <w:t xml:space="preserve">в сфере социальных отношений: </w:t>
      </w:r>
    </w:p>
    <w:p w:rsidR="00064356" w:rsidRDefault="00064356">
      <w:pPr>
        <w:numPr>
          <w:ilvl w:val="0"/>
          <w:numId w:val="13"/>
        </w:numPr>
        <w:ind w:right="15"/>
      </w:pPr>
      <w:r>
        <w:t xml:space="preserve">формировать положительную самооценку, уверенность в своих силах, стремление к самостоятельности; </w:t>
      </w:r>
    </w:p>
    <w:p w:rsidR="00064356" w:rsidRDefault="00064356">
      <w:pPr>
        <w:numPr>
          <w:ilvl w:val="0"/>
          <w:numId w:val="13"/>
        </w:numPr>
        <w:ind w:right="15"/>
      </w:pPr>
      <w: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064356" w:rsidRDefault="00064356">
      <w:pPr>
        <w:numPr>
          <w:ilvl w:val="0"/>
          <w:numId w:val="13"/>
        </w:numPr>
        <w:spacing w:after="67"/>
        <w:ind w:right="15"/>
      </w:pPr>
      <w: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rsidR="00064356" w:rsidRDefault="00064356">
      <w:pPr>
        <w:numPr>
          <w:ilvl w:val="0"/>
          <w:numId w:val="13"/>
        </w:numPr>
        <w:spacing w:after="73" w:line="259" w:lineRule="auto"/>
        <w:ind w:right="15"/>
      </w:pPr>
      <w:r>
        <w:t xml:space="preserve">воспитывать доброжелательное отношение ко взрослым и детям; </w:t>
      </w:r>
    </w:p>
    <w:p w:rsidR="00064356" w:rsidRDefault="00064356">
      <w:pPr>
        <w:numPr>
          <w:ilvl w:val="0"/>
          <w:numId w:val="13"/>
        </w:numPr>
        <w:ind w:right="15"/>
      </w:pPr>
      <w:r>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rsidR="00064356" w:rsidRDefault="00064356">
      <w:pPr>
        <w:numPr>
          <w:ilvl w:val="0"/>
          <w:numId w:val="13"/>
        </w:numPr>
        <w:ind w:right="15"/>
      </w:pPr>
      <w: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064356" w:rsidRDefault="00064356">
      <w:pPr>
        <w:numPr>
          <w:ilvl w:val="1"/>
          <w:numId w:val="13"/>
        </w:numPr>
        <w:spacing w:after="0" w:line="321" w:lineRule="auto"/>
        <w:ind w:hanging="348"/>
        <w:jc w:val="left"/>
      </w:pPr>
      <w:r>
        <w:rPr>
          <w:b/>
          <w:i/>
        </w:rPr>
        <w:t xml:space="preserve">в </w:t>
      </w:r>
      <w:r>
        <w:rPr>
          <w:b/>
          <w:i/>
        </w:rPr>
        <w:tab/>
        <w:t xml:space="preserve">области </w:t>
      </w:r>
      <w:r>
        <w:rPr>
          <w:b/>
          <w:i/>
        </w:rPr>
        <w:tab/>
        <w:t xml:space="preserve">формирования </w:t>
      </w:r>
      <w:r>
        <w:rPr>
          <w:b/>
          <w:i/>
        </w:rPr>
        <w:tab/>
        <w:t xml:space="preserve">основ </w:t>
      </w:r>
      <w:r>
        <w:rPr>
          <w:b/>
          <w:i/>
        </w:rPr>
        <w:tab/>
        <w:t xml:space="preserve">гражданственности </w:t>
      </w:r>
      <w:r>
        <w:rPr>
          <w:b/>
          <w:i/>
        </w:rPr>
        <w:tab/>
        <w:t xml:space="preserve">и патриотизма:  </w:t>
      </w:r>
    </w:p>
    <w:p w:rsidR="00064356" w:rsidRDefault="00064356">
      <w:pPr>
        <w:numPr>
          <w:ilvl w:val="0"/>
          <w:numId w:val="13"/>
        </w:numPr>
        <w:ind w:right="15"/>
      </w:pPr>
      <w:r>
        <w:t xml:space="preserve">воспитывать уважительное отношение к Родине, символам страны, памятным </w:t>
      </w:r>
    </w:p>
    <w:p w:rsidR="00064356" w:rsidRDefault="00064356">
      <w:pPr>
        <w:numPr>
          <w:ilvl w:val="0"/>
          <w:numId w:val="13"/>
        </w:numPr>
        <w:ind w:right="15"/>
      </w:pPr>
      <w:r>
        <w:t xml:space="preserve">датам; </w:t>
      </w:r>
    </w:p>
    <w:p w:rsidR="00064356" w:rsidRDefault="00064356">
      <w:pPr>
        <w:numPr>
          <w:ilvl w:val="0"/>
          <w:numId w:val="13"/>
        </w:numPr>
        <w:ind w:right="15"/>
      </w:pPr>
      <w:r>
        <w:t xml:space="preserve">воспитывать гордость за достижения страны в области спорта, науки, искусства и других областях; </w:t>
      </w:r>
    </w:p>
    <w:p w:rsidR="00064356" w:rsidRDefault="00064356">
      <w:pPr>
        <w:numPr>
          <w:ilvl w:val="0"/>
          <w:numId w:val="13"/>
        </w:numPr>
        <w:ind w:right="15"/>
      </w:pPr>
      <w:r>
        <w:t xml:space="preserve">развивать интерес детей к основным достопримечательностями населенного пункта, в котором они живут. </w:t>
      </w:r>
    </w:p>
    <w:p w:rsidR="00064356" w:rsidRDefault="00064356">
      <w:pPr>
        <w:numPr>
          <w:ilvl w:val="1"/>
          <w:numId w:val="13"/>
        </w:numPr>
        <w:spacing w:after="68" w:line="259" w:lineRule="auto"/>
        <w:ind w:hanging="348"/>
        <w:jc w:val="left"/>
      </w:pPr>
      <w:r>
        <w:rPr>
          <w:b/>
          <w:i/>
        </w:rPr>
        <w:t xml:space="preserve">в сфере трудового воспитания: </w:t>
      </w:r>
    </w:p>
    <w:p w:rsidR="00064356" w:rsidRDefault="00064356">
      <w:pPr>
        <w:numPr>
          <w:ilvl w:val="0"/>
          <w:numId w:val="13"/>
        </w:numPr>
        <w:ind w:right="15"/>
      </w:pPr>
      <w:r>
        <w:t xml:space="preserve">формировать представления об отдельных профессиях взрослых на основе ознакомления с конкретными видами труда; </w:t>
      </w:r>
    </w:p>
    <w:p w:rsidR="00064356" w:rsidRDefault="00064356">
      <w:pPr>
        <w:numPr>
          <w:ilvl w:val="0"/>
          <w:numId w:val="13"/>
        </w:numPr>
        <w:ind w:right="15"/>
      </w:pPr>
      <w:r>
        <w:t xml:space="preserve">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 </w:t>
      </w:r>
    </w:p>
    <w:p w:rsidR="00064356" w:rsidRDefault="00064356">
      <w:pPr>
        <w:numPr>
          <w:ilvl w:val="1"/>
          <w:numId w:val="13"/>
        </w:numPr>
        <w:spacing w:after="72" w:line="259" w:lineRule="auto"/>
        <w:ind w:hanging="348"/>
        <w:jc w:val="left"/>
      </w:pPr>
      <w:r>
        <w:rPr>
          <w:b/>
          <w:i/>
        </w:rPr>
        <w:t xml:space="preserve">в области формирования основ безопасного поведения: </w:t>
      </w:r>
    </w:p>
    <w:p w:rsidR="00064356" w:rsidRDefault="00064356">
      <w:pPr>
        <w:numPr>
          <w:ilvl w:val="0"/>
          <w:numId w:val="13"/>
        </w:numPr>
        <w:ind w:right="15"/>
      </w:pPr>
      <w:r>
        <w:t xml:space="preserve">обогащать представления детей об основных источниках и видах опасности в быту, на улице, в природе, в общении с незнакомыми людьми; </w:t>
      </w:r>
    </w:p>
    <w:p w:rsidR="00064356" w:rsidRDefault="00064356">
      <w:pPr>
        <w:numPr>
          <w:ilvl w:val="0"/>
          <w:numId w:val="13"/>
        </w:numPr>
        <w:ind w:right="15"/>
      </w:pPr>
      <w:r>
        <w:t xml:space="preserve">знакомить детей с простейшими способами безопасного поведения в опасных ситуациях; </w:t>
      </w:r>
    </w:p>
    <w:p w:rsidR="00064356" w:rsidRDefault="00064356">
      <w:pPr>
        <w:numPr>
          <w:ilvl w:val="0"/>
          <w:numId w:val="13"/>
        </w:numPr>
        <w:ind w:right="15"/>
      </w:pPr>
      <w:r>
        <w:t xml:space="preserve">формировать представления о правилах безопасного дорожного движения в качестве пешехода и пассажира транспортного средства. </w:t>
      </w:r>
    </w:p>
    <w:p w:rsidR="00064356" w:rsidRDefault="00064356">
      <w:pPr>
        <w:numPr>
          <w:ilvl w:val="0"/>
          <w:numId w:val="13"/>
        </w:numPr>
        <w:ind w:right="15"/>
      </w:pPr>
      <w: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rsidR="00064356" w:rsidRDefault="00064356">
      <w:pPr>
        <w:ind w:left="1010" w:right="15" w:firstLine="0"/>
      </w:pPr>
      <w:r>
        <w:rPr>
          <w:b/>
        </w:rPr>
        <w:t>Содержание</w:t>
      </w:r>
      <w:r>
        <w:t xml:space="preserve"> образовательной деятельности. </w:t>
      </w:r>
    </w:p>
    <w:p w:rsidR="00064356" w:rsidRDefault="00064356">
      <w:pPr>
        <w:spacing w:after="11" w:line="259" w:lineRule="auto"/>
        <w:ind w:left="312" w:hanging="10"/>
        <w:jc w:val="left"/>
      </w:pPr>
      <w:r>
        <w:rPr>
          <w:b/>
          <w:i/>
        </w:rPr>
        <w:t xml:space="preserve">     1)В сфере социальных отношений. </w:t>
      </w:r>
    </w:p>
    <w:p w:rsidR="00064356" w:rsidRDefault="00064356">
      <w:pPr>
        <w:spacing w:after="7"/>
        <w:ind w:left="302" w:right="138"/>
      </w:pPr>
      <w: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064356" w:rsidRDefault="00064356">
      <w:pPr>
        <w:spacing w:after="5"/>
        <w:ind w:left="302" w:right="143"/>
      </w:pPr>
      <w: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 </w:t>
      </w:r>
    </w:p>
    <w:p w:rsidR="00064356" w:rsidRDefault="00064356">
      <w:pPr>
        <w:spacing w:after="0"/>
        <w:ind w:left="302" w:right="137"/>
      </w:pPr>
      <w: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064356" w:rsidRDefault="00064356">
      <w:pPr>
        <w:spacing w:after="5"/>
        <w:ind w:left="302" w:right="142"/>
      </w:pPr>
      <w: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064356" w:rsidRDefault="00064356">
      <w:pPr>
        <w:ind w:left="302" w:right="137"/>
      </w:pPr>
      <w: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 </w:t>
      </w:r>
    </w:p>
    <w:p w:rsidR="00064356" w:rsidRDefault="00064356">
      <w:pPr>
        <w:spacing w:after="1"/>
        <w:ind w:left="302" w:right="136"/>
      </w:pPr>
      <w: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064356" w:rsidRDefault="00064356">
      <w:pPr>
        <w:ind w:left="302" w:right="141"/>
      </w:pPr>
      <w: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064356" w:rsidRDefault="00064356">
      <w:pPr>
        <w:spacing w:after="68" w:line="259" w:lineRule="auto"/>
        <w:ind w:left="312" w:hanging="10"/>
        <w:jc w:val="left"/>
      </w:pPr>
      <w:r>
        <w:rPr>
          <w:b/>
          <w:i/>
        </w:rPr>
        <w:t xml:space="preserve">2)  В области формирования основ гражданственности и патриотизма. </w:t>
      </w:r>
    </w:p>
    <w:p w:rsidR="00064356" w:rsidRDefault="00064356">
      <w:pPr>
        <w:spacing w:after="4"/>
        <w:ind w:left="302" w:right="136"/>
      </w:pPr>
      <w: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064356" w:rsidRDefault="00064356">
      <w:pPr>
        <w:spacing w:after="5"/>
        <w:ind w:left="302" w:right="137"/>
      </w:pPr>
      <w: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064356" w:rsidRDefault="00064356">
      <w:pPr>
        <w:spacing w:after="0"/>
        <w:ind w:left="302" w:right="137"/>
      </w:pPr>
      <w: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064356" w:rsidRDefault="00064356">
      <w:pPr>
        <w:ind w:left="302" w:right="15"/>
      </w:pPr>
      <w:r>
        <w:t xml:space="preserve">Поддерживает интерес к народной культуре страны (традициям, устному народному творчеству, народной музыке, танцам, играм, игрушкам). </w:t>
      </w:r>
    </w:p>
    <w:p w:rsidR="00064356" w:rsidRDefault="00064356">
      <w:pPr>
        <w:spacing w:after="1" w:line="270" w:lineRule="auto"/>
        <w:ind w:left="312" w:hanging="10"/>
      </w:pPr>
      <w:r>
        <w:rPr>
          <w:b/>
          <w:i/>
        </w:rPr>
        <w:t xml:space="preserve">  </w:t>
      </w:r>
      <w:r>
        <w:rPr>
          <w:b/>
        </w:rPr>
        <w:t>3)В сфере трудового воспитания</w:t>
      </w:r>
      <w:r>
        <w:rPr>
          <w:b/>
          <w:i/>
        </w:rPr>
        <w:t xml:space="preserve">. </w:t>
      </w:r>
    </w:p>
    <w:p w:rsidR="00064356" w:rsidRDefault="00064356">
      <w:pPr>
        <w:spacing w:after="5"/>
        <w:ind w:left="302" w:right="136"/>
      </w:pPr>
      <w: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w:t>
      </w:r>
    </w:p>
    <w:p w:rsidR="00064356" w:rsidRDefault="00064356">
      <w:pPr>
        <w:spacing w:after="20"/>
        <w:ind w:left="302" w:right="142"/>
      </w:pPr>
      <w:r>
        <w:t xml:space="preserve">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w:t>
      </w:r>
    </w:p>
    <w:p w:rsidR="00064356" w:rsidRDefault="00064356">
      <w:pPr>
        <w:spacing w:after="64" w:line="270" w:lineRule="auto"/>
        <w:ind w:left="10" w:right="146" w:hanging="10"/>
        <w:jc w:val="right"/>
      </w:pPr>
      <w:r>
        <w:t xml:space="preserve">Педагог расширяет представление детей о предметах как результате </w:t>
      </w:r>
    </w:p>
    <w:p w:rsidR="00064356" w:rsidRDefault="00064356">
      <w:pPr>
        <w:spacing w:after="5"/>
        <w:ind w:left="302" w:right="135" w:firstLine="0"/>
      </w:pPr>
      <w:r>
        <w:t xml:space="preserve">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064356" w:rsidRDefault="00064356">
      <w:pPr>
        <w:spacing w:after="1"/>
        <w:ind w:left="302" w:right="145"/>
      </w:pPr>
      <w: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 </w:t>
      </w:r>
    </w:p>
    <w:p w:rsidR="00064356" w:rsidRDefault="00064356">
      <w:pPr>
        <w:spacing w:after="0"/>
        <w:ind w:left="302" w:right="144"/>
      </w:pPr>
      <w: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w:t>
      </w:r>
    </w:p>
    <w:p w:rsidR="00064356" w:rsidRDefault="00064356">
      <w:pPr>
        <w:spacing w:after="11"/>
        <w:ind w:left="302" w:right="134"/>
      </w:pPr>
      <w:r>
        <w:t xml:space="preserve">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064356" w:rsidRDefault="00064356">
      <w:pPr>
        <w:spacing w:after="8"/>
        <w:ind w:left="302" w:right="139"/>
      </w:pPr>
      <w: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r>
        <w:rPr>
          <w:b/>
        </w:rPr>
        <w:t>4)В области формирования основ безопасности поведения</w:t>
      </w:r>
      <w:r>
        <w:rPr>
          <w:b/>
          <w:i/>
        </w:rPr>
        <w:t xml:space="preserve">. </w:t>
      </w:r>
    </w:p>
    <w:p w:rsidR="00064356" w:rsidRDefault="00064356">
      <w:pPr>
        <w:spacing w:after="13"/>
        <w:ind w:left="302" w:right="147"/>
      </w:pPr>
      <w: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w:t>
      </w:r>
    </w:p>
    <w:p w:rsidR="00064356" w:rsidRDefault="00064356">
      <w:pPr>
        <w:spacing w:after="0"/>
        <w:ind w:left="302" w:right="141"/>
      </w:pPr>
      <w: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064356" w:rsidRDefault="00064356">
      <w:pPr>
        <w:spacing w:after="0"/>
        <w:ind w:left="302" w:right="142"/>
      </w:pPr>
      <w: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064356" w:rsidRDefault="00064356">
      <w:pPr>
        <w:ind w:left="302" w:right="144"/>
      </w:pPr>
      <w: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rsidR="00064356" w:rsidRDefault="00064356">
      <w:pPr>
        <w:spacing w:after="57" w:line="270" w:lineRule="auto"/>
        <w:ind w:left="1020" w:hanging="10"/>
      </w:pPr>
      <w:r>
        <w:rPr>
          <w:b/>
        </w:rPr>
        <w:t xml:space="preserve">От 5 лет до 6 лет. </w:t>
      </w:r>
    </w:p>
    <w:p w:rsidR="00064356" w:rsidRDefault="00064356">
      <w:pPr>
        <w:ind w:left="302" w:right="15"/>
      </w:pPr>
      <w:r>
        <w:t xml:space="preserve">В области социально-коммуникативного развития основными </w:t>
      </w:r>
      <w:r>
        <w:rPr>
          <w:b/>
        </w:rPr>
        <w:t>задачами</w:t>
      </w:r>
      <w:r>
        <w:t xml:space="preserve"> образовательной деятельности являются: </w:t>
      </w:r>
    </w:p>
    <w:p w:rsidR="00064356" w:rsidRDefault="00064356">
      <w:pPr>
        <w:spacing w:after="68" w:line="259" w:lineRule="auto"/>
        <w:ind w:left="1005" w:hanging="10"/>
        <w:jc w:val="left"/>
      </w:pPr>
      <w:r>
        <w:t>1)</w:t>
      </w:r>
      <w:r>
        <w:rPr>
          <w:rFonts w:ascii="Arial" w:hAnsi="Arial" w:cs="Arial"/>
        </w:rPr>
        <w:t xml:space="preserve"> </w:t>
      </w:r>
      <w:r>
        <w:rPr>
          <w:b/>
          <w:i/>
        </w:rPr>
        <w:t xml:space="preserve">в сфере социальных отношений: </w:t>
      </w:r>
    </w:p>
    <w:p w:rsidR="00064356" w:rsidRDefault="00064356">
      <w:pPr>
        <w:numPr>
          <w:ilvl w:val="0"/>
          <w:numId w:val="14"/>
        </w:numPr>
        <w:ind w:right="136"/>
      </w:pPr>
      <w:r>
        <w:t xml:space="preserve">обогащать представления детей о формах поведения и действиях в различных ситуациях в семье и ДОО; </w:t>
      </w:r>
    </w:p>
    <w:p w:rsidR="00064356" w:rsidRDefault="00064356">
      <w:pPr>
        <w:numPr>
          <w:ilvl w:val="0"/>
          <w:numId w:val="14"/>
        </w:numPr>
        <w:ind w:right="136"/>
      </w:pPr>
      <w:r>
        <w:t xml:space="preserve">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064356" w:rsidRDefault="00064356">
      <w:pPr>
        <w:numPr>
          <w:ilvl w:val="0"/>
          <w:numId w:val="14"/>
        </w:numPr>
        <w:ind w:right="136"/>
      </w:pPr>
      <w: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064356" w:rsidRDefault="00064356">
      <w:pPr>
        <w:numPr>
          <w:ilvl w:val="0"/>
          <w:numId w:val="14"/>
        </w:numPr>
        <w:ind w:right="136"/>
      </w:pPr>
      <w: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064356" w:rsidRDefault="00064356">
      <w:pPr>
        <w:numPr>
          <w:ilvl w:val="0"/>
          <w:numId w:val="14"/>
        </w:numPr>
        <w:ind w:right="136"/>
      </w:pPr>
      <w:r>
        <w:t xml:space="preserve">расширять представления о правилах поведения в общественных местах; об обязанностях в группе; </w:t>
      </w:r>
    </w:p>
    <w:p w:rsidR="00064356" w:rsidRDefault="00064356">
      <w:pPr>
        <w:spacing w:after="68" w:line="259" w:lineRule="auto"/>
        <w:ind w:left="302" w:firstLine="708"/>
        <w:jc w:val="left"/>
      </w:pPr>
      <w:r>
        <w:t>2)</w:t>
      </w:r>
      <w:r>
        <w:rPr>
          <w:rFonts w:ascii="Arial" w:hAnsi="Arial" w:cs="Arial"/>
        </w:rPr>
        <w:t xml:space="preserve"> </w:t>
      </w:r>
      <w:r>
        <w:rPr>
          <w:b/>
          <w:i/>
        </w:rPr>
        <w:t xml:space="preserve">в области формирования основ гражданственности и патриотизма:  </w:t>
      </w:r>
    </w:p>
    <w:p w:rsidR="00064356" w:rsidRDefault="00064356">
      <w:pPr>
        <w:numPr>
          <w:ilvl w:val="0"/>
          <w:numId w:val="15"/>
        </w:numPr>
        <w:ind w:right="141"/>
      </w:pPr>
      <w: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064356" w:rsidRDefault="00064356">
      <w:pPr>
        <w:numPr>
          <w:ilvl w:val="0"/>
          <w:numId w:val="15"/>
        </w:numPr>
        <w:ind w:right="141"/>
      </w:pPr>
      <w: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064356" w:rsidRDefault="00064356">
      <w:pPr>
        <w:numPr>
          <w:ilvl w:val="0"/>
          <w:numId w:val="15"/>
        </w:numPr>
        <w:spacing w:after="0"/>
        <w:ind w:right="141"/>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3)</w:t>
      </w:r>
      <w:r>
        <w:rPr>
          <w:rFonts w:ascii="Arial" w:hAnsi="Arial" w:cs="Arial"/>
        </w:rPr>
        <w:t xml:space="preserve"> </w:t>
      </w:r>
      <w:r>
        <w:rPr>
          <w:b/>
          <w:i/>
        </w:rPr>
        <w:t xml:space="preserve">в сфере трудового воспитания: </w:t>
      </w:r>
    </w:p>
    <w:p w:rsidR="00064356" w:rsidRDefault="00064356">
      <w:pPr>
        <w:numPr>
          <w:ilvl w:val="0"/>
          <w:numId w:val="15"/>
        </w:numPr>
        <w:ind w:right="141"/>
      </w:pPr>
      <w:r>
        <w:t xml:space="preserve">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064356" w:rsidRDefault="00064356">
      <w:pPr>
        <w:numPr>
          <w:ilvl w:val="0"/>
          <w:numId w:val="15"/>
        </w:numPr>
        <w:ind w:right="141"/>
      </w:pPr>
      <w:r>
        <w:t>знакомить детей с элементарными экономическими знаниями, формировать первоначальные представления о финансовой грамотности; 4)</w:t>
      </w:r>
      <w:r>
        <w:rPr>
          <w:rFonts w:ascii="Arial" w:hAnsi="Arial" w:cs="Arial"/>
        </w:rPr>
        <w:t xml:space="preserve"> </w:t>
      </w:r>
      <w:r>
        <w:rPr>
          <w:b/>
          <w:i/>
        </w:rPr>
        <w:t xml:space="preserve">в области формирования безопасного поведения: </w:t>
      </w:r>
    </w:p>
    <w:p w:rsidR="00064356" w:rsidRDefault="00064356">
      <w:pPr>
        <w:numPr>
          <w:ilvl w:val="0"/>
          <w:numId w:val="15"/>
        </w:numPr>
        <w:ind w:right="141"/>
      </w:pPr>
      <w:r>
        <w:t>формировать представления детей об основных источниках и видах опасности в быту, на улице, в природе, в информационно-</w:t>
      </w:r>
    </w:p>
    <w:p w:rsidR="00064356" w:rsidRDefault="00064356">
      <w:pPr>
        <w:ind w:left="302" w:right="140" w:firstLine="0"/>
      </w:pPr>
      <w:r>
        <w:t xml:space="preserve">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064356" w:rsidRDefault="00064356">
      <w:pPr>
        <w:numPr>
          <w:ilvl w:val="0"/>
          <w:numId w:val="15"/>
        </w:numPr>
        <w:ind w:right="141"/>
      </w:pPr>
      <w:r>
        <w:t xml:space="preserve">формировать осмотрительное отношение к потенциально опасным для человека ситуациям; </w:t>
      </w:r>
    </w:p>
    <w:p w:rsidR="00064356" w:rsidRDefault="00064356">
      <w:pPr>
        <w:numPr>
          <w:ilvl w:val="0"/>
          <w:numId w:val="15"/>
        </w:numPr>
        <w:ind w:right="141"/>
      </w:pPr>
      <w: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064356" w:rsidRDefault="00064356">
      <w:pPr>
        <w:ind w:left="1010" w:right="15" w:firstLine="0"/>
      </w:pPr>
      <w:r>
        <w:rPr>
          <w:b/>
        </w:rPr>
        <w:t>Содержание</w:t>
      </w:r>
      <w:r>
        <w:t xml:space="preserve"> образовательной деятельности. </w:t>
      </w:r>
    </w:p>
    <w:p w:rsidR="00064356" w:rsidRDefault="00064356">
      <w:pPr>
        <w:spacing w:after="11" w:line="259" w:lineRule="auto"/>
        <w:ind w:left="1005" w:hanging="10"/>
        <w:jc w:val="left"/>
      </w:pPr>
      <w:r>
        <w:t>1)</w:t>
      </w:r>
      <w:r>
        <w:rPr>
          <w:rFonts w:ascii="Arial" w:hAnsi="Arial" w:cs="Arial"/>
        </w:rPr>
        <w:t xml:space="preserve"> </w:t>
      </w:r>
      <w:r>
        <w:rPr>
          <w:b/>
          <w:i/>
        </w:rPr>
        <w:t xml:space="preserve">В сфере социальных отношений. </w:t>
      </w:r>
    </w:p>
    <w:p w:rsidR="00064356" w:rsidRDefault="00064356">
      <w:pPr>
        <w:spacing w:after="8"/>
        <w:ind w:left="302" w:right="142"/>
      </w:pPr>
      <w: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064356" w:rsidRDefault="00064356">
      <w:pPr>
        <w:spacing w:after="0"/>
        <w:ind w:left="302" w:right="142"/>
      </w:pPr>
      <w: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064356" w:rsidRDefault="00064356">
      <w:pPr>
        <w:spacing w:after="0"/>
        <w:ind w:left="302" w:right="144"/>
      </w:pPr>
      <w: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064356" w:rsidRDefault="00064356">
      <w:pPr>
        <w:spacing w:after="0"/>
        <w:ind w:left="302" w:right="143"/>
      </w:pPr>
      <w: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064356" w:rsidRDefault="00064356">
      <w:pPr>
        <w:spacing w:after="12"/>
        <w:ind w:left="302" w:right="143"/>
      </w:pPr>
      <w: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064356" w:rsidRDefault="00064356">
      <w:pPr>
        <w:spacing w:after="5"/>
        <w:ind w:left="302" w:right="139"/>
      </w:pPr>
      <w: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064356" w:rsidRDefault="00064356">
      <w:pPr>
        <w:ind w:left="302" w:right="143"/>
      </w:pPr>
      <w: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064356" w:rsidRDefault="00064356">
      <w:pPr>
        <w:numPr>
          <w:ilvl w:val="0"/>
          <w:numId w:val="16"/>
        </w:numPr>
        <w:spacing w:after="0" w:line="321" w:lineRule="auto"/>
        <w:ind w:firstLine="708"/>
        <w:jc w:val="left"/>
      </w:pPr>
      <w:r>
        <w:rPr>
          <w:b/>
          <w:i/>
        </w:rPr>
        <w:t xml:space="preserve">В </w:t>
      </w:r>
      <w:r>
        <w:rPr>
          <w:b/>
          <w:i/>
        </w:rPr>
        <w:tab/>
        <w:t xml:space="preserve">области </w:t>
      </w:r>
      <w:r>
        <w:rPr>
          <w:b/>
          <w:i/>
        </w:rPr>
        <w:tab/>
        <w:t xml:space="preserve">формирования </w:t>
      </w:r>
      <w:r>
        <w:rPr>
          <w:b/>
          <w:i/>
        </w:rPr>
        <w:tab/>
        <w:t xml:space="preserve">основ </w:t>
      </w:r>
      <w:r>
        <w:rPr>
          <w:b/>
          <w:i/>
        </w:rPr>
        <w:tab/>
        <w:t xml:space="preserve">гражданственности </w:t>
      </w:r>
      <w:r>
        <w:rPr>
          <w:b/>
          <w:i/>
        </w:rPr>
        <w:tab/>
        <w:t xml:space="preserve">и патриотизма. </w:t>
      </w:r>
    </w:p>
    <w:p w:rsidR="00064356" w:rsidRDefault="00064356">
      <w:pPr>
        <w:spacing w:after="5"/>
        <w:ind w:left="302" w:right="136"/>
      </w:pPr>
      <w: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 </w:t>
      </w:r>
    </w:p>
    <w:p w:rsidR="00064356" w:rsidRDefault="00064356">
      <w:pPr>
        <w:spacing w:after="0"/>
        <w:ind w:left="302" w:right="142"/>
      </w:pPr>
      <w: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064356" w:rsidRDefault="00064356">
      <w:pPr>
        <w:ind w:left="302" w:right="138"/>
      </w:pPr>
      <w: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064356" w:rsidRDefault="00064356">
      <w:pPr>
        <w:numPr>
          <w:ilvl w:val="0"/>
          <w:numId w:val="16"/>
        </w:numPr>
        <w:spacing w:after="11" w:line="259" w:lineRule="auto"/>
        <w:ind w:firstLine="708"/>
        <w:jc w:val="left"/>
      </w:pPr>
      <w:r>
        <w:rPr>
          <w:b/>
          <w:i/>
        </w:rPr>
        <w:t xml:space="preserve">В сфере трудового воспитания. </w:t>
      </w:r>
    </w:p>
    <w:p w:rsidR="00064356" w:rsidRDefault="00064356">
      <w:pPr>
        <w:spacing w:after="0"/>
        <w:ind w:left="302" w:right="137"/>
      </w:pPr>
      <w: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064356" w:rsidRDefault="00064356">
      <w:pPr>
        <w:ind w:left="302" w:right="138"/>
      </w:pPr>
      <w:r>
        <w:t xml:space="preserve">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064356" w:rsidRDefault="00064356">
      <w:pPr>
        <w:spacing w:after="2"/>
        <w:ind w:left="302" w:right="142"/>
      </w:pPr>
      <w: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064356" w:rsidRDefault="00064356">
      <w:pPr>
        <w:spacing w:after="1"/>
        <w:ind w:left="302" w:right="136"/>
      </w:pPr>
      <w: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064356" w:rsidRDefault="00064356">
      <w:pPr>
        <w:ind w:left="302" w:right="144"/>
      </w:pPr>
      <w: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064356" w:rsidRDefault="00064356">
      <w:pPr>
        <w:spacing w:after="14" w:line="259" w:lineRule="auto"/>
        <w:ind w:left="1005" w:hanging="10"/>
        <w:jc w:val="left"/>
      </w:pPr>
      <w:r>
        <w:t>4)</w:t>
      </w:r>
      <w:r>
        <w:rPr>
          <w:rFonts w:ascii="Arial" w:hAnsi="Arial" w:cs="Arial"/>
        </w:rPr>
        <w:t xml:space="preserve"> </w:t>
      </w:r>
      <w:r>
        <w:rPr>
          <w:b/>
          <w:i/>
        </w:rPr>
        <w:t xml:space="preserve">В области формирования безопасного поведения. </w:t>
      </w:r>
    </w:p>
    <w:p w:rsidR="00064356" w:rsidRDefault="00064356">
      <w:pPr>
        <w:spacing w:after="5"/>
        <w:ind w:left="302" w:right="136"/>
      </w:pPr>
      <w: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064356" w:rsidRDefault="00064356">
      <w:pPr>
        <w:spacing w:after="0"/>
        <w:ind w:left="302" w:right="143"/>
      </w:pPr>
      <w: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064356" w:rsidRDefault="00064356">
      <w:pPr>
        <w:ind w:left="302" w:right="15"/>
      </w:pPr>
      <w:r>
        <w:t xml:space="preserve">Педагог обсуждает с детьми правила пользования сетью Интернет, цифровыми ресурсами. </w:t>
      </w:r>
    </w:p>
    <w:p w:rsidR="00064356" w:rsidRDefault="00064356">
      <w:pPr>
        <w:spacing w:after="57" w:line="270" w:lineRule="auto"/>
        <w:ind w:left="1020" w:hanging="10"/>
      </w:pPr>
      <w:r>
        <w:rPr>
          <w:b/>
        </w:rPr>
        <w:t xml:space="preserve">От 6 лет до 7 лет. </w:t>
      </w:r>
    </w:p>
    <w:p w:rsidR="00064356" w:rsidRDefault="00064356">
      <w:pPr>
        <w:ind w:left="302" w:right="15"/>
      </w:pPr>
      <w:r>
        <w:t xml:space="preserve">В области социально-коммуникативного развития основными </w:t>
      </w:r>
      <w:r>
        <w:rPr>
          <w:b/>
        </w:rPr>
        <w:t>задачами</w:t>
      </w:r>
      <w:r>
        <w:t xml:space="preserve"> образовательной деятельности являются: </w:t>
      </w:r>
    </w:p>
    <w:p w:rsidR="00064356" w:rsidRDefault="00064356">
      <w:pPr>
        <w:spacing w:after="68" w:line="259" w:lineRule="auto"/>
        <w:ind w:left="1005" w:hanging="10"/>
        <w:jc w:val="left"/>
      </w:pPr>
      <w:r>
        <w:t>1)</w:t>
      </w:r>
      <w:r>
        <w:rPr>
          <w:rFonts w:ascii="Arial" w:hAnsi="Arial" w:cs="Arial"/>
        </w:rPr>
        <w:t xml:space="preserve"> </w:t>
      </w:r>
      <w:r>
        <w:rPr>
          <w:b/>
          <w:i/>
        </w:rPr>
        <w:t xml:space="preserve">в сфере социальных отношений: </w:t>
      </w:r>
    </w:p>
    <w:p w:rsidR="00064356" w:rsidRDefault="00064356">
      <w:pPr>
        <w:numPr>
          <w:ilvl w:val="0"/>
          <w:numId w:val="17"/>
        </w:numPr>
        <w:ind w:right="144"/>
      </w:pPr>
      <w:r>
        <w:t xml:space="preserve">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 </w:t>
      </w:r>
    </w:p>
    <w:p w:rsidR="00064356" w:rsidRDefault="00064356">
      <w:pPr>
        <w:numPr>
          <w:ilvl w:val="0"/>
          <w:numId w:val="17"/>
        </w:numPr>
        <w:spacing w:after="64" w:line="270" w:lineRule="auto"/>
        <w:ind w:right="144"/>
      </w:pPr>
      <w:r>
        <w:t xml:space="preserve">обогащать </w:t>
      </w:r>
      <w:r>
        <w:tab/>
        <w:t xml:space="preserve">опыт </w:t>
      </w:r>
      <w:r>
        <w:tab/>
        <w:t xml:space="preserve">применения </w:t>
      </w:r>
      <w:r>
        <w:tab/>
        <w:t xml:space="preserve">разнообразных </w:t>
      </w:r>
      <w:r>
        <w:tab/>
        <w:t xml:space="preserve">способов </w:t>
      </w:r>
    </w:p>
    <w:p w:rsidR="00064356" w:rsidRDefault="00064356">
      <w:pPr>
        <w:ind w:left="302" w:right="15" w:firstLine="0"/>
      </w:pPr>
      <w:r>
        <w:t xml:space="preserve">взаимодействия со взрослыми и сверстниками; развитие начал социальнозначимой активности; </w:t>
      </w:r>
    </w:p>
    <w:p w:rsidR="00064356" w:rsidRDefault="00064356">
      <w:pPr>
        <w:numPr>
          <w:ilvl w:val="0"/>
          <w:numId w:val="17"/>
        </w:numPr>
        <w:ind w:right="144"/>
      </w:pPr>
      <w: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064356" w:rsidRDefault="00064356">
      <w:pPr>
        <w:numPr>
          <w:ilvl w:val="0"/>
          <w:numId w:val="17"/>
        </w:numPr>
        <w:ind w:right="144"/>
      </w:pPr>
      <w: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064356" w:rsidRDefault="00064356">
      <w:pPr>
        <w:numPr>
          <w:ilvl w:val="0"/>
          <w:numId w:val="17"/>
        </w:numPr>
        <w:ind w:right="144"/>
      </w:pPr>
      <w:r>
        <w:t xml:space="preserve">воспитывать привычки культурного поведения и общения с людьми, основ этикета, правил поведения в общественных местах; </w:t>
      </w:r>
    </w:p>
    <w:p w:rsidR="00064356" w:rsidRDefault="00064356">
      <w:pPr>
        <w:spacing w:after="68" w:line="259" w:lineRule="auto"/>
        <w:ind w:left="302" w:firstLine="708"/>
        <w:jc w:val="left"/>
      </w:pPr>
      <w:r>
        <w:t>2)</w:t>
      </w:r>
      <w:r>
        <w:rPr>
          <w:rFonts w:ascii="Arial" w:hAnsi="Arial" w:cs="Arial"/>
        </w:rPr>
        <w:t xml:space="preserve"> </w:t>
      </w:r>
      <w:r>
        <w:rPr>
          <w:b/>
          <w:i/>
        </w:rPr>
        <w:t xml:space="preserve">в области формирования основ гражданственности и патриотизма:  </w:t>
      </w:r>
    </w:p>
    <w:p w:rsidR="00064356" w:rsidRDefault="00064356">
      <w:pPr>
        <w:numPr>
          <w:ilvl w:val="0"/>
          <w:numId w:val="18"/>
        </w:numPr>
        <w:ind w:right="75"/>
      </w:pPr>
      <w:r>
        <w:t xml:space="preserve">воспитывать патриотические и интернациональные чувства, уважительное отношение к Родине, к представителям разных </w:t>
      </w:r>
    </w:p>
    <w:p w:rsidR="00064356" w:rsidRDefault="00064356">
      <w:pPr>
        <w:ind w:left="302" w:right="15" w:firstLine="0"/>
      </w:pPr>
      <w:r>
        <w:t xml:space="preserve">национальностей, интерес к их культуре и обычаям; </w:t>
      </w:r>
    </w:p>
    <w:p w:rsidR="00064356" w:rsidRDefault="00064356">
      <w:pPr>
        <w:numPr>
          <w:ilvl w:val="0"/>
          <w:numId w:val="18"/>
        </w:numPr>
        <w:ind w:right="75"/>
      </w:pPr>
      <w: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064356" w:rsidRDefault="00064356">
      <w:pPr>
        <w:numPr>
          <w:ilvl w:val="0"/>
          <w:numId w:val="18"/>
        </w:numPr>
        <w:ind w:right="75"/>
      </w:pPr>
      <w: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064356" w:rsidRDefault="00064356">
      <w:pPr>
        <w:numPr>
          <w:ilvl w:val="0"/>
          <w:numId w:val="18"/>
        </w:numPr>
        <w:spacing w:after="0"/>
        <w:ind w:right="75"/>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3)</w:t>
      </w:r>
      <w:r>
        <w:rPr>
          <w:rFonts w:ascii="Arial" w:hAnsi="Arial" w:cs="Arial"/>
        </w:rPr>
        <w:t xml:space="preserve"> </w:t>
      </w:r>
      <w:r>
        <w:rPr>
          <w:b/>
          <w:i/>
        </w:rPr>
        <w:t xml:space="preserve">в сфере трудового воспитания: </w:t>
      </w:r>
    </w:p>
    <w:p w:rsidR="00064356" w:rsidRDefault="00064356">
      <w:pPr>
        <w:numPr>
          <w:ilvl w:val="0"/>
          <w:numId w:val="18"/>
        </w:numPr>
        <w:ind w:right="75"/>
      </w:pPr>
      <w:r>
        <w:t xml:space="preserve">развивать ценностное отношение к труду взрослых; </w:t>
      </w:r>
    </w:p>
    <w:p w:rsidR="00064356" w:rsidRDefault="00064356">
      <w:pPr>
        <w:numPr>
          <w:ilvl w:val="0"/>
          <w:numId w:val="18"/>
        </w:numPr>
        <w:ind w:right="75"/>
      </w:pPr>
      <w:r>
        <w:t xml:space="preserve">формировать представления о труде как ценности общества, о разнообразии и взаимосвязи видов труда и профессий; </w:t>
      </w:r>
    </w:p>
    <w:p w:rsidR="00064356" w:rsidRDefault="00064356">
      <w:pPr>
        <w:numPr>
          <w:ilvl w:val="0"/>
          <w:numId w:val="18"/>
        </w:numPr>
        <w:ind w:right="75"/>
      </w:pPr>
      <w: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064356" w:rsidRDefault="00064356">
      <w:pPr>
        <w:numPr>
          <w:ilvl w:val="0"/>
          <w:numId w:val="18"/>
        </w:numPr>
        <w:ind w:right="75"/>
      </w:pPr>
      <w: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w:t>
      </w:r>
    </w:p>
    <w:p w:rsidR="00064356" w:rsidRDefault="00064356">
      <w:pPr>
        <w:ind w:left="302" w:right="15" w:firstLine="0"/>
      </w:pPr>
      <w:r>
        <w:t xml:space="preserve">участию в труде взрослых, оказанию посильной помощи; </w:t>
      </w:r>
    </w:p>
    <w:p w:rsidR="00064356" w:rsidRDefault="00064356">
      <w:pPr>
        <w:spacing w:after="68" w:line="259" w:lineRule="auto"/>
        <w:ind w:left="1005" w:hanging="10"/>
        <w:jc w:val="left"/>
      </w:pPr>
      <w:r>
        <w:t>4)</w:t>
      </w:r>
      <w:r>
        <w:rPr>
          <w:rFonts w:ascii="Arial" w:hAnsi="Arial" w:cs="Arial"/>
        </w:rPr>
        <w:t xml:space="preserve"> </w:t>
      </w:r>
      <w:r>
        <w:rPr>
          <w:b/>
          <w:i/>
        </w:rPr>
        <w:t xml:space="preserve">в области формирования безопасного поведения: </w:t>
      </w:r>
    </w:p>
    <w:p w:rsidR="00064356" w:rsidRDefault="00064356">
      <w:pPr>
        <w:numPr>
          <w:ilvl w:val="0"/>
          <w:numId w:val="19"/>
        </w:numPr>
        <w:ind w:right="143"/>
      </w:pPr>
      <w: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w:t>
      </w:r>
    </w:p>
    <w:p w:rsidR="00064356" w:rsidRDefault="00064356">
      <w:pPr>
        <w:ind w:left="302" w:right="15" w:firstLine="0"/>
      </w:pPr>
      <w:r>
        <w:t xml:space="preserve">средства; </w:t>
      </w:r>
    </w:p>
    <w:p w:rsidR="00064356" w:rsidRDefault="00064356">
      <w:pPr>
        <w:numPr>
          <w:ilvl w:val="0"/>
          <w:numId w:val="19"/>
        </w:numPr>
        <w:ind w:right="143"/>
      </w:pPr>
      <w: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rsidR="00064356" w:rsidRDefault="00064356">
      <w:pPr>
        <w:ind w:left="1010" w:right="15" w:firstLine="0"/>
      </w:pPr>
      <w:r>
        <w:rPr>
          <w:b/>
        </w:rPr>
        <w:t>Содержание</w:t>
      </w:r>
      <w:r>
        <w:t xml:space="preserve"> образовательной деятельности. </w:t>
      </w:r>
    </w:p>
    <w:p w:rsidR="00064356" w:rsidRDefault="00064356">
      <w:pPr>
        <w:spacing w:after="13" w:line="259" w:lineRule="auto"/>
        <w:ind w:left="1005" w:hanging="10"/>
        <w:jc w:val="left"/>
      </w:pPr>
      <w:r>
        <w:t>1)</w:t>
      </w:r>
      <w:r>
        <w:rPr>
          <w:rFonts w:ascii="Arial" w:hAnsi="Arial" w:cs="Arial"/>
        </w:rPr>
        <w:t xml:space="preserve"> </w:t>
      </w:r>
      <w:r>
        <w:rPr>
          <w:b/>
          <w:i/>
        </w:rPr>
        <w:t xml:space="preserve">В сфере социальных отношений. </w:t>
      </w:r>
    </w:p>
    <w:p w:rsidR="00064356" w:rsidRDefault="00064356">
      <w:pPr>
        <w:spacing w:after="0"/>
        <w:ind w:left="302" w:right="140"/>
      </w:pPr>
      <w: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064356" w:rsidRDefault="00064356">
      <w:pPr>
        <w:spacing w:after="1"/>
        <w:ind w:left="302" w:right="139"/>
      </w:pPr>
      <w: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064356" w:rsidRDefault="00064356">
      <w:pPr>
        <w:spacing w:after="4"/>
        <w:ind w:left="302" w:right="140"/>
      </w:pPr>
      <w: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064356" w:rsidRDefault="00064356">
      <w:pPr>
        <w:spacing w:after="3" w:line="286" w:lineRule="auto"/>
        <w:ind w:left="1020" w:right="154" w:hanging="10"/>
        <w:jc w:val="left"/>
      </w:pPr>
      <w: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064356" w:rsidRDefault="00064356">
      <w:pPr>
        <w:spacing w:after="13"/>
        <w:ind w:left="302" w:right="143"/>
      </w:pPr>
      <w: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064356" w:rsidRDefault="00064356">
      <w:pPr>
        <w:ind w:left="302" w:right="15"/>
      </w:pPr>
      <w:r>
        <w:t xml:space="preserve">Обогащает представления о нравственных качествах людей, их проявлении в поступках и взаимоотношениях. </w:t>
      </w:r>
    </w:p>
    <w:p w:rsidR="00064356" w:rsidRDefault="00064356">
      <w:pPr>
        <w:spacing w:after="0"/>
        <w:ind w:left="302" w:right="137"/>
      </w:pPr>
      <w: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064356" w:rsidRDefault="00064356">
      <w:pPr>
        <w:spacing w:after="13"/>
        <w:ind w:left="302" w:right="139"/>
      </w:pPr>
      <w:r>
        <w:t xml:space="preserve">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064356" w:rsidRDefault="00064356">
      <w:pPr>
        <w:ind w:left="302" w:right="137"/>
      </w:pPr>
      <w: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064356" w:rsidRDefault="00064356">
      <w:pPr>
        <w:spacing w:after="0" w:line="323" w:lineRule="auto"/>
        <w:ind w:left="302" w:firstLine="708"/>
        <w:jc w:val="left"/>
      </w:pPr>
      <w:r>
        <w:t>2)</w:t>
      </w:r>
      <w:r>
        <w:rPr>
          <w:rFonts w:ascii="Arial" w:hAnsi="Arial" w:cs="Arial"/>
        </w:rPr>
        <w:t xml:space="preserve"> </w:t>
      </w:r>
      <w:r>
        <w:rPr>
          <w:b/>
          <w:i/>
        </w:rPr>
        <w:t xml:space="preserve">В </w:t>
      </w:r>
      <w:r>
        <w:rPr>
          <w:b/>
          <w:i/>
        </w:rPr>
        <w:tab/>
        <w:t xml:space="preserve">области </w:t>
      </w:r>
      <w:r>
        <w:rPr>
          <w:b/>
          <w:i/>
        </w:rPr>
        <w:tab/>
        <w:t xml:space="preserve">формирования </w:t>
      </w:r>
      <w:r>
        <w:rPr>
          <w:b/>
          <w:i/>
        </w:rPr>
        <w:tab/>
        <w:t xml:space="preserve">основ </w:t>
      </w:r>
      <w:r>
        <w:rPr>
          <w:b/>
          <w:i/>
        </w:rPr>
        <w:tab/>
        <w:t xml:space="preserve">гражданственности </w:t>
      </w:r>
      <w:r>
        <w:rPr>
          <w:b/>
          <w:i/>
        </w:rPr>
        <w:tab/>
        <w:t xml:space="preserve">и патриотизма. </w:t>
      </w:r>
    </w:p>
    <w:p w:rsidR="00064356" w:rsidRDefault="00064356">
      <w:pPr>
        <w:spacing w:after="9"/>
        <w:ind w:left="302" w:right="137"/>
      </w:pPr>
      <w: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064356" w:rsidRDefault="00064356">
      <w:pPr>
        <w:spacing w:after="13"/>
        <w:ind w:left="302" w:right="144"/>
      </w:pPr>
      <w: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064356" w:rsidRDefault="00064356">
      <w:pPr>
        <w:spacing w:after="1"/>
        <w:ind w:left="302" w:right="138"/>
      </w:pPr>
      <w: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064356" w:rsidRDefault="00064356">
      <w:pPr>
        <w:spacing w:after="0"/>
        <w:ind w:left="302" w:right="139"/>
      </w:pPr>
      <w: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 </w:t>
      </w:r>
    </w:p>
    <w:p w:rsidR="00064356" w:rsidRDefault="00064356">
      <w:pPr>
        <w:ind w:left="302" w:right="139"/>
      </w:pPr>
      <w: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064356" w:rsidRDefault="00064356">
      <w:pPr>
        <w:spacing w:after="13" w:line="259" w:lineRule="auto"/>
        <w:ind w:left="1005" w:hanging="10"/>
        <w:jc w:val="left"/>
      </w:pPr>
      <w:r>
        <w:t>3)</w:t>
      </w:r>
      <w:r>
        <w:rPr>
          <w:rFonts w:ascii="Arial" w:hAnsi="Arial" w:cs="Arial"/>
        </w:rPr>
        <w:t xml:space="preserve"> </w:t>
      </w:r>
      <w:r>
        <w:rPr>
          <w:b/>
          <w:i/>
        </w:rPr>
        <w:t xml:space="preserve">В сфере трудового воспитания. </w:t>
      </w:r>
    </w:p>
    <w:p w:rsidR="00064356" w:rsidRDefault="00064356">
      <w:pPr>
        <w:spacing w:after="0"/>
        <w:ind w:left="302" w:right="144"/>
      </w:pPr>
      <w: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064356" w:rsidRDefault="00064356">
      <w:pPr>
        <w:spacing w:after="0"/>
        <w:ind w:left="302" w:right="136"/>
      </w:pPr>
      <w: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064356" w:rsidRDefault="00064356">
      <w:pPr>
        <w:spacing w:after="1"/>
        <w:ind w:left="302" w:right="136"/>
      </w:pPr>
      <w: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064356" w:rsidRDefault="00064356">
      <w:pPr>
        <w:spacing w:after="19"/>
        <w:ind w:left="302" w:right="138"/>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4)</w:t>
      </w:r>
      <w:r>
        <w:rPr>
          <w:rFonts w:ascii="Arial" w:hAnsi="Arial" w:cs="Arial"/>
        </w:rPr>
        <w:t xml:space="preserve"> </w:t>
      </w:r>
      <w:r>
        <w:rPr>
          <w:b/>
          <w:i/>
        </w:rPr>
        <w:t xml:space="preserve">В области формирования безопасного поведения. </w:t>
      </w:r>
    </w:p>
    <w:p w:rsidR="00064356" w:rsidRDefault="00064356">
      <w:pPr>
        <w:spacing w:after="2"/>
        <w:ind w:left="302" w:right="141"/>
      </w:pPr>
      <w: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064356" w:rsidRDefault="00064356">
      <w:pPr>
        <w:ind w:left="302" w:right="138"/>
      </w:pPr>
      <w: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064356" w:rsidRDefault="00064356">
      <w:pPr>
        <w:spacing w:after="5"/>
        <w:ind w:left="302" w:right="144"/>
      </w:pPr>
      <w: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064356" w:rsidRDefault="00064356">
      <w:pPr>
        <w:spacing w:after="8"/>
        <w:ind w:left="302" w:right="137"/>
      </w:pPr>
      <w: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064356" w:rsidRDefault="00064356">
      <w:pPr>
        <w:spacing w:after="12"/>
        <w:ind w:left="302" w:right="142"/>
      </w:pPr>
      <w: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064356" w:rsidRDefault="00064356">
      <w:pPr>
        <w:spacing w:after="13"/>
        <w:ind w:left="302" w:right="133"/>
      </w:pPr>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w:t>
      </w:r>
    </w:p>
    <w:p w:rsidR="00064356" w:rsidRDefault="00064356">
      <w:pPr>
        <w:spacing w:after="0"/>
        <w:ind w:left="302" w:right="138" w:firstLine="0"/>
      </w:pPr>
      <w:r>
        <w:t xml:space="preserve">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 </w:t>
      </w:r>
    </w:p>
    <w:p w:rsidR="00064356" w:rsidRDefault="00064356">
      <w:pPr>
        <w:spacing w:after="21" w:line="270" w:lineRule="auto"/>
        <w:ind w:left="302" w:right="140" w:firstLine="708"/>
      </w:pPr>
      <w:r>
        <w:rPr>
          <w:b/>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w:t>
      </w:r>
    </w:p>
    <w:p w:rsidR="00064356" w:rsidRDefault="00064356">
      <w:pPr>
        <w:spacing w:after="57" w:line="270" w:lineRule="auto"/>
        <w:ind w:left="312" w:hanging="10"/>
      </w:pPr>
      <w:r>
        <w:rPr>
          <w:b/>
        </w:rPr>
        <w:t xml:space="preserve">«Сотрудничество», «Труд». Это предполагает решение задач нескольких направлений воспитания: </w:t>
      </w:r>
    </w:p>
    <w:p w:rsidR="00064356" w:rsidRDefault="00064356">
      <w:pPr>
        <w:numPr>
          <w:ilvl w:val="0"/>
          <w:numId w:val="20"/>
        </w:numPr>
        <w:ind w:right="76"/>
      </w:pPr>
      <w:r>
        <w:t xml:space="preserve">воспитание уважения к своей семье, своему населенному пункту, родному краю, своей стране; </w:t>
      </w:r>
    </w:p>
    <w:p w:rsidR="00064356" w:rsidRDefault="00064356">
      <w:pPr>
        <w:numPr>
          <w:ilvl w:val="0"/>
          <w:numId w:val="20"/>
        </w:numPr>
        <w:ind w:right="76"/>
      </w:pPr>
      <w: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064356" w:rsidRDefault="00064356">
      <w:pPr>
        <w:numPr>
          <w:ilvl w:val="0"/>
          <w:numId w:val="20"/>
        </w:numPr>
        <w:ind w:right="76"/>
      </w:pPr>
      <w:r>
        <w:t xml:space="preserve">воспитание ценностного отношения к культурному наследию своего народа, к нравственным и культурным традициям России; </w:t>
      </w:r>
    </w:p>
    <w:p w:rsidR="00064356" w:rsidRDefault="00064356">
      <w:pPr>
        <w:numPr>
          <w:ilvl w:val="0"/>
          <w:numId w:val="20"/>
        </w:numPr>
        <w:ind w:right="76"/>
      </w:pPr>
      <w:r>
        <w:t xml:space="preserve">содействие становлению целостной картины мира, основанной на представлениях о добре и зле, красоте и уродстве, правде и лжи; </w:t>
      </w:r>
    </w:p>
    <w:p w:rsidR="00064356" w:rsidRDefault="00064356">
      <w:pPr>
        <w:numPr>
          <w:ilvl w:val="0"/>
          <w:numId w:val="20"/>
        </w:numPr>
        <w:ind w:right="76"/>
      </w:pPr>
      <w: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064356" w:rsidRDefault="00064356">
      <w:pPr>
        <w:numPr>
          <w:ilvl w:val="0"/>
          <w:numId w:val="20"/>
        </w:numPr>
        <w:ind w:right="76"/>
      </w:pPr>
      <w: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064356" w:rsidRDefault="00064356">
      <w:pPr>
        <w:numPr>
          <w:ilvl w:val="0"/>
          <w:numId w:val="20"/>
        </w:numPr>
        <w:ind w:right="76"/>
      </w:pPr>
      <w: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064356" w:rsidRDefault="00064356">
      <w:pPr>
        <w:numPr>
          <w:ilvl w:val="0"/>
          <w:numId w:val="20"/>
        </w:numPr>
        <w:ind w:right="76"/>
      </w:pPr>
      <w:r>
        <w:t xml:space="preserve">формирование способности бережно и уважительно относиться к результатам своего труда и труда других людей. </w:t>
      </w:r>
    </w:p>
    <w:p w:rsidR="00064356" w:rsidRDefault="00064356">
      <w:pPr>
        <w:spacing w:after="82" w:line="259" w:lineRule="auto"/>
        <w:ind w:left="1010" w:firstLine="0"/>
        <w:jc w:val="left"/>
      </w:pPr>
      <w:r>
        <w:t xml:space="preserve"> </w:t>
      </w:r>
    </w:p>
    <w:p w:rsidR="00064356" w:rsidRDefault="00064356">
      <w:pPr>
        <w:spacing w:after="57" w:line="270" w:lineRule="auto"/>
        <w:ind w:left="1052" w:hanging="10"/>
      </w:pPr>
      <w:r>
        <w:rPr>
          <w:b/>
        </w:rPr>
        <w:t xml:space="preserve">2.1.2. Познавательное развитие. </w:t>
      </w:r>
    </w:p>
    <w:p w:rsidR="00064356" w:rsidRDefault="00064356">
      <w:pPr>
        <w:spacing w:after="57" w:line="270" w:lineRule="auto"/>
        <w:ind w:left="1052" w:hanging="10"/>
      </w:pPr>
      <w:r>
        <w:rPr>
          <w:b/>
        </w:rPr>
        <w:t xml:space="preserve">От 3 лет до 4 лет. </w:t>
      </w:r>
    </w:p>
    <w:p w:rsidR="00064356" w:rsidRDefault="00064356">
      <w:pPr>
        <w:ind w:left="302" w:right="15"/>
      </w:pPr>
      <w:r>
        <w:t xml:space="preserve">В области познавательного развития основными </w:t>
      </w:r>
      <w:r>
        <w:rPr>
          <w:b/>
        </w:rPr>
        <w:t>задачами</w:t>
      </w:r>
      <w:r>
        <w:t xml:space="preserve"> образовательной деятельности являются: </w:t>
      </w:r>
    </w:p>
    <w:p w:rsidR="00064356" w:rsidRDefault="00064356">
      <w:pPr>
        <w:numPr>
          <w:ilvl w:val="0"/>
          <w:numId w:val="21"/>
        </w:numPr>
        <w:ind w:right="161"/>
      </w:pPr>
      <w:r>
        <w:t xml:space="preserve">формировать представления детей о сенсорных эталонах цвета и формы, их использовании в самостоятельной деятельности; </w:t>
      </w:r>
    </w:p>
    <w:p w:rsidR="00064356" w:rsidRDefault="00064356">
      <w:pPr>
        <w:numPr>
          <w:ilvl w:val="0"/>
          <w:numId w:val="21"/>
        </w:numPr>
        <w:ind w:right="161"/>
      </w:pPr>
      <w: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064356" w:rsidRDefault="00064356">
      <w:pPr>
        <w:numPr>
          <w:ilvl w:val="0"/>
          <w:numId w:val="21"/>
        </w:numPr>
        <w:ind w:right="161"/>
      </w:pPr>
      <w:r>
        <w:t xml:space="preserve">обогащать представления ребёнка о себе, окружающих людях, эмоционально-положительного отношения к членам семьи, к другим взрослым и сверстникам; </w:t>
      </w:r>
    </w:p>
    <w:p w:rsidR="00064356" w:rsidRDefault="00064356">
      <w:pPr>
        <w:numPr>
          <w:ilvl w:val="0"/>
          <w:numId w:val="21"/>
        </w:numPr>
        <w:ind w:right="161"/>
      </w:pPr>
      <w:r>
        <w:t xml:space="preserve">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064356" w:rsidRDefault="00064356">
      <w:pPr>
        <w:numPr>
          <w:ilvl w:val="0"/>
          <w:numId w:val="21"/>
        </w:numPr>
        <w:spacing w:after="78"/>
        <w:ind w:right="161"/>
      </w:pPr>
      <w: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064356" w:rsidRDefault="00064356">
      <w:pPr>
        <w:ind w:left="1042" w:right="15" w:firstLine="0"/>
      </w:pPr>
      <w:r>
        <w:rPr>
          <w:b/>
        </w:rPr>
        <w:t>Содержание</w:t>
      </w:r>
      <w:r>
        <w:t xml:space="preserve"> образовательной деятельности. </w:t>
      </w:r>
    </w:p>
    <w:p w:rsidR="00064356" w:rsidRDefault="00064356">
      <w:pPr>
        <w:numPr>
          <w:ilvl w:val="1"/>
          <w:numId w:val="21"/>
        </w:numPr>
        <w:ind w:right="15" w:firstLine="329"/>
      </w:pPr>
      <w:r>
        <w:t xml:space="preserve">Сенсорные эталоны и познавательные действия: </w:t>
      </w:r>
    </w:p>
    <w:p w:rsidR="00064356" w:rsidRDefault="00064356">
      <w:pPr>
        <w:ind w:left="321" w:right="158" w:hanging="19"/>
      </w:pPr>
      <w: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064356" w:rsidRDefault="00064356">
      <w:pPr>
        <w:numPr>
          <w:ilvl w:val="1"/>
          <w:numId w:val="21"/>
        </w:numPr>
        <w:spacing w:after="0"/>
        <w:ind w:right="15" w:firstLine="329"/>
      </w:pPr>
      <w:r>
        <w:t xml:space="preserve">Математические представления: </w:t>
      </w:r>
    </w:p>
    <w:p w:rsidR="00064356" w:rsidRDefault="00064356">
      <w:pPr>
        <w:ind w:left="322" w:right="157"/>
      </w:pPr>
      <w: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 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064356" w:rsidRDefault="00064356">
      <w:pPr>
        <w:numPr>
          <w:ilvl w:val="1"/>
          <w:numId w:val="21"/>
        </w:numPr>
        <w:ind w:right="15" w:firstLine="329"/>
      </w:pPr>
      <w:r>
        <w:t>Окружающий мир: педагог формирует у детей начальные представления и эмоционально-</w:t>
      </w:r>
    </w:p>
    <w:p w:rsidR="00064356" w:rsidRDefault="00064356">
      <w:pPr>
        <w:ind w:left="322" w:right="165" w:firstLine="0"/>
      </w:pPr>
      <w:r>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064356" w:rsidRDefault="00064356">
      <w:pPr>
        <w:numPr>
          <w:ilvl w:val="1"/>
          <w:numId w:val="21"/>
        </w:numPr>
        <w:spacing w:after="0"/>
        <w:ind w:right="15" w:firstLine="329"/>
      </w:pPr>
      <w:r>
        <w:t xml:space="preserve">Природа: </w:t>
      </w:r>
    </w:p>
    <w:p w:rsidR="00064356" w:rsidRDefault="00064356">
      <w:pPr>
        <w:ind w:left="302" w:right="158"/>
      </w:pPr>
      <w: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r>
        <w:rPr>
          <w:b/>
        </w:rPr>
        <w:t xml:space="preserve">От 4 лет до 5 лет. </w:t>
      </w:r>
    </w:p>
    <w:p w:rsidR="00064356" w:rsidRDefault="00064356">
      <w:pPr>
        <w:ind w:left="302" w:right="15" w:firstLine="180"/>
      </w:pPr>
      <w:r>
        <w:t xml:space="preserve">В области познавательного развития основными </w:t>
      </w:r>
      <w:r>
        <w:rPr>
          <w:b/>
        </w:rPr>
        <w:t>задачами</w:t>
      </w:r>
      <w:r>
        <w:t xml:space="preserve"> образовательной деятельности являются: </w:t>
      </w:r>
    </w:p>
    <w:p w:rsidR="00064356" w:rsidRDefault="00064356">
      <w:pPr>
        <w:numPr>
          <w:ilvl w:val="1"/>
          <w:numId w:val="22"/>
        </w:numPr>
        <w:ind w:right="159" w:hanging="348"/>
      </w:pPr>
      <w:r>
        <w:t xml:space="preserve">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064356" w:rsidRDefault="00064356">
      <w:pPr>
        <w:numPr>
          <w:ilvl w:val="1"/>
          <w:numId w:val="22"/>
        </w:numPr>
        <w:ind w:right="159" w:hanging="348"/>
      </w:pPr>
      <w:r>
        <w:t xml:space="preserve">развивать способы решения поисковых задач в самостоятельной и совместной со сверстниками и взрослыми деятельности; </w:t>
      </w:r>
    </w:p>
    <w:p w:rsidR="00064356" w:rsidRDefault="00064356">
      <w:pPr>
        <w:numPr>
          <w:ilvl w:val="1"/>
          <w:numId w:val="22"/>
        </w:numPr>
        <w:spacing w:after="64" w:line="270" w:lineRule="auto"/>
        <w:ind w:right="159" w:hanging="348"/>
      </w:pPr>
      <w:r>
        <w:t xml:space="preserve">обогащать </w:t>
      </w:r>
      <w:r>
        <w:tab/>
        <w:t xml:space="preserve">элементарные </w:t>
      </w:r>
      <w:r>
        <w:tab/>
        <w:t xml:space="preserve">математические </w:t>
      </w:r>
      <w:r>
        <w:tab/>
        <w:t xml:space="preserve">представления </w:t>
      </w:r>
      <w:r>
        <w:tab/>
        <w:t xml:space="preserve">о количестве, </w:t>
      </w:r>
      <w:r>
        <w:tab/>
        <w:t xml:space="preserve">числе, </w:t>
      </w:r>
      <w:r>
        <w:tab/>
        <w:t xml:space="preserve">форме, </w:t>
      </w:r>
      <w:r>
        <w:tab/>
        <w:t xml:space="preserve">величине </w:t>
      </w:r>
      <w:r>
        <w:tab/>
        <w:t xml:space="preserve">предметов, </w:t>
      </w:r>
    </w:p>
    <w:p w:rsidR="00064356" w:rsidRDefault="00064356">
      <w:pPr>
        <w:ind w:left="1730" w:right="15" w:firstLine="0"/>
      </w:pPr>
      <w:r>
        <w:t xml:space="preserve">пространственных и временных отношениях; </w:t>
      </w:r>
    </w:p>
    <w:p w:rsidR="00064356" w:rsidRDefault="00064356">
      <w:pPr>
        <w:numPr>
          <w:ilvl w:val="1"/>
          <w:numId w:val="22"/>
        </w:numPr>
        <w:ind w:right="159" w:hanging="348"/>
      </w:pPr>
      <w:r>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064356" w:rsidRDefault="00064356">
      <w:pPr>
        <w:numPr>
          <w:ilvl w:val="1"/>
          <w:numId w:val="22"/>
        </w:numPr>
        <w:ind w:right="159" w:hanging="348"/>
      </w:pPr>
      <w: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064356" w:rsidRDefault="00064356">
      <w:pPr>
        <w:numPr>
          <w:ilvl w:val="1"/>
          <w:numId w:val="22"/>
        </w:numPr>
        <w:ind w:right="159" w:hanging="348"/>
      </w:pPr>
      <w:r>
        <w:t xml:space="preserve">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064356" w:rsidRDefault="00064356">
      <w:pPr>
        <w:numPr>
          <w:ilvl w:val="1"/>
          <w:numId w:val="22"/>
        </w:numPr>
        <w:ind w:right="159" w:hanging="348"/>
      </w:pPr>
      <w:r>
        <w:t xml:space="preserve">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064356" w:rsidRDefault="00064356">
      <w:pPr>
        <w:ind w:left="1042" w:right="15" w:firstLine="0"/>
      </w:pPr>
      <w:r>
        <w:rPr>
          <w:b/>
        </w:rPr>
        <w:t>Содержание</w:t>
      </w:r>
      <w:r>
        <w:t xml:space="preserve"> образовательной деятельности. </w:t>
      </w:r>
    </w:p>
    <w:p w:rsidR="00064356" w:rsidRDefault="00064356">
      <w:pPr>
        <w:numPr>
          <w:ilvl w:val="0"/>
          <w:numId w:val="23"/>
        </w:numPr>
        <w:ind w:right="15" w:hanging="677"/>
      </w:pPr>
      <w:r>
        <w:t xml:space="preserve">Сенсорные эталоны и познавательные действия: на основе обследовательских действий педагог формирует у детей </w:t>
      </w:r>
    </w:p>
    <w:p w:rsidR="00064356" w:rsidRDefault="00064356">
      <w:pPr>
        <w:ind w:left="322" w:right="155" w:firstLine="0"/>
      </w:pPr>
      <w:r>
        <w:t xml:space="preserve">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 </w:t>
      </w:r>
    </w:p>
    <w:p w:rsidR="00064356" w:rsidRDefault="00064356">
      <w:pPr>
        <w:numPr>
          <w:ilvl w:val="0"/>
          <w:numId w:val="23"/>
        </w:numPr>
        <w:spacing w:after="0"/>
        <w:ind w:right="15" w:hanging="677"/>
      </w:pPr>
      <w:r>
        <w:t xml:space="preserve">Математические представления: </w:t>
      </w:r>
    </w:p>
    <w:p w:rsidR="00064356" w:rsidRDefault="00064356">
      <w:pPr>
        <w:spacing w:after="0"/>
        <w:ind w:left="322" w:right="163"/>
      </w:pPr>
      <w: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064356" w:rsidRDefault="00064356">
      <w:pPr>
        <w:numPr>
          <w:ilvl w:val="0"/>
          <w:numId w:val="23"/>
        </w:numPr>
        <w:spacing w:after="1"/>
        <w:ind w:right="15" w:hanging="677"/>
      </w:pPr>
      <w:r>
        <w:t xml:space="preserve">Окружающий мир: </w:t>
      </w:r>
    </w:p>
    <w:p w:rsidR="00064356" w:rsidRDefault="00064356">
      <w:pPr>
        <w:spacing w:after="2"/>
        <w:ind w:left="322" w:right="155"/>
      </w:pPr>
      <w: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
    <w:p w:rsidR="00064356" w:rsidRDefault="00064356">
      <w:pPr>
        <w:ind w:left="322" w:right="158" w:firstLine="0"/>
      </w:pPr>
      <w:r>
        <w:t xml:space="preserve">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rsidR="00064356" w:rsidRDefault="00064356">
      <w:pPr>
        <w:numPr>
          <w:ilvl w:val="0"/>
          <w:numId w:val="23"/>
        </w:numPr>
        <w:spacing w:after="0"/>
        <w:ind w:right="15" w:hanging="677"/>
      </w:pPr>
      <w:r>
        <w:t xml:space="preserve">Природа: </w:t>
      </w:r>
    </w:p>
    <w:p w:rsidR="00064356" w:rsidRDefault="00064356">
      <w:pPr>
        <w:spacing w:after="2"/>
        <w:ind w:left="322" w:right="155"/>
      </w:pPr>
      <w: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 </w:t>
      </w:r>
    </w:p>
    <w:p w:rsidR="00064356" w:rsidRDefault="00064356">
      <w:pPr>
        <w:spacing w:after="81" w:line="259" w:lineRule="auto"/>
        <w:ind w:left="1042" w:firstLine="0"/>
        <w:jc w:val="left"/>
      </w:pPr>
      <w:r>
        <w:t xml:space="preserve"> </w:t>
      </w:r>
    </w:p>
    <w:p w:rsidR="00064356" w:rsidRDefault="00064356">
      <w:pPr>
        <w:spacing w:after="57" w:line="270" w:lineRule="auto"/>
        <w:ind w:left="1052" w:hanging="10"/>
        <w:rPr>
          <w:b/>
        </w:rPr>
      </w:pPr>
    </w:p>
    <w:p w:rsidR="00064356" w:rsidRDefault="00064356">
      <w:pPr>
        <w:spacing w:after="57" w:line="270" w:lineRule="auto"/>
        <w:ind w:left="1052" w:hanging="10"/>
        <w:rPr>
          <w:b/>
        </w:rPr>
      </w:pPr>
    </w:p>
    <w:p w:rsidR="00064356" w:rsidRDefault="00064356">
      <w:pPr>
        <w:spacing w:after="57" w:line="270" w:lineRule="auto"/>
        <w:ind w:left="1052" w:hanging="10"/>
      </w:pPr>
      <w:r>
        <w:rPr>
          <w:b/>
        </w:rPr>
        <w:t xml:space="preserve">От 5 лет до 6 лет. </w:t>
      </w:r>
    </w:p>
    <w:p w:rsidR="00064356" w:rsidRDefault="00064356">
      <w:pPr>
        <w:ind w:left="302" w:right="15"/>
      </w:pPr>
      <w:r>
        <w:t xml:space="preserve">В области познавательного развития основными </w:t>
      </w:r>
      <w:r>
        <w:rPr>
          <w:b/>
        </w:rPr>
        <w:t>задачами</w:t>
      </w:r>
      <w:r>
        <w:t xml:space="preserve"> образовательной деятельности являются: </w:t>
      </w:r>
    </w:p>
    <w:p w:rsidR="00064356" w:rsidRDefault="00064356">
      <w:pPr>
        <w:numPr>
          <w:ilvl w:val="1"/>
          <w:numId w:val="25"/>
        </w:numPr>
        <w:ind w:right="159" w:hanging="348"/>
      </w:pPr>
      <w:r>
        <w:t xml:space="preserve">развивать интерес детей к самостоятельному познанию объектов окружающего мира в его разнообразных проявлениях и простейших зависимостях; </w:t>
      </w:r>
    </w:p>
    <w:p w:rsidR="00064356" w:rsidRDefault="00064356">
      <w:pPr>
        <w:numPr>
          <w:ilvl w:val="1"/>
          <w:numId w:val="25"/>
        </w:numPr>
        <w:ind w:right="159" w:hanging="348"/>
      </w:pPr>
      <w:r>
        <w:t xml:space="preserve">формировать представления детей о цифровых средствах познания окружающего мира, способах их безопасного </w:t>
      </w:r>
    </w:p>
    <w:p w:rsidR="00064356" w:rsidRDefault="00064356">
      <w:pPr>
        <w:ind w:left="1730" w:right="15" w:firstLine="0"/>
      </w:pPr>
      <w:r>
        <w:t xml:space="preserve">использования; </w:t>
      </w:r>
    </w:p>
    <w:p w:rsidR="00064356" w:rsidRDefault="00064356">
      <w:pPr>
        <w:numPr>
          <w:ilvl w:val="1"/>
          <w:numId w:val="25"/>
        </w:numPr>
        <w:ind w:right="159" w:hanging="348"/>
      </w:pPr>
      <w: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w:t>
      </w:r>
    </w:p>
    <w:p w:rsidR="00064356" w:rsidRDefault="00064356">
      <w:pPr>
        <w:numPr>
          <w:ilvl w:val="1"/>
          <w:numId w:val="25"/>
        </w:numPr>
        <w:ind w:right="159" w:hanging="348"/>
      </w:pPr>
      <w:r>
        <w:t xml:space="preserve">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064356" w:rsidRDefault="00064356">
      <w:pPr>
        <w:numPr>
          <w:ilvl w:val="1"/>
          <w:numId w:val="25"/>
        </w:numPr>
        <w:ind w:right="159" w:hanging="348"/>
      </w:pPr>
      <w:r>
        <w:t xml:space="preserve">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064356" w:rsidRDefault="00064356">
      <w:pPr>
        <w:numPr>
          <w:ilvl w:val="1"/>
          <w:numId w:val="25"/>
        </w:numPr>
        <w:ind w:right="159" w:hanging="348"/>
      </w:pPr>
      <w:r>
        <w:t xml:space="preserve">продолжать учить детей использовать приемы экспериментирования для познания объектов живой и неживой природы и их свойств и качеств; </w:t>
      </w:r>
    </w:p>
    <w:p w:rsidR="00064356" w:rsidRDefault="00064356">
      <w:pPr>
        <w:numPr>
          <w:ilvl w:val="1"/>
          <w:numId w:val="25"/>
        </w:numPr>
        <w:ind w:right="159" w:hanging="348"/>
      </w:pPr>
      <w: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w:t>
      </w:r>
    </w:p>
    <w:p w:rsidR="00064356" w:rsidRDefault="00064356">
      <w:pPr>
        <w:ind w:left="1730" w:right="15" w:firstLine="0"/>
      </w:pPr>
      <w:r>
        <w:t xml:space="preserve">их беречь и заботиться. </w:t>
      </w:r>
    </w:p>
    <w:p w:rsidR="00064356" w:rsidRDefault="00064356">
      <w:pPr>
        <w:ind w:left="1042" w:right="15" w:firstLine="0"/>
        <w:rPr>
          <w:b/>
        </w:rPr>
      </w:pPr>
    </w:p>
    <w:p w:rsidR="00064356" w:rsidRDefault="00064356">
      <w:pPr>
        <w:ind w:left="1042" w:right="15" w:firstLine="0"/>
        <w:rPr>
          <w:b/>
        </w:rPr>
      </w:pPr>
    </w:p>
    <w:p w:rsidR="00064356" w:rsidRDefault="00064356">
      <w:pPr>
        <w:ind w:left="1042" w:right="15" w:firstLine="0"/>
        <w:rPr>
          <w:b/>
        </w:rPr>
      </w:pPr>
    </w:p>
    <w:p w:rsidR="00064356" w:rsidRDefault="00064356">
      <w:pPr>
        <w:ind w:left="1042" w:right="15" w:firstLine="0"/>
        <w:rPr>
          <w:b/>
        </w:rPr>
      </w:pPr>
    </w:p>
    <w:p w:rsidR="00064356" w:rsidRDefault="00064356">
      <w:pPr>
        <w:ind w:left="1042" w:right="15" w:firstLine="0"/>
      </w:pPr>
      <w:r>
        <w:rPr>
          <w:b/>
        </w:rPr>
        <w:t>Содержание</w:t>
      </w:r>
      <w:r>
        <w:t xml:space="preserve"> образовательной деятельности. </w:t>
      </w:r>
    </w:p>
    <w:p w:rsidR="00064356" w:rsidRDefault="00064356">
      <w:pPr>
        <w:numPr>
          <w:ilvl w:val="1"/>
          <w:numId w:val="24"/>
        </w:numPr>
        <w:ind w:right="155" w:firstLine="1049"/>
      </w:pPr>
      <w:r>
        <w:t xml:space="preserve">Сенсорные эталоны и познавательные действия: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 </w:t>
      </w:r>
    </w:p>
    <w:p w:rsidR="00064356" w:rsidRDefault="00064356">
      <w:pPr>
        <w:numPr>
          <w:ilvl w:val="1"/>
          <w:numId w:val="24"/>
        </w:numPr>
        <w:spacing w:after="36" w:line="286" w:lineRule="auto"/>
        <w:ind w:right="155" w:firstLine="1049"/>
      </w:pPr>
      <w:r>
        <w:t xml:space="preserve">Математические представления: в процессе обучения количественному и порядковому счету в пределах десяти </w:t>
      </w:r>
      <w:r>
        <w:tab/>
        <w:t xml:space="preserve">педагог </w:t>
      </w:r>
      <w:r>
        <w:tab/>
        <w:t xml:space="preserve">совершенствует </w:t>
      </w:r>
      <w:r>
        <w:tab/>
        <w:t xml:space="preserve">счетные </w:t>
      </w:r>
      <w:r>
        <w:tab/>
        <w:t xml:space="preserve">умения </w:t>
      </w:r>
      <w:r>
        <w:tab/>
        <w:t xml:space="preserve">детей, </w:t>
      </w:r>
      <w:r>
        <w:tab/>
        <w:t xml:space="preserve">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064356" w:rsidRDefault="00064356">
      <w:pPr>
        <w:numPr>
          <w:ilvl w:val="1"/>
          <w:numId w:val="24"/>
        </w:numPr>
        <w:spacing w:after="0"/>
        <w:ind w:right="155" w:firstLine="1049"/>
      </w:pPr>
      <w:r>
        <w:t>Окружающий мир: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4)</w:t>
      </w:r>
      <w:r>
        <w:rPr>
          <w:rFonts w:ascii="Arial" w:hAnsi="Arial" w:cs="Arial"/>
        </w:rPr>
        <w:t xml:space="preserve"> </w:t>
      </w:r>
      <w:r>
        <w:t xml:space="preserve">Природа: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064356" w:rsidRDefault="00064356">
      <w:pPr>
        <w:ind w:left="322" w:right="15" w:firstLine="0"/>
      </w:pPr>
      <w:r>
        <w:t xml:space="preserve">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064356" w:rsidRDefault="00064356">
      <w:pPr>
        <w:spacing w:after="57" w:line="270" w:lineRule="auto"/>
        <w:ind w:left="1052" w:hanging="10"/>
      </w:pPr>
      <w:r>
        <w:rPr>
          <w:b/>
        </w:rPr>
        <w:t xml:space="preserve">. От 6 лет до 7 лет. </w:t>
      </w:r>
    </w:p>
    <w:p w:rsidR="00064356" w:rsidRDefault="00064356">
      <w:pPr>
        <w:ind w:left="302" w:right="15"/>
      </w:pPr>
      <w:r>
        <w:t xml:space="preserve">В области познавательного развития основными </w:t>
      </w:r>
      <w:r>
        <w:rPr>
          <w:b/>
        </w:rPr>
        <w:t>задачами</w:t>
      </w:r>
      <w:r>
        <w:t xml:space="preserve"> образовательной деятельности являются: </w:t>
      </w:r>
    </w:p>
    <w:p w:rsidR="00064356" w:rsidRDefault="00064356">
      <w:pPr>
        <w:numPr>
          <w:ilvl w:val="1"/>
          <w:numId w:val="26"/>
        </w:numPr>
        <w:ind w:right="159" w:hanging="348"/>
      </w:pPr>
      <w:r>
        <w:t xml:space="preserve">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064356" w:rsidRDefault="00064356">
      <w:pPr>
        <w:numPr>
          <w:ilvl w:val="1"/>
          <w:numId w:val="26"/>
        </w:numPr>
        <w:ind w:right="159" w:hanging="348"/>
      </w:pPr>
      <w:r>
        <w:t xml:space="preserve">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064356" w:rsidRDefault="00064356">
      <w:pPr>
        <w:numPr>
          <w:ilvl w:val="1"/>
          <w:numId w:val="26"/>
        </w:numPr>
        <w:ind w:right="159" w:hanging="348"/>
      </w:pPr>
      <w:r>
        <w:t xml:space="preserve">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064356" w:rsidRDefault="00064356">
      <w:pPr>
        <w:numPr>
          <w:ilvl w:val="1"/>
          <w:numId w:val="26"/>
        </w:numPr>
        <w:ind w:right="159" w:hanging="348"/>
      </w:pPr>
      <w:r>
        <w:t xml:space="preserve">развивать умения детей применять некоторые цифровые средства для познания окружающего мира, соблюдая правила их </w:t>
      </w:r>
    </w:p>
    <w:p w:rsidR="00064356" w:rsidRDefault="00064356">
      <w:pPr>
        <w:ind w:left="1730" w:right="15" w:firstLine="0"/>
      </w:pPr>
      <w:r>
        <w:t xml:space="preserve">безопасного использования; </w:t>
      </w:r>
    </w:p>
    <w:p w:rsidR="00064356" w:rsidRDefault="00064356">
      <w:pPr>
        <w:numPr>
          <w:ilvl w:val="1"/>
          <w:numId w:val="26"/>
        </w:numPr>
        <w:ind w:right="159" w:hanging="348"/>
      </w:pPr>
      <w:r>
        <w:t xml:space="preserve">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064356" w:rsidRDefault="00064356">
      <w:pPr>
        <w:numPr>
          <w:ilvl w:val="1"/>
          <w:numId w:val="26"/>
        </w:numPr>
        <w:ind w:right="159" w:hanging="348"/>
      </w:pPr>
      <w:r>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 </w:t>
      </w:r>
    </w:p>
    <w:p w:rsidR="00064356" w:rsidRDefault="00064356">
      <w:pPr>
        <w:numPr>
          <w:ilvl w:val="1"/>
          <w:numId w:val="26"/>
        </w:numPr>
        <w:ind w:right="159" w:hanging="348"/>
      </w:pPr>
      <w:r>
        <w:t xml:space="preserve">формировать представления детей о многообразии стран и народов мира; </w:t>
      </w:r>
    </w:p>
    <w:p w:rsidR="00064356" w:rsidRDefault="00064356">
      <w:pPr>
        <w:numPr>
          <w:ilvl w:val="1"/>
          <w:numId w:val="26"/>
        </w:numPr>
        <w:ind w:right="159" w:hanging="348"/>
      </w:pPr>
      <w:r>
        <w:t xml:space="preserve">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w:t>
      </w:r>
    </w:p>
    <w:p w:rsidR="00064356" w:rsidRDefault="00064356">
      <w:pPr>
        <w:ind w:left="1730" w:right="15" w:firstLine="0"/>
      </w:pPr>
      <w:r>
        <w:t xml:space="preserve">классифицировать объекты живой природы; </w:t>
      </w:r>
    </w:p>
    <w:p w:rsidR="00064356" w:rsidRDefault="00064356">
      <w:pPr>
        <w:numPr>
          <w:ilvl w:val="1"/>
          <w:numId w:val="26"/>
        </w:numPr>
        <w:ind w:right="159" w:hanging="348"/>
      </w:pPr>
      <w:r>
        <w:t xml:space="preserve">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w:t>
      </w:r>
    </w:p>
    <w:p w:rsidR="00064356" w:rsidRDefault="00064356">
      <w:pPr>
        <w:ind w:left="1730" w:right="15" w:firstLine="0"/>
      </w:pPr>
      <w:r>
        <w:t xml:space="preserve">и её защитой. </w:t>
      </w:r>
    </w:p>
    <w:p w:rsidR="00064356" w:rsidRDefault="00064356">
      <w:pPr>
        <w:ind w:left="322" w:right="156"/>
      </w:pPr>
      <w:r>
        <w:rPr>
          <w:b/>
        </w:rPr>
        <w:t>Содержание</w:t>
      </w:r>
      <w:r>
        <w:t xml:space="preserve"> образовательной деятельности. 1)</w:t>
      </w:r>
      <w:r>
        <w:rPr>
          <w:rFonts w:ascii="Arial" w:hAnsi="Arial" w:cs="Arial"/>
        </w:rPr>
        <w:t xml:space="preserve"> </w:t>
      </w:r>
      <w:r>
        <w:t xml:space="preserve">Сенсорные эталоны и познавательные действия: 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 обогащает представления о цифровых средствах познания окружающего мира, закрепляет правила безопасного обращения с ними. </w:t>
      </w:r>
    </w:p>
    <w:p w:rsidR="00064356" w:rsidRDefault="00064356">
      <w:pPr>
        <w:spacing w:after="0"/>
        <w:ind w:left="1022" w:right="15" w:firstLine="0"/>
      </w:pPr>
      <w:r>
        <w:t>2)</w:t>
      </w:r>
      <w:r>
        <w:rPr>
          <w:rFonts w:ascii="Arial" w:hAnsi="Arial" w:cs="Arial"/>
        </w:rPr>
        <w:t xml:space="preserve"> </w:t>
      </w:r>
      <w:r>
        <w:t xml:space="preserve">Математические представления: </w:t>
      </w:r>
    </w:p>
    <w:p w:rsidR="00064356" w:rsidRDefault="00064356">
      <w:pPr>
        <w:ind w:left="322" w:right="160"/>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3)</w:t>
      </w:r>
      <w:r>
        <w:rPr>
          <w:rFonts w:ascii="Arial" w:hAnsi="Arial" w:cs="Arial"/>
        </w:rPr>
        <w:t xml:space="preserve"> </w:t>
      </w:r>
      <w:r>
        <w:t xml:space="preserve">Окружающий мир: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w:t>
      </w:r>
    </w:p>
    <w:p w:rsidR="00064356" w:rsidRDefault="00064356">
      <w:pPr>
        <w:ind w:left="1023" w:right="163" w:hanging="701"/>
      </w:pPr>
      <w:r>
        <w:t xml:space="preserve">России; формирует представление о планете Земля как общем доме людей, о </w:t>
      </w:r>
    </w:p>
    <w:p w:rsidR="00064356" w:rsidRDefault="00064356">
      <w:pPr>
        <w:ind w:left="322" w:right="15" w:firstLine="0"/>
      </w:pPr>
      <w:r>
        <w:t xml:space="preserve">многообразии стран и народов мира на ней. </w:t>
      </w:r>
    </w:p>
    <w:p w:rsidR="00064356" w:rsidRDefault="00064356">
      <w:pPr>
        <w:spacing w:after="0"/>
        <w:ind w:left="1022" w:right="15" w:firstLine="0"/>
      </w:pPr>
      <w:r>
        <w:t>4)</w:t>
      </w:r>
      <w:r>
        <w:rPr>
          <w:rFonts w:ascii="Arial" w:hAnsi="Arial" w:cs="Arial"/>
        </w:rPr>
        <w:t xml:space="preserve"> </w:t>
      </w:r>
      <w:r>
        <w:t xml:space="preserve">Природа: </w:t>
      </w:r>
    </w:p>
    <w:p w:rsidR="00064356" w:rsidRDefault="00064356">
      <w:pPr>
        <w:ind w:left="322" w:right="157"/>
      </w:pPr>
      <w: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w:t>
      </w:r>
    </w:p>
    <w:p w:rsidR="00064356" w:rsidRDefault="00064356">
      <w:pPr>
        <w:spacing w:after="0"/>
        <w:ind w:left="322" w:right="15" w:firstLine="0"/>
      </w:pPr>
      <w:r>
        <w:t xml:space="preserve">бережное и заботливое отношение к природе и её ресурсам. </w:t>
      </w:r>
    </w:p>
    <w:p w:rsidR="00064356" w:rsidRDefault="00064356">
      <w:pPr>
        <w:spacing w:after="23" w:line="259" w:lineRule="auto"/>
        <w:ind w:left="1010" w:firstLine="0"/>
        <w:jc w:val="left"/>
      </w:pPr>
      <w:r>
        <w:t xml:space="preserve"> </w:t>
      </w:r>
    </w:p>
    <w:p w:rsidR="00064356" w:rsidRDefault="00064356">
      <w:pPr>
        <w:spacing w:after="20" w:line="270" w:lineRule="auto"/>
        <w:ind w:left="302" w:right="162" w:firstLine="708"/>
      </w:pPr>
      <w:r>
        <w:rPr>
          <w:b/>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064356" w:rsidRDefault="00064356">
      <w:pPr>
        <w:ind w:left="1042" w:right="15" w:firstLine="0"/>
      </w:pPr>
      <w:r>
        <w:t xml:space="preserve">воспитание отношения к знанию как ценности, понимание значения </w:t>
      </w:r>
    </w:p>
    <w:p w:rsidR="00064356" w:rsidRDefault="00064356">
      <w:pPr>
        <w:ind w:left="1042" w:right="166" w:hanging="720"/>
      </w:pPr>
      <w:r>
        <w:t xml:space="preserve">образования для человека, общества, страны; приобщение к отечественным традициям и праздникам, к истории и </w:t>
      </w:r>
    </w:p>
    <w:p w:rsidR="00064356" w:rsidRDefault="00064356">
      <w:pPr>
        <w:ind w:left="1042" w:right="15" w:hanging="720"/>
      </w:pPr>
      <w:r>
        <w:t xml:space="preserve">достижениям родной страны, к культурному наследию народов России; воспитание уважения к людям - представителям разных народов </w:t>
      </w:r>
    </w:p>
    <w:p w:rsidR="00064356" w:rsidRDefault="00064356">
      <w:pPr>
        <w:ind w:left="1042" w:right="165" w:hanging="720"/>
      </w:pPr>
      <w:r>
        <w:t xml:space="preserve">России независимо от их этнической принадлежности; воспитание уважительного отношения к государственным символам </w:t>
      </w:r>
    </w:p>
    <w:p w:rsidR="00064356" w:rsidRDefault="00064356">
      <w:pPr>
        <w:spacing w:after="4"/>
        <w:ind w:left="322" w:right="167" w:firstLine="0"/>
      </w:pPr>
      <w:r>
        <w:t xml:space="preserve">страны (флагу, гербу, гимну); 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064356" w:rsidRDefault="00064356">
      <w:pPr>
        <w:spacing w:after="83" w:line="259" w:lineRule="auto"/>
        <w:ind w:left="1010" w:firstLine="0"/>
        <w:jc w:val="left"/>
      </w:pPr>
      <w:r>
        <w:t xml:space="preserve"> </w:t>
      </w:r>
    </w:p>
    <w:p w:rsidR="00064356" w:rsidRDefault="00064356">
      <w:pPr>
        <w:spacing w:after="57" w:line="270" w:lineRule="auto"/>
        <w:ind w:left="1020" w:right="5453" w:hanging="10"/>
      </w:pPr>
      <w:r>
        <w:rPr>
          <w:b/>
        </w:rPr>
        <w:t xml:space="preserve">2.1.3. Речевое развитие От 3 лет до 4 лет. </w:t>
      </w:r>
    </w:p>
    <w:p w:rsidR="00064356" w:rsidRDefault="00064356">
      <w:pPr>
        <w:ind w:left="302" w:right="15"/>
      </w:pPr>
      <w:r>
        <w:t xml:space="preserve">В области речевого развития основными </w:t>
      </w:r>
      <w:r>
        <w:rPr>
          <w:b/>
        </w:rPr>
        <w:t>задачами</w:t>
      </w:r>
      <w:r>
        <w:t xml:space="preserve"> образовательной деятельности являются: </w:t>
      </w:r>
    </w:p>
    <w:p w:rsidR="00064356" w:rsidRDefault="00064356">
      <w:pPr>
        <w:numPr>
          <w:ilvl w:val="0"/>
          <w:numId w:val="27"/>
        </w:numPr>
        <w:ind w:right="162" w:firstLine="1049"/>
      </w:pPr>
      <w:r>
        <w:t xml:space="preserve">Формирование словаря: 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активизация словаря: активизировать в речи слова, обозначающие </w:t>
      </w:r>
    </w:p>
    <w:p w:rsidR="00064356" w:rsidRDefault="00064356">
      <w:pPr>
        <w:ind w:left="322" w:right="15" w:firstLine="0"/>
      </w:pPr>
      <w:r>
        <w:t xml:space="preserve">названия предметов ближайшего окружения. </w:t>
      </w:r>
    </w:p>
    <w:p w:rsidR="00064356" w:rsidRDefault="00064356">
      <w:pPr>
        <w:numPr>
          <w:ilvl w:val="0"/>
          <w:numId w:val="27"/>
        </w:numPr>
        <w:spacing w:after="19"/>
        <w:ind w:right="162" w:firstLine="1049"/>
      </w:pPr>
      <w:r>
        <w:t xml:space="preserve">Звуковая культура речи: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064356" w:rsidRDefault="00064356">
      <w:pPr>
        <w:numPr>
          <w:ilvl w:val="0"/>
          <w:numId w:val="27"/>
        </w:numPr>
        <w:ind w:right="162" w:firstLine="1049"/>
      </w:pPr>
      <w:r>
        <w:t>Грамматический строй речи: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4)</w:t>
      </w:r>
      <w:r>
        <w:rPr>
          <w:rFonts w:ascii="Arial" w:hAnsi="Arial" w:cs="Arial"/>
        </w:rPr>
        <w:t xml:space="preserve"> </w:t>
      </w:r>
      <w:r>
        <w:t xml:space="preserve">Связная речь: 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064356" w:rsidRDefault="00064356">
      <w:pPr>
        <w:numPr>
          <w:ilvl w:val="0"/>
          <w:numId w:val="28"/>
        </w:numPr>
        <w:spacing w:after="0"/>
        <w:ind w:right="89" w:firstLine="1049"/>
      </w:pPr>
      <w:r>
        <w:t xml:space="preserve">Подготовка детей к обучению грамоте: </w:t>
      </w:r>
    </w:p>
    <w:p w:rsidR="00064356" w:rsidRDefault="00064356">
      <w:pPr>
        <w:spacing w:after="64" w:line="270" w:lineRule="auto"/>
        <w:ind w:left="10" w:right="163" w:hanging="10"/>
        <w:jc w:val="right"/>
      </w:pPr>
      <w:r>
        <w:t xml:space="preserve">формировать умение вслушиваться в звучание слова, знакомить детей </w:t>
      </w:r>
    </w:p>
    <w:p w:rsidR="00064356" w:rsidRDefault="00064356">
      <w:pPr>
        <w:ind w:left="322" w:right="15" w:firstLine="0"/>
      </w:pPr>
      <w:r>
        <w:t xml:space="preserve">с терминами «слово», «звук» в практическом плане. </w:t>
      </w:r>
    </w:p>
    <w:p w:rsidR="00064356" w:rsidRDefault="00064356">
      <w:pPr>
        <w:numPr>
          <w:ilvl w:val="0"/>
          <w:numId w:val="28"/>
        </w:numPr>
        <w:ind w:right="89" w:firstLine="1049"/>
      </w:pPr>
      <w:r>
        <w:t xml:space="preserve">Интерес к художественной литературе: 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формировать навык совместного слушания выразительного чтения и </w:t>
      </w:r>
    </w:p>
    <w:p w:rsidR="00064356" w:rsidRDefault="00064356">
      <w:pPr>
        <w:ind w:left="322" w:right="159" w:firstLine="0"/>
      </w:pPr>
      <w:r>
        <w:t xml:space="preserve">рассказывания (с наглядным сопровождением и без него); способствовать восприятию и пониманию содержания и композиции текста (поступки персонажей, последовательность событий в сказках, </w:t>
      </w:r>
    </w:p>
    <w:p w:rsidR="00064356" w:rsidRDefault="00064356">
      <w:pPr>
        <w:spacing w:after="0"/>
        <w:ind w:left="322" w:right="15" w:firstLine="0"/>
      </w:pPr>
      <w:r>
        <w:t xml:space="preserve">рассказах); </w:t>
      </w:r>
    </w:p>
    <w:p w:rsidR="00064356" w:rsidRDefault="00064356">
      <w:pPr>
        <w:ind w:left="322" w:right="160"/>
      </w:pPr>
      <w: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064356" w:rsidRDefault="00064356">
      <w:pPr>
        <w:spacing w:after="64" w:line="270" w:lineRule="auto"/>
        <w:ind w:left="10" w:right="169" w:hanging="10"/>
        <w:jc w:val="right"/>
      </w:pPr>
      <w:r>
        <w:t xml:space="preserve">поддерживать общение детей друг с другом и с педагогом в процессе </w:t>
      </w:r>
    </w:p>
    <w:p w:rsidR="00064356" w:rsidRDefault="00064356">
      <w:pPr>
        <w:ind w:left="322" w:right="157" w:firstLine="0"/>
      </w:pPr>
      <w:r>
        <w:t xml:space="preserve">совместного рассматривания книжек-картинок, иллюстраций; поддерживать положительные эмоциональные проявления (улыбки, смех, жесты) детей в процессе совместного слушания художественных произведений. </w:t>
      </w:r>
    </w:p>
    <w:p w:rsidR="00064356" w:rsidRDefault="00064356">
      <w:pPr>
        <w:ind w:left="1042" w:right="15" w:firstLine="0"/>
      </w:pPr>
      <w:r>
        <w:rPr>
          <w:b/>
        </w:rPr>
        <w:t>Содержание</w:t>
      </w:r>
      <w:r>
        <w:t xml:space="preserve"> образовательной деятельности. </w:t>
      </w:r>
    </w:p>
    <w:p w:rsidR="00064356" w:rsidRDefault="00064356">
      <w:pPr>
        <w:numPr>
          <w:ilvl w:val="0"/>
          <w:numId w:val="29"/>
        </w:numPr>
        <w:spacing w:after="0"/>
        <w:ind w:right="15" w:firstLine="689"/>
      </w:pPr>
      <w:r>
        <w:t xml:space="preserve">Формирование словаря: </w:t>
      </w:r>
    </w:p>
    <w:p w:rsidR="00064356" w:rsidRDefault="00064356">
      <w:pPr>
        <w:ind w:left="322" w:right="158"/>
      </w:pPr>
      <w: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w:t>
      </w:r>
    </w:p>
    <w:p w:rsidR="00064356" w:rsidRDefault="00064356">
      <w:pPr>
        <w:ind w:left="322" w:right="160" w:firstLine="0"/>
      </w:pPr>
      <w:r>
        <w:t xml:space="preserve">обобщающие слова (мебель, одежда);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064356" w:rsidRDefault="00064356">
      <w:pPr>
        <w:numPr>
          <w:ilvl w:val="0"/>
          <w:numId w:val="29"/>
        </w:numPr>
        <w:spacing w:after="0"/>
        <w:ind w:right="15" w:firstLine="689"/>
      </w:pPr>
      <w:r>
        <w:t xml:space="preserve">Звуковая культура речи: </w:t>
      </w:r>
    </w:p>
    <w:p w:rsidR="00064356" w:rsidRDefault="00064356">
      <w:pPr>
        <w:ind w:left="322" w:right="156"/>
      </w:pPr>
      <w: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064356" w:rsidRDefault="00064356">
      <w:pPr>
        <w:numPr>
          <w:ilvl w:val="0"/>
          <w:numId w:val="29"/>
        </w:numPr>
        <w:ind w:right="15" w:firstLine="689"/>
      </w:pPr>
      <w:r>
        <w:t xml:space="preserve">Грамматический строй речи: 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064356" w:rsidRDefault="00064356">
      <w:pPr>
        <w:numPr>
          <w:ilvl w:val="0"/>
          <w:numId w:val="29"/>
        </w:numPr>
        <w:spacing w:after="0"/>
        <w:ind w:right="15" w:firstLine="689"/>
      </w:pPr>
      <w:r>
        <w:t xml:space="preserve">Связная речь: </w:t>
      </w:r>
    </w:p>
    <w:p w:rsidR="00064356" w:rsidRDefault="00064356">
      <w:pPr>
        <w:ind w:left="322" w:right="158"/>
      </w:pPr>
      <w: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 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p w:rsidR="00064356" w:rsidRDefault="00064356">
      <w:pPr>
        <w:numPr>
          <w:ilvl w:val="0"/>
          <w:numId w:val="29"/>
        </w:numPr>
        <w:ind w:right="15" w:firstLine="689"/>
      </w:pPr>
      <w:r>
        <w:t xml:space="preserve">Подготовка детей к обучению грамоте: педагог формирует у детей умение вслушиваться в звучание слова, </w:t>
      </w:r>
    </w:p>
    <w:p w:rsidR="00064356" w:rsidRDefault="00064356">
      <w:pPr>
        <w:ind w:left="1042" w:right="335" w:hanging="720"/>
      </w:pPr>
      <w:r>
        <w:t xml:space="preserve">закрепляет в речи детей термины «слово», «звук» в практическом плане. </w:t>
      </w:r>
      <w:r>
        <w:rPr>
          <w:b/>
        </w:rPr>
        <w:t xml:space="preserve">От 4 лет до 5 лет. </w:t>
      </w:r>
    </w:p>
    <w:p w:rsidR="00064356" w:rsidRDefault="00064356">
      <w:pPr>
        <w:ind w:left="302" w:right="15"/>
      </w:pPr>
      <w:r>
        <w:t xml:space="preserve">В области речевого развития основными </w:t>
      </w:r>
      <w:r>
        <w:rPr>
          <w:b/>
        </w:rPr>
        <w:t>задачами</w:t>
      </w:r>
      <w:r>
        <w:t xml:space="preserve"> образовательной деятельности являются: </w:t>
      </w:r>
    </w:p>
    <w:p w:rsidR="00064356" w:rsidRDefault="00064356">
      <w:pPr>
        <w:numPr>
          <w:ilvl w:val="0"/>
          <w:numId w:val="30"/>
        </w:numPr>
        <w:spacing w:after="0"/>
        <w:ind w:right="154" w:firstLine="1049"/>
      </w:pPr>
      <w:r>
        <w:t xml:space="preserve">Развитие словаря: </w:t>
      </w:r>
    </w:p>
    <w:p w:rsidR="00064356" w:rsidRDefault="00064356">
      <w:pPr>
        <w:ind w:left="322" w:right="161"/>
      </w:pPr>
      <w: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064356" w:rsidRDefault="00064356">
      <w:pPr>
        <w:numPr>
          <w:ilvl w:val="0"/>
          <w:numId w:val="30"/>
        </w:numPr>
        <w:spacing w:after="0"/>
        <w:ind w:right="154" w:firstLine="1049"/>
      </w:pPr>
      <w:r>
        <w:t xml:space="preserve">Звуковая культура речи: </w:t>
      </w:r>
    </w:p>
    <w:p w:rsidR="00064356" w:rsidRDefault="00064356">
      <w:pPr>
        <w:spacing w:after="64" w:line="270" w:lineRule="auto"/>
        <w:ind w:left="10" w:right="168" w:hanging="10"/>
        <w:jc w:val="right"/>
      </w:pPr>
      <w: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064356" w:rsidRDefault="00064356">
      <w:pPr>
        <w:numPr>
          <w:ilvl w:val="0"/>
          <w:numId w:val="30"/>
        </w:numPr>
        <w:ind w:right="154" w:firstLine="1049"/>
      </w:pPr>
      <w:r>
        <w:t xml:space="preserve">Грамматический строй речи: 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064356" w:rsidRDefault="00064356">
      <w:pPr>
        <w:numPr>
          <w:ilvl w:val="0"/>
          <w:numId w:val="30"/>
        </w:numPr>
        <w:ind w:right="154" w:firstLine="1049"/>
      </w:pPr>
      <w:r>
        <w:t xml:space="preserve">Связная речь: 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064356" w:rsidRDefault="00064356">
      <w:pPr>
        <w:numPr>
          <w:ilvl w:val="0"/>
          <w:numId w:val="30"/>
        </w:numPr>
        <w:spacing w:after="26" w:line="286" w:lineRule="auto"/>
        <w:ind w:right="154" w:firstLine="1049"/>
      </w:pPr>
      <w:r>
        <w:t xml:space="preserve">Подготовка детей к обучению грамоте: 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w:t>
      </w:r>
      <w:r>
        <w:tab/>
        <w:t xml:space="preserve">(без </w:t>
      </w:r>
      <w:r>
        <w:tab/>
        <w:t xml:space="preserve">выделения </w:t>
      </w:r>
      <w:r>
        <w:tab/>
        <w:t xml:space="preserve">терминов), </w:t>
      </w:r>
      <w:r>
        <w:tab/>
        <w:t xml:space="preserve">определять </w:t>
      </w:r>
      <w:r>
        <w:tab/>
        <w:t xml:space="preserve">и </w:t>
      </w:r>
      <w:r>
        <w:tab/>
        <w:t xml:space="preserve">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rsidR="00064356" w:rsidRDefault="00064356">
      <w:pPr>
        <w:numPr>
          <w:ilvl w:val="0"/>
          <w:numId w:val="30"/>
        </w:numPr>
        <w:spacing w:after="36" w:line="286" w:lineRule="auto"/>
        <w:ind w:right="154" w:firstLine="1049"/>
      </w:pPr>
      <w:r>
        <w:t xml:space="preserve">Интерес к художественной литературе: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w:t>
      </w:r>
      <w:r>
        <w:tab/>
        <w:t xml:space="preserve">способность </w:t>
      </w:r>
      <w:r>
        <w:tab/>
        <w:t xml:space="preserve">воспринимать </w:t>
      </w:r>
      <w:r>
        <w:tab/>
        <w:t xml:space="preserve">содержание </w:t>
      </w:r>
      <w:r>
        <w:tab/>
        <w:t xml:space="preserve">и </w:t>
      </w:r>
      <w:r>
        <w:tab/>
        <w:t xml:space="preserve">форму художественных </w:t>
      </w:r>
      <w:r>
        <w:tab/>
        <w:t xml:space="preserve">произведений </w:t>
      </w:r>
      <w:r>
        <w:tab/>
        <w:t xml:space="preserve">(устанавливать </w:t>
      </w:r>
      <w:r>
        <w:tab/>
        <w:t xml:space="preserve">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развивать </w:t>
      </w:r>
      <w:r>
        <w:tab/>
        <w:t xml:space="preserve">художественно-речевые </w:t>
      </w:r>
      <w:r>
        <w:tab/>
        <w:t xml:space="preserve">и </w:t>
      </w:r>
      <w:r>
        <w:tab/>
        <w:t xml:space="preserve">исполнительские </w:t>
      </w:r>
      <w:r>
        <w:tab/>
        <w:t xml:space="preserve">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w:t>
      </w:r>
    </w:p>
    <w:p w:rsidR="00064356" w:rsidRDefault="00064356">
      <w:pPr>
        <w:ind w:left="322" w:right="15" w:firstLine="0"/>
      </w:pPr>
      <w:r>
        <w:t xml:space="preserve">писателей и иллюстраторов. </w:t>
      </w:r>
    </w:p>
    <w:p w:rsidR="00064356" w:rsidRDefault="00064356">
      <w:pPr>
        <w:ind w:left="1042" w:right="15" w:firstLine="0"/>
      </w:pPr>
      <w:r>
        <w:rPr>
          <w:b/>
        </w:rPr>
        <w:t>Содержание</w:t>
      </w:r>
      <w:r>
        <w:t xml:space="preserve"> образовательной деятельности. </w:t>
      </w:r>
    </w:p>
    <w:p w:rsidR="00064356" w:rsidRDefault="00064356">
      <w:pPr>
        <w:numPr>
          <w:ilvl w:val="0"/>
          <w:numId w:val="31"/>
        </w:numPr>
        <w:spacing w:after="0"/>
        <w:ind w:right="15"/>
      </w:pPr>
      <w:r>
        <w:t xml:space="preserve">Развитие словаря: </w:t>
      </w:r>
    </w:p>
    <w:p w:rsidR="00064356" w:rsidRDefault="00064356">
      <w:pPr>
        <w:ind w:left="322" w:right="156"/>
      </w:pPr>
      <w: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064356" w:rsidRDefault="00064356">
      <w:pPr>
        <w:numPr>
          <w:ilvl w:val="0"/>
          <w:numId w:val="31"/>
        </w:numPr>
        <w:ind w:right="15"/>
      </w:pPr>
      <w:r>
        <w:t xml:space="preserve">Звуковая культура речи: 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064356" w:rsidRDefault="00064356">
      <w:pPr>
        <w:numPr>
          <w:ilvl w:val="0"/>
          <w:numId w:val="31"/>
        </w:numPr>
        <w:ind w:right="15"/>
      </w:pPr>
      <w:r>
        <w:t xml:space="preserve">Грамматический строй речи: </w:t>
      </w:r>
    </w:p>
    <w:p w:rsidR="00064356" w:rsidRDefault="00064356">
      <w:pPr>
        <w:spacing w:after="64" w:line="270" w:lineRule="auto"/>
        <w:ind w:left="10" w:right="162" w:hanging="10"/>
        <w:jc w:val="right"/>
      </w:pPr>
      <w:r>
        <w:t xml:space="preserve">педагог </w:t>
      </w:r>
      <w:r>
        <w:tab/>
        <w:t xml:space="preserve">формирует </w:t>
      </w:r>
      <w:r>
        <w:tab/>
        <w:t xml:space="preserve">у </w:t>
      </w:r>
      <w:r>
        <w:tab/>
        <w:t xml:space="preserve">детей </w:t>
      </w:r>
      <w:r>
        <w:tab/>
        <w:t xml:space="preserve">умение </w:t>
      </w:r>
      <w:r>
        <w:tab/>
        <w:t xml:space="preserve">использовать </w:t>
      </w:r>
      <w:r>
        <w:tab/>
        <w:t xml:space="preserve">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064356" w:rsidRDefault="00064356">
      <w:pPr>
        <w:numPr>
          <w:ilvl w:val="0"/>
          <w:numId w:val="31"/>
        </w:numPr>
        <w:spacing w:after="0"/>
        <w:ind w:right="15"/>
      </w:pPr>
      <w:r>
        <w:t xml:space="preserve">Связная речь: </w:t>
      </w:r>
    </w:p>
    <w:p w:rsidR="00064356" w:rsidRDefault="00064356">
      <w:pPr>
        <w:ind w:left="322" w:right="162"/>
      </w:pPr>
      <w: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w:t>
      </w:r>
    </w:p>
    <w:p w:rsidR="00064356" w:rsidRDefault="00064356">
      <w:pPr>
        <w:ind w:left="322" w:right="156" w:firstLine="0"/>
      </w:pPr>
      <w:r>
        <w:t xml:space="preserve">объяснительной речи;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064356" w:rsidRDefault="00064356">
      <w:pPr>
        <w:numPr>
          <w:ilvl w:val="0"/>
          <w:numId w:val="31"/>
        </w:numPr>
        <w:spacing w:after="0"/>
        <w:ind w:right="15"/>
      </w:pPr>
      <w:r>
        <w:t xml:space="preserve">Подготовка детей к обучению грамоте: 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r>
        <w:rPr>
          <w:b/>
        </w:rPr>
        <w:t xml:space="preserve">От 5 лет до 6 лет. </w:t>
      </w:r>
    </w:p>
    <w:p w:rsidR="00064356" w:rsidRDefault="00064356">
      <w:pPr>
        <w:ind w:left="302" w:right="157"/>
      </w:pPr>
      <w:r>
        <w:t xml:space="preserve">В области речевого развития основными </w:t>
      </w:r>
      <w:r>
        <w:rPr>
          <w:b/>
        </w:rPr>
        <w:t>задачами</w:t>
      </w:r>
      <w:r>
        <w:t xml:space="preserve"> образовательной деятельности являются: 1)</w:t>
      </w:r>
      <w:r>
        <w:rPr>
          <w:rFonts w:ascii="Arial" w:hAnsi="Arial" w:cs="Arial"/>
        </w:rPr>
        <w:t xml:space="preserve"> </w:t>
      </w:r>
      <w:r>
        <w:t xml:space="preserve">Формирование словаря: </w:t>
      </w:r>
    </w:p>
    <w:p w:rsidR="00064356" w:rsidRDefault="00064356">
      <w:pPr>
        <w:ind w:left="322" w:right="158"/>
      </w:pPr>
      <w: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w:t>
      </w:r>
    </w:p>
    <w:p w:rsidR="00064356" w:rsidRDefault="00064356">
      <w:pPr>
        <w:ind w:left="322" w:right="164" w:firstLine="0"/>
      </w:pPr>
      <w:r>
        <w:t xml:space="preserve">(синонимы) и противоположными значениями (антонимы);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064356" w:rsidRDefault="00064356">
      <w:pPr>
        <w:numPr>
          <w:ilvl w:val="0"/>
          <w:numId w:val="32"/>
        </w:numPr>
        <w:spacing w:after="37" w:line="286" w:lineRule="auto"/>
        <w:ind w:right="15" w:firstLine="715"/>
      </w:pPr>
      <w:r>
        <w:t xml:space="preserve">Звуковая культура речи: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w:t>
      </w:r>
      <w:r>
        <w:tab/>
        <w:t xml:space="preserve">фонематический </w:t>
      </w:r>
      <w:r>
        <w:tab/>
        <w:t xml:space="preserve">слух. </w:t>
      </w:r>
      <w:r>
        <w:tab/>
        <w:t xml:space="preserve">Отрабатывать </w:t>
      </w:r>
      <w:r>
        <w:tab/>
        <w:t xml:space="preserve">интонационную выразительность речи. </w:t>
      </w:r>
    </w:p>
    <w:p w:rsidR="00064356" w:rsidRDefault="00064356">
      <w:pPr>
        <w:numPr>
          <w:ilvl w:val="0"/>
          <w:numId w:val="32"/>
        </w:numPr>
        <w:spacing w:after="0"/>
        <w:ind w:right="15" w:firstLine="715"/>
      </w:pPr>
      <w:r>
        <w:t xml:space="preserve">Грамматический строй речи: </w:t>
      </w:r>
    </w:p>
    <w:p w:rsidR="00064356" w:rsidRDefault="00064356">
      <w:pPr>
        <w:ind w:left="322" w:right="160"/>
      </w:pPr>
      <w: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064356" w:rsidRDefault="00064356">
      <w:pPr>
        <w:numPr>
          <w:ilvl w:val="0"/>
          <w:numId w:val="32"/>
        </w:numPr>
        <w:spacing w:after="0"/>
        <w:ind w:right="15" w:firstLine="715"/>
      </w:pPr>
      <w:r>
        <w:t xml:space="preserve">Связная речь: </w:t>
      </w:r>
    </w:p>
    <w:p w:rsidR="00064356" w:rsidRDefault="00064356">
      <w:pPr>
        <w:ind w:left="322" w:right="160"/>
      </w:pPr>
      <w: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064356" w:rsidRDefault="00064356">
      <w:pPr>
        <w:numPr>
          <w:ilvl w:val="0"/>
          <w:numId w:val="32"/>
        </w:numPr>
        <w:spacing w:after="0"/>
        <w:ind w:right="15" w:firstLine="715"/>
      </w:pPr>
      <w:r>
        <w:t xml:space="preserve">Подготовка детей к обучению грамоте; </w:t>
      </w:r>
    </w:p>
    <w:p w:rsidR="00064356" w:rsidRDefault="00064356">
      <w:pPr>
        <w:ind w:left="322" w:right="160"/>
      </w:pPr>
      <w: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 </w:t>
      </w:r>
    </w:p>
    <w:p w:rsidR="00064356" w:rsidRDefault="00064356">
      <w:pPr>
        <w:numPr>
          <w:ilvl w:val="0"/>
          <w:numId w:val="32"/>
        </w:numPr>
        <w:ind w:right="15" w:firstLine="715"/>
      </w:pPr>
      <w:r>
        <w:t xml:space="preserve">Интерес к художественной литературе: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064356" w:rsidRDefault="00064356">
      <w:pPr>
        <w:ind w:left="322" w:right="160"/>
      </w:pPr>
      <w: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064356" w:rsidRDefault="00064356">
      <w:pPr>
        <w:ind w:left="1042" w:right="15" w:firstLine="0"/>
      </w:pPr>
      <w:r>
        <w:rPr>
          <w:b/>
        </w:rPr>
        <w:t>Содержание</w:t>
      </w:r>
      <w:r>
        <w:t xml:space="preserve"> образовательной деятельности. </w:t>
      </w:r>
    </w:p>
    <w:p w:rsidR="00064356" w:rsidRDefault="00064356">
      <w:pPr>
        <w:numPr>
          <w:ilvl w:val="0"/>
          <w:numId w:val="33"/>
        </w:numPr>
        <w:spacing w:after="0"/>
        <w:ind w:right="15"/>
      </w:pPr>
      <w:r>
        <w:t xml:space="preserve">Формирование словаря: </w:t>
      </w:r>
    </w:p>
    <w:p w:rsidR="00064356" w:rsidRDefault="00064356">
      <w:pPr>
        <w:ind w:left="322" w:right="155"/>
      </w:pPr>
      <w: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w:t>
      </w:r>
    </w:p>
    <w:p w:rsidR="00064356" w:rsidRDefault="00064356">
      <w:pPr>
        <w:ind w:left="322" w:right="15" w:firstLine="0"/>
      </w:pPr>
      <w:r>
        <w:t xml:space="preserve">объединять их в группы по существенным признакам. </w:t>
      </w:r>
    </w:p>
    <w:p w:rsidR="00064356" w:rsidRDefault="00064356">
      <w:pPr>
        <w:numPr>
          <w:ilvl w:val="0"/>
          <w:numId w:val="33"/>
        </w:numPr>
        <w:ind w:right="15"/>
      </w:pPr>
      <w:r>
        <w:t xml:space="preserve">Звуковая культура речи: 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064356" w:rsidRDefault="00064356">
      <w:pPr>
        <w:numPr>
          <w:ilvl w:val="0"/>
          <w:numId w:val="33"/>
        </w:numPr>
        <w:spacing w:after="0"/>
        <w:ind w:right="15"/>
      </w:pPr>
      <w:r>
        <w:t xml:space="preserve">Грамматический строй речи: </w:t>
      </w:r>
    </w:p>
    <w:p w:rsidR="00064356" w:rsidRDefault="00064356">
      <w:pPr>
        <w:ind w:left="322" w:right="156"/>
      </w:pPr>
      <w: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064356" w:rsidRDefault="00064356">
      <w:pPr>
        <w:numPr>
          <w:ilvl w:val="0"/>
          <w:numId w:val="33"/>
        </w:numPr>
        <w:ind w:right="15"/>
      </w:pPr>
      <w:r>
        <w:t xml:space="preserve">Связная речь: </w:t>
      </w:r>
    </w:p>
    <w:p w:rsidR="00064356" w:rsidRDefault="00064356">
      <w:pPr>
        <w:spacing w:after="8"/>
        <w:ind w:left="322" w:right="157"/>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5)</w:t>
      </w:r>
      <w:r>
        <w:rPr>
          <w:rFonts w:ascii="Arial" w:hAnsi="Arial" w:cs="Arial"/>
        </w:rPr>
        <w:t xml:space="preserve"> </w:t>
      </w:r>
      <w:r>
        <w:t xml:space="preserve">Подготовка детей к обучению грамоте: 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r>
        <w:rPr>
          <w:b/>
        </w:rPr>
        <w:t xml:space="preserve">От 6 лет до 7 лет. </w:t>
      </w:r>
    </w:p>
    <w:p w:rsidR="00064356" w:rsidRDefault="00064356">
      <w:pPr>
        <w:ind w:left="302" w:right="157"/>
      </w:pPr>
      <w:r>
        <w:t xml:space="preserve">В области речевого развития основными </w:t>
      </w:r>
      <w:r>
        <w:rPr>
          <w:b/>
        </w:rPr>
        <w:t>задачами</w:t>
      </w:r>
      <w:r>
        <w:t xml:space="preserve"> образовательной деятельности являются: 1)</w:t>
      </w:r>
      <w:r>
        <w:rPr>
          <w:rFonts w:ascii="Arial" w:hAnsi="Arial" w:cs="Arial"/>
        </w:rPr>
        <w:t xml:space="preserve"> </w:t>
      </w:r>
      <w:r>
        <w:t xml:space="preserve">Формирование словаря: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w:t>
      </w:r>
    </w:p>
    <w:p w:rsidR="00064356" w:rsidRDefault="00064356">
      <w:pPr>
        <w:ind w:left="322" w:right="15" w:firstLine="0"/>
      </w:pPr>
      <w:r>
        <w:t xml:space="preserve">части речи точно по смыслу. </w:t>
      </w:r>
    </w:p>
    <w:p w:rsidR="00064356" w:rsidRDefault="00064356">
      <w:pPr>
        <w:numPr>
          <w:ilvl w:val="0"/>
          <w:numId w:val="34"/>
        </w:numPr>
        <w:spacing w:after="0"/>
        <w:ind w:right="159"/>
      </w:pPr>
      <w:r>
        <w:t xml:space="preserve">Звуковая культура речи: </w:t>
      </w:r>
    </w:p>
    <w:p w:rsidR="00064356" w:rsidRDefault="00064356">
      <w:pPr>
        <w:ind w:left="322" w:right="162"/>
      </w:pPr>
      <w: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064356" w:rsidRDefault="00064356">
      <w:pPr>
        <w:numPr>
          <w:ilvl w:val="0"/>
          <w:numId w:val="34"/>
        </w:numPr>
        <w:ind w:right="159"/>
      </w:pPr>
      <w:r>
        <w:t xml:space="preserve">Грамматический строй речи: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064356" w:rsidRDefault="00064356">
      <w:pPr>
        <w:numPr>
          <w:ilvl w:val="0"/>
          <w:numId w:val="34"/>
        </w:numPr>
        <w:spacing w:after="0"/>
        <w:ind w:right="159"/>
      </w:pPr>
      <w:r>
        <w:t xml:space="preserve">Связная речь: </w:t>
      </w:r>
    </w:p>
    <w:p w:rsidR="00064356" w:rsidRDefault="00064356">
      <w:pPr>
        <w:spacing w:after="0"/>
        <w:ind w:left="322" w:right="156"/>
      </w:pPr>
      <w: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064356" w:rsidRDefault="00064356">
      <w:pPr>
        <w:numPr>
          <w:ilvl w:val="0"/>
          <w:numId w:val="34"/>
        </w:numPr>
        <w:ind w:right="159"/>
      </w:pPr>
      <w:r>
        <w:t xml:space="preserve">Подготовка детей к обучению грамоте: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rsidR="00064356" w:rsidRDefault="00064356">
      <w:pPr>
        <w:numPr>
          <w:ilvl w:val="0"/>
          <w:numId w:val="34"/>
        </w:numPr>
        <w:ind w:right="159"/>
      </w:pPr>
      <w:r>
        <w:t xml:space="preserve">Интерес к художественной литературе: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формировать положительное эмоциональное отношение к «чтению с </w:t>
      </w:r>
    </w:p>
    <w:p w:rsidR="00064356" w:rsidRDefault="00064356">
      <w:pPr>
        <w:ind w:left="322" w:right="159" w:firstLine="0"/>
      </w:pPr>
      <w:r>
        <w:t xml:space="preserve">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w:t>
      </w:r>
    </w:p>
    <w:p w:rsidR="00064356" w:rsidRDefault="00064356">
      <w:pPr>
        <w:ind w:left="322" w:right="162" w:firstLine="0"/>
      </w:pPr>
      <w:r>
        <w:t xml:space="preserve">определенного жанра и тематики;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064356" w:rsidRDefault="00064356">
      <w:pPr>
        <w:ind w:left="1042" w:right="15" w:firstLine="0"/>
      </w:pPr>
      <w:r>
        <w:rPr>
          <w:b/>
        </w:rPr>
        <w:t>Содержание</w:t>
      </w:r>
      <w:r>
        <w:t xml:space="preserve"> образовательной деятельности. </w:t>
      </w:r>
    </w:p>
    <w:p w:rsidR="00064356" w:rsidRDefault="00064356">
      <w:pPr>
        <w:numPr>
          <w:ilvl w:val="1"/>
          <w:numId w:val="34"/>
        </w:numPr>
        <w:spacing w:after="33" w:line="286" w:lineRule="auto"/>
        <w:ind w:right="15" w:firstLine="1049"/>
      </w:pPr>
      <w:r>
        <w:t xml:space="preserve">Формирование словаря: педагог формирует у детей умения подбирать точные слова для выражения </w:t>
      </w:r>
      <w:r>
        <w:tab/>
        <w:t xml:space="preserve">мысли; </w:t>
      </w:r>
      <w:r>
        <w:tab/>
        <w:t xml:space="preserve">выполнять </w:t>
      </w:r>
      <w:r>
        <w:tab/>
        <w:t xml:space="preserve">операцию </w:t>
      </w:r>
      <w:r>
        <w:tab/>
        <w:t xml:space="preserve">классификации </w:t>
      </w:r>
      <w:r>
        <w:tab/>
        <w:t xml:space="preserve">- </w:t>
      </w:r>
      <w:r>
        <w:tab/>
        <w:t xml:space="preserve">деления освоенных </w:t>
      </w:r>
      <w:r>
        <w:tab/>
        <w:t xml:space="preserve">понятий </w:t>
      </w:r>
      <w:r>
        <w:tab/>
        <w:t xml:space="preserve">на </w:t>
      </w:r>
      <w:r>
        <w:tab/>
        <w:t xml:space="preserve">группы </w:t>
      </w:r>
      <w:r>
        <w:tab/>
        <w:t xml:space="preserve">на </w:t>
      </w:r>
      <w:r>
        <w:tab/>
        <w:t xml:space="preserve">основе </w:t>
      </w:r>
      <w:r>
        <w:tab/>
        <w:t xml:space="preserve">выявленных </w:t>
      </w:r>
      <w:r>
        <w:tab/>
        <w:t xml:space="preserve">признаков, использовать в речи средства языковой выразительности: антонимы, синонимы, многозначные слова, метафоры, олицетворения. </w:t>
      </w:r>
    </w:p>
    <w:p w:rsidR="00064356" w:rsidRDefault="00064356">
      <w:pPr>
        <w:numPr>
          <w:ilvl w:val="1"/>
          <w:numId w:val="34"/>
        </w:numPr>
        <w:spacing w:after="0"/>
        <w:ind w:right="15" w:firstLine="1049"/>
      </w:pPr>
      <w:r>
        <w:t xml:space="preserve">Звуковая культура речи: </w:t>
      </w:r>
    </w:p>
    <w:p w:rsidR="00064356" w:rsidRDefault="00064356">
      <w:pPr>
        <w:spacing w:after="6" w:line="270" w:lineRule="auto"/>
        <w:ind w:left="10" w:right="156" w:hanging="10"/>
        <w:jc w:val="right"/>
      </w:pPr>
      <w:r>
        <w:t xml:space="preserve">педагог способствует автоматизации и дифференциации сложных </w:t>
      </w:r>
      <w:r>
        <w:rPr>
          <w:b/>
          <w:i/>
        </w:rPr>
        <w:t xml:space="preserve">для </w:t>
      </w:r>
    </w:p>
    <w:p w:rsidR="00064356" w:rsidRDefault="00064356">
      <w:pPr>
        <w:ind w:left="322" w:right="15" w:firstLine="0"/>
      </w:pPr>
      <w:r>
        <w:t xml:space="preserve">произношения звуков в речи; проводит работу по исправлению имеющихся нарушений в звукопроизношении. </w:t>
      </w:r>
    </w:p>
    <w:p w:rsidR="00064356" w:rsidRDefault="00064356">
      <w:pPr>
        <w:numPr>
          <w:ilvl w:val="1"/>
          <w:numId w:val="34"/>
        </w:numPr>
        <w:spacing w:after="0"/>
        <w:ind w:right="15" w:firstLine="1049"/>
      </w:pPr>
      <w:r>
        <w:t xml:space="preserve">Грамматический строй речи: </w:t>
      </w:r>
    </w:p>
    <w:p w:rsidR="00064356" w:rsidRDefault="00064356">
      <w:pPr>
        <w:spacing w:after="3" w:line="286" w:lineRule="auto"/>
        <w:ind w:left="322" w:right="154" w:firstLine="720"/>
        <w:jc w:val="left"/>
      </w:pPr>
      <w: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w:t>
      </w:r>
      <w:r>
        <w:tab/>
        <w:t xml:space="preserve">существительные </w:t>
      </w:r>
      <w:r>
        <w:tab/>
        <w:t xml:space="preserve">с </w:t>
      </w:r>
      <w:r>
        <w:tab/>
        <w:t xml:space="preserve">суффиксами, </w:t>
      </w:r>
      <w:r>
        <w:tab/>
        <w:t xml:space="preserve">глаголы </w:t>
      </w:r>
      <w:r>
        <w:tab/>
        <w:t xml:space="preserve">с </w:t>
      </w:r>
      <w:r>
        <w:tab/>
        <w:t>приставками, сравнительную и превосходную степени имен прилагательных. 4)</w:t>
      </w:r>
      <w:r>
        <w:rPr>
          <w:rFonts w:ascii="Arial" w:hAnsi="Arial" w:cs="Arial"/>
        </w:rPr>
        <w:t xml:space="preserve"> </w:t>
      </w:r>
      <w:r>
        <w:t xml:space="preserve">Связная речь: </w:t>
      </w:r>
    </w:p>
    <w:p w:rsidR="00064356" w:rsidRDefault="00064356">
      <w:pPr>
        <w:ind w:left="322" w:right="155"/>
      </w:pPr>
      <w: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064356" w:rsidRDefault="00064356">
      <w:pPr>
        <w:spacing w:after="0"/>
        <w:ind w:left="322" w:right="160" w:firstLine="1049"/>
      </w:pPr>
      <w:r>
        <w:t>5)</w:t>
      </w:r>
      <w:r>
        <w:rPr>
          <w:rFonts w:ascii="Arial" w:hAnsi="Arial" w:cs="Arial"/>
        </w:rPr>
        <w:t xml:space="preserve"> </w:t>
      </w:r>
      <w:r>
        <w:t xml:space="preserve">Подготовка детей к обучению грамоте: 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064356" w:rsidRDefault="00064356">
      <w:pPr>
        <w:spacing w:after="57" w:line="270" w:lineRule="auto"/>
        <w:ind w:left="302" w:right="162" w:firstLine="708"/>
      </w:pPr>
      <w:r>
        <w:rPr>
          <w:b/>
        </w:rPr>
        <w:t>Решение совокупных задач воспитания в рамках образовательной области «Речевое развитие»</w:t>
      </w:r>
      <w:r>
        <w:t xml:space="preserve"> направлено на приобщение детей к ценностям «Культура» и «Красота», что предполагает: </w:t>
      </w:r>
    </w:p>
    <w:p w:rsidR="00064356" w:rsidRDefault="00064356">
      <w:pPr>
        <w:numPr>
          <w:ilvl w:val="0"/>
          <w:numId w:val="35"/>
        </w:numPr>
        <w:ind w:right="135"/>
      </w:pPr>
      <w:r>
        <w:t xml:space="preserve">владение формами речевого этикета, отражающими принятые в обществе правила и нормы культурного поведения; </w:t>
      </w:r>
    </w:p>
    <w:p w:rsidR="00064356" w:rsidRDefault="00064356">
      <w:pPr>
        <w:numPr>
          <w:ilvl w:val="0"/>
          <w:numId w:val="35"/>
        </w:numPr>
        <w:spacing w:after="13"/>
        <w:ind w:right="135"/>
      </w:pPr>
      <w: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064356" w:rsidRDefault="00064356">
      <w:pPr>
        <w:spacing w:after="77" w:line="259" w:lineRule="auto"/>
        <w:ind w:left="1010" w:firstLine="0"/>
        <w:jc w:val="left"/>
      </w:pPr>
      <w:r>
        <w:t xml:space="preserve"> </w:t>
      </w:r>
    </w:p>
    <w:p w:rsidR="00064356" w:rsidRDefault="00064356">
      <w:pPr>
        <w:spacing w:after="57" w:line="270" w:lineRule="auto"/>
        <w:ind w:left="1020" w:hanging="10"/>
      </w:pPr>
      <w:r>
        <w:rPr>
          <w:b/>
        </w:rPr>
        <w:t>2.1.4.</w:t>
      </w:r>
      <w:r>
        <w:rPr>
          <w:rFonts w:ascii="Arial" w:hAnsi="Arial" w:cs="Arial"/>
          <w:b/>
        </w:rPr>
        <w:t xml:space="preserve"> </w:t>
      </w:r>
      <w:r>
        <w:rPr>
          <w:b/>
        </w:rPr>
        <w:t xml:space="preserve">Художественно-эстетическое развитие </w:t>
      </w:r>
    </w:p>
    <w:p w:rsidR="00064356" w:rsidRDefault="00064356">
      <w:pPr>
        <w:spacing w:after="36" w:line="286" w:lineRule="auto"/>
        <w:ind w:left="302" w:right="154" w:firstLine="708"/>
        <w:jc w:val="left"/>
      </w:pPr>
      <w:r>
        <w:t xml:space="preserve">В </w:t>
      </w:r>
      <w:r>
        <w:tab/>
        <w:t xml:space="preserve">области </w:t>
      </w:r>
      <w:r>
        <w:tab/>
        <w:t xml:space="preserve">художественно-эстетического </w:t>
      </w:r>
      <w:r>
        <w:tab/>
        <w:t xml:space="preserve">развития </w:t>
      </w:r>
      <w:r>
        <w:tab/>
        <w:t xml:space="preserve">основными </w:t>
      </w:r>
      <w:r>
        <w:rPr>
          <w:b/>
        </w:rPr>
        <w:t>задачами</w:t>
      </w:r>
      <w:r>
        <w:t xml:space="preserve"> образовательной деятельности являются: 1)</w:t>
      </w:r>
      <w:r>
        <w:rPr>
          <w:rFonts w:ascii="Arial" w:hAnsi="Arial" w:cs="Arial"/>
        </w:rPr>
        <w:t xml:space="preserve"> </w:t>
      </w:r>
      <w:r>
        <w:t xml:space="preserve">приобщение к искусству: </w:t>
      </w:r>
    </w:p>
    <w:p w:rsidR="00064356" w:rsidRDefault="00064356">
      <w:pPr>
        <w:numPr>
          <w:ilvl w:val="0"/>
          <w:numId w:val="35"/>
        </w:numPr>
        <w:ind w:right="135"/>
      </w:pPr>
      <w:r>
        <w:t xml:space="preserve">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 </w:t>
      </w:r>
    </w:p>
    <w:p w:rsidR="00064356" w:rsidRDefault="00064356">
      <w:pPr>
        <w:numPr>
          <w:ilvl w:val="0"/>
          <w:numId w:val="35"/>
        </w:numPr>
        <w:ind w:right="135"/>
      </w:pPr>
      <w:r>
        <w:t xml:space="preserve">формировать понимание красоты произведений искусства, потребность общения с искусством; </w:t>
      </w:r>
    </w:p>
    <w:p w:rsidR="00064356" w:rsidRDefault="00064356">
      <w:pPr>
        <w:numPr>
          <w:ilvl w:val="0"/>
          <w:numId w:val="35"/>
        </w:numPr>
        <w:ind w:right="135"/>
      </w:pPr>
      <w: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064356" w:rsidRDefault="00064356">
      <w:pPr>
        <w:numPr>
          <w:ilvl w:val="0"/>
          <w:numId w:val="35"/>
        </w:numPr>
        <w:ind w:right="135"/>
      </w:pPr>
      <w: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064356" w:rsidRDefault="00064356">
      <w:pPr>
        <w:numPr>
          <w:ilvl w:val="0"/>
          <w:numId w:val="35"/>
        </w:numPr>
        <w:spacing w:after="64" w:line="270" w:lineRule="auto"/>
        <w:ind w:right="135"/>
      </w:pPr>
      <w:r>
        <w:t xml:space="preserve">знакомить детей с элементарными средствами выразительности в разных </w:t>
      </w:r>
      <w:r>
        <w:tab/>
        <w:t xml:space="preserve">видах </w:t>
      </w:r>
      <w:r>
        <w:tab/>
        <w:t xml:space="preserve">искусства </w:t>
      </w:r>
      <w:r>
        <w:tab/>
        <w:t xml:space="preserve">(музыке, </w:t>
      </w:r>
      <w:r>
        <w:tab/>
        <w:t xml:space="preserve">изобразительном </w:t>
      </w:r>
      <w:r>
        <w:tab/>
        <w:t xml:space="preserve">искусстве, </w:t>
      </w:r>
    </w:p>
    <w:p w:rsidR="00064356" w:rsidRDefault="00064356">
      <w:pPr>
        <w:ind w:left="302" w:right="15" w:firstLine="0"/>
      </w:pPr>
      <w:r>
        <w:t xml:space="preserve">театрализованной деятельности); </w:t>
      </w:r>
    </w:p>
    <w:p w:rsidR="00064356" w:rsidRDefault="00064356">
      <w:pPr>
        <w:numPr>
          <w:ilvl w:val="0"/>
          <w:numId w:val="35"/>
        </w:numPr>
        <w:ind w:right="135"/>
      </w:pPr>
      <w:r>
        <w:t xml:space="preserve">готовить детей к посещению кукольного театра, выставки детских работ и так </w:t>
      </w:r>
    </w:p>
    <w:p w:rsidR="00064356" w:rsidRDefault="00064356">
      <w:pPr>
        <w:numPr>
          <w:ilvl w:val="0"/>
          <w:numId w:val="35"/>
        </w:numPr>
        <w:ind w:right="135"/>
      </w:pPr>
      <w:r>
        <w:t xml:space="preserve">далее; </w:t>
      </w:r>
    </w:p>
    <w:p w:rsidR="00064356" w:rsidRDefault="00064356">
      <w:pPr>
        <w:numPr>
          <w:ilvl w:val="0"/>
          <w:numId w:val="35"/>
        </w:numPr>
        <w:spacing w:after="64" w:line="270" w:lineRule="auto"/>
        <w:ind w:right="135"/>
      </w:pPr>
      <w:r>
        <w:t xml:space="preserve">приобщать детей к участию в концертах, праздниках в семье и ДОО: </w:t>
      </w:r>
    </w:p>
    <w:p w:rsidR="00064356" w:rsidRDefault="00064356">
      <w:pPr>
        <w:ind w:left="302" w:right="15" w:firstLine="0"/>
      </w:pPr>
      <w:r>
        <w:t xml:space="preserve">исполнение танца, песни, чтение стихов; </w:t>
      </w:r>
    </w:p>
    <w:p w:rsidR="00064356" w:rsidRDefault="00064356">
      <w:pPr>
        <w:numPr>
          <w:ilvl w:val="1"/>
          <w:numId w:val="35"/>
        </w:numPr>
        <w:ind w:right="15" w:hanging="348"/>
      </w:pPr>
      <w:r>
        <w:t xml:space="preserve">изобразительная деятельность: </w:t>
      </w:r>
    </w:p>
    <w:p w:rsidR="00064356" w:rsidRDefault="00064356">
      <w:pPr>
        <w:numPr>
          <w:ilvl w:val="0"/>
          <w:numId w:val="35"/>
        </w:numPr>
        <w:ind w:right="135"/>
      </w:pPr>
      <w:r>
        <w:t xml:space="preserve">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 </w:t>
      </w:r>
    </w:p>
    <w:p w:rsidR="00064356" w:rsidRDefault="00064356">
      <w:pPr>
        <w:numPr>
          <w:ilvl w:val="0"/>
          <w:numId w:val="35"/>
        </w:numPr>
        <w:ind w:right="135"/>
      </w:pPr>
      <w: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064356" w:rsidRDefault="00064356">
      <w:pPr>
        <w:numPr>
          <w:ilvl w:val="0"/>
          <w:numId w:val="35"/>
        </w:numPr>
        <w:ind w:right="135"/>
      </w:pPr>
      <w:r>
        <w:t xml:space="preserve">формировать умение у детей в рисовании, лепке, аппликации изображать простые предметы и явления, передавая их образную </w:t>
      </w:r>
    </w:p>
    <w:p w:rsidR="00064356" w:rsidRDefault="00064356">
      <w:pPr>
        <w:ind w:left="302" w:right="15" w:firstLine="0"/>
      </w:pPr>
      <w:r>
        <w:t xml:space="preserve">выразительность; </w:t>
      </w:r>
    </w:p>
    <w:p w:rsidR="00064356" w:rsidRDefault="00064356">
      <w:pPr>
        <w:numPr>
          <w:ilvl w:val="0"/>
          <w:numId w:val="35"/>
        </w:numPr>
        <w:ind w:right="135"/>
      </w:pPr>
      <w:r>
        <w:t xml:space="preserve">находить связь между предметами и явлениями окружающего мира и их изображениями (в рисунке, лепке, аппликации); </w:t>
      </w:r>
    </w:p>
    <w:p w:rsidR="00064356" w:rsidRDefault="00064356">
      <w:pPr>
        <w:numPr>
          <w:ilvl w:val="0"/>
          <w:numId w:val="35"/>
        </w:numPr>
        <w:ind w:right="135"/>
      </w:pPr>
      <w: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w:t>
      </w:r>
    </w:p>
    <w:p w:rsidR="00064356" w:rsidRDefault="00064356">
      <w:pPr>
        <w:ind w:left="302" w:right="15" w:firstLine="0"/>
      </w:pPr>
      <w:r>
        <w:t xml:space="preserve">живописными средствами; </w:t>
      </w:r>
    </w:p>
    <w:p w:rsidR="00064356" w:rsidRDefault="00064356">
      <w:pPr>
        <w:numPr>
          <w:ilvl w:val="0"/>
          <w:numId w:val="35"/>
        </w:numPr>
        <w:ind w:right="135"/>
      </w:pPr>
      <w: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064356" w:rsidRDefault="00064356">
      <w:pPr>
        <w:numPr>
          <w:ilvl w:val="0"/>
          <w:numId w:val="35"/>
        </w:numPr>
        <w:ind w:right="135"/>
      </w:pPr>
      <w: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rsidR="00064356" w:rsidRDefault="00064356">
      <w:pPr>
        <w:numPr>
          <w:ilvl w:val="0"/>
          <w:numId w:val="35"/>
        </w:numPr>
        <w:ind w:right="135"/>
      </w:pPr>
      <w:r>
        <w:t xml:space="preserve">формировать умение у детей создавать как индивидуальные, так и коллективные композиции в рисунках, лепке, аппликации; </w:t>
      </w:r>
    </w:p>
    <w:p w:rsidR="00064356" w:rsidRDefault="00064356">
      <w:pPr>
        <w:numPr>
          <w:ilvl w:val="0"/>
          <w:numId w:val="35"/>
        </w:numPr>
        <w:ind w:right="135"/>
      </w:pPr>
      <w: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w:t>
      </w:r>
    </w:p>
    <w:p w:rsidR="00064356" w:rsidRDefault="00064356">
      <w:pPr>
        <w:ind w:left="302" w:right="15" w:firstLine="0"/>
      </w:pPr>
      <w:r>
        <w:t xml:space="preserve">образов; </w:t>
      </w:r>
    </w:p>
    <w:p w:rsidR="00064356" w:rsidRDefault="00064356">
      <w:pPr>
        <w:numPr>
          <w:ilvl w:val="0"/>
          <w:numId w:val="35"/>
        </w:numPr>
        <w:ind w:right="135"/>
      </w:pPr>
      <w:r>
        <w:t xml:space="preserve">переводить детей от рисования-подражания к самостоятельному творчеству; </w:t>
      </w:r>
    </w:p>
    <w:p w:rsidR="00064356" w:rsidRDefault="00064356">
      <w:pPr>
        <w:numPr>
          <w:ilvl w:val="1"/>
          <w:numId w:val="35"/>
        </w:numPr>
        <w:ind w:right="15" w:hanging="348"/>
      </w:pPr>
      <w:r>
        <w:t xml:space="preserve">конструктивная деятельность:  </w:t>
      </w:r>
    </w:p>
    <w:p w:rsidR="00064356" w:rsidRDefault="00064356">
      <w:pPr>
        <w:numPr>
          <w:ilvl w:val="0"/>
          <w:numId w:val="35"/>
        </w:numPr>
        <w:ind w:right="135"/>
      </w:pPr>
      <w:r>
        <w:t xml:space="preserve">совершенствовать у детей конструктивные умения; </w:t>
      </w:r>
    </w:p>
    <w:p w:rsidR="00064356" w:rsidRDefault="00064356">
      <w:pPr>
        <w:numPr>
          <w:ilvl w:val="0"/>
          <w:numId w:val="35"/>
        </w:numPr>
        <w:ind w:right="135"/>
      </w:pPr>
      <w: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rsidR="00064356" w:rsidRDefault="00064356">
      <w:pPr>
        <w:numPr>
          <w:ilvl w:val="0"/>
          <w:numId w:val="35"/>
        </w:numPr>
        <w:ind w:right="135"/>
      </w:pPr>
      <w:r>
        <w:t xml:space="preserve">формировать умение у детей использовать в постройках детали разного цвета; </w:t>
      </w:r>
    </w:p>
    <w:p w:rsidR="00064356" w:rsidRDefault="00064356">
      <w:pPr>
        <w:numPr>
          <w:ilvl w:val="1"/>
          <w:numId w:val="35"/>
        </w:numPr>
        <w:ind w:right="15" w:hanging="348"/>
      </w:pPr>
      <w:r>
        <w:t xml:space="preserve">музыкальная деятельность: </w:t>
      </w:r>
    </w:p>
    <w:p w:rsidR="00064356" w:rsidRDefault="00064356">
      <w:pPr>
        <w:numPr>
          <w:ilvl w:val="0"/>
          <w:numId w:val="35"/>
        </w:numPr>
        <w:ind w:right="135"/>
      </w:pPr>
      <w:r>
        <w:t xml:space="preserve">развивать у детей эмоциональную отзывчивость на музыку; знакомить детей с тремя жанрами музыкальных произведений: песней, танцем, маршем; </w:t>
      </w:r>
    </w:p>
    <w:p w:rsidR="00064356" w:rsidRDefault="00064356">
      <w:pPr>
        <w:numPr>
          <w:ilvl w:val="0"/>
          <w:numId w:val="35"/>
        </w:numPr>
        <w:ind w:right="135"/>
      </w:pPr>
      <w: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064356" w:rsidRDefault="00064356">
      <w:pPr>
        <w:numPr>
          <w:ilvl w:val="0"/>
          <w:numId w:val="35"/>
        </w:numPr>
        <w:ind w:right="135"/>
      </w:pPr>
      <w:r>
        <w:t xml:space="preserve">учить детей петь простые народные песни, попевки, прибаутки, передавая их настроение и характер; </w:t>
      </w:r>
    </w:p>
    <w:p w:rsidR="00064356" w:rsidRDefault="00064356">
      <w:pPr>
        <w:numPr>
          <w:ilvl w:val="0"/>
          <w:numId w:val="35"/>
        </w:numPr>
        <w:spacing w:after="39" w:line="286" w:lineRule="auto"/>
        <w:ind w:right="135"/>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5)</w:t>
      </w:r>
      <w:r>
        <w:rPr>
          <w:rFonts w:ascii="Arial" w:hAnsi="Arial" w:cs="Arial"/>
        </w:rPr>
        <w:t xml:space="preserve"> </w:t>
      </w:r>
      <w:r>
        <w:t xml:space="preserve">театрализованная деятельность: </w:t>
      </w:r>
    </w:p>
    <w:p w:rsidR="00064356" w:rsidRDefault="00064356">
      <w:pPr>
        <w:numPr>
          <w:ilvl w:val="0"/>
          <w:numId w:val="35"/>
        </w:numPr>
        <w:ind w:right="135"/>
      </w:pPr>
      <w:r>
        <w:t xml:space="preserve">воспитывать у детей устойчивый интерес детей к театрализованной игре, создавать условия для её проведения; </w:t>
      </w:r>
    </w:p>
    <w:p w:rsidR="00064356" w:rsidRDefault="00064356">
      <w:pPr>
        <w:numPr>
          <w:ilvl w:val="0"/>
          <w:numId w:val="35"/>
        </w:numPr>
        <w:ind w:right="135"/>
      </w:pPr>
      <w:r>
        <w:t xml:space="preserve">формировать положительные, доброжелательные, коллективные взаимоотношения; </w:t>
      </w:r>
    </w:p>
    <w:p w:rsidR="00064356" w:rsidRDefault="00064356">
      <w:pPr>
        <w:numPr>
          <w:ilvl w:val="0"/>
          <w:numId w:val="35"/>
        </w:numPr>
        <w:ind w:right="135"/>
      </w:pPr>
      <w: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rsidR="00064356" w:rsidRDefault="00064356">
      <w:pPr>
        <w:numPr>
          <w:ilvl w:val="0"/>
          <w:numId w:val="35"/>
        </w:numPr>
        <w:ind w:right="135"/>
      </w:pPr>
      <w: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064356" w:rsidRDefault="00064356">
      <w:pPr>
        <w:numPr>
          <w:ilvl w:val="0"/>
          <w:numId w:val="35"/>
        </w:numPr>
        <w:ind w:right="135"/>
      </w:pPr>
      <w:r>
        <w:t xml:space="preserve">познакомить детей с различными видами театра (кукольным, настольным, пальчиковым, театром теней, театром на фланелеграфе); </w:t>
      </w:r>
    </w:p>
    <w:p w:rsidR="00064356" w:rsidRDefault="00064356">
      <w:pPr>
        <w:numPr>
          <w:ilvl w:val="0"/>
          <w:numId w:val="35"/>
        </w:numPr>
        <w:ind w:right="135"/>
      </w:pPr>
      <w:r>
        <w:t xml:space="preserve">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w:t>
      </w:r>
    </w:p>
    <w:p w:rsidR="00064356" w:rsidRDefault="00064356">
      <w:pPr>
        <w:numPr>
          <w:ilvl w:val="0"/>
          <w:numId w:val="35"/>
        </w:numPr>
        <w:ind w:right="135"/>
      </w:pPr>
      <w:r>
        <w:t xml:space="preserve">формировать у детей интонационную выразительность речи в процессе театрально-игровой деятельности; </w:t>
      </w:r>
    </w:p>
    <w:p w:rsidR="00064356" w:rsidRDefault="00064356">
      <w:pPr>
        <w:numPr>
          <w:ilvl w:val="0"/>
          <w:numId w:val="35"/>
        </w:numPr>
        <w:ind w:right="135"/>
      </w:pPr>
      <w:r>
        <w:t xml:space="preserve">развивать у детей диалогическую речь в процессе театральноигровой деятельности; </w:t>
      </w:r>
    </w:p>
    <w:p w:rsidR="00064356" w:rsidRDefault="00064356">
      <w:pPr>
        <w:numPr>
          <w:ilvl w:val="0"/>
          <w:numId w:val="35"/>
        </w:numPr>
        <w:spacing w:after="64" w:line="270" w:lineRule="auto"/>
        <w:ind w:right="135"/>
      </w:pPr>
      <w:r>
        <w:t xml:space="preserve">формировать у детей умение следить за развитием действия в драматизациях и кукольных спектаклях; </w:t>
      </w:r>
    </w:p>
    <w:p w:rsidR="00064356" w:rsidRDefault="00064356">
      <w:pPr>
        <w:numPr>
          <w:ilvl w:val="0"/>
          <w:numId w:val="35"/>
        </w:numPr>
        <w:spacing w:after="35" w:line="286" w:lineRule="auto"/>
        <w:ind w:right="135"/>
      </w:pPr>
      <w:r>
        <w:t>формировать у детей умение использовать импровизационные формы диалогов действующих лиц в хорошо знакомых сказках; 6)</w:t>
      </w:r>
      <w:r>
        <w:rPr>
          <w:rFonts w:ascii="Arial" w:hAnsi="Arial" w:cs="Arial"/>
        </w:rPr>
        <w:t xml:space="preserve"> </w:t>
      </w:r>
      <w:r>
        <w:t xml:space="preserve">культурно-досуговая деятельность: </w:t>
      </w:r>
    </w:p>
    <w:p w:rsidR="00064356" w:rsidRDefault="00064356">
      <w:pPr>
        <w:numPr>
          <w:ilvl w:val="0"/>
          <w:numId w:val="35"/>
        </w:numPr>
        <w:ind w:right="135"/>
      </w:pPr>
      <w:r>
        <w:t xml:space="preserve">способствовать организации культурно-досуговой деятельности детей по интересам, обеспечивая эмоциональное благополучие и отдых; </w:t>
      </w:r>
    </w:p>
    <w:p w:rsidR="00064356" w:rsidRDefault="00064356">
      <w:pPr>
        <w:numPr>
          <w:ilvl w:val="0"/>
          <w:numId w:val="35"/>
        </w:numPr>
        <w:ind w:right="135"/>
      </w:pPr>
      <w:r>
        <w:t xml:space="preserve">помогать детям организовывать свободное время с интересом; создавать условия для активного и пассивного отдыха; </w:t>
      </w:r>
    </w:p>
    <w:p w:rsidR="00064356" w:rsidRDefault="00064356">
      <w:pPr>
        <w:numPr>
          <w:ilvl w:val="0"/>
          <w:numId w:val="35"/>
        </w:numPr>
        <w:ind w:right="135"/>
      </w:pPr>
      <w:r>
        <w:t xml:space="preserve">создавать атмосферу эмоционального благополучия в культурнодосуговой деятельности; </w:t>
      </w:r>
    </w:p>
    <w:p w:rsidR="00064356" w:rsidRDefault="00064356">
      <w:pPr>
        <w:numPr>
          <w:ilvl w:val="0"/>
          <w:numId w:val="35"/>
        </w:numPr>
        <w:ind w:right="135"/>
      </w:pPr>
      <w:r>
        <w:t xml:space="preserve">развивать интерес к просмотру кукольных спектаклей, прослушиванию музыкальных и литературных произведений; </w:t>
      </w:r>
    </w:p>
    <w:p w:rsidR="00064356" w:rsidRDefault="00064356">
      <w:pPr>
        <w:numPr>
          <w:ilvl w:val="0"/>
          <w:numId w:val="35"/>
        </w:numPr>
        <w:ind w:right="135"/>
      </w:pPr>
      <w:r>
        <w:t xml:space="preserve">формировать желание участвовать в праздниках и развлечениях; формировать основы праздничной культуры и навыки общения в ходе праздника и развлечения. </w:t>
      </w:r>
    </w:p>
    <w:p w:rsidR="00064356" w:rsidRDefault="00064356">
      <w:pPr>
        <w:ind w:left="1010" w:right="1759" w:firstLine="0"/>
      </w:pPr>
      <w:r>
        <w:rPr>
          <w:b/>
        </w:rPr>
        <w:t>Содержание</w:t>
      </w:r>
      <w:r>
        <w:t xml:space="preserve"> образовательной деятельности. </w:t>
      </w:r>
      <w:r>
        <w:rPr>
          <w:b/>
          <w:i/>
        </w:rPr>
        <w:t xml:space="preserve">Приобщение к искусству. </w:t>
      </w:r>
    </w:p>
    <w:p w:rsidR="00064356" w:rsidRDefault="00064356">
      <w:pPr>
        <w:numPr>
          <w:ilvl w:val="1"/>
          <w:numId w:val="37"/>
        </w:numPr>
        <w:ind w:right="144" w:hanging="348"/>
      </w:pPr>
      <w:r>
        <w:t xml:space="preserve">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064356" w:rsidRDefault="00064356">
      <w:pPr>
        <w:numPr>
          <w:ilvl w:val="1"/>
          <w:numId w:val="37"/>
        </w:numPr>
        <w:ind w:right="144" w:hanging="348"/>
      </w:pPr>
      <w:r>
        <w:t xml:space="preserve">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064356" w:rsidRDefault="00064356">
      <w:pPr>
        <w:numPr>
          <w:ilvl w:val="1"/>
          <w:numId w:val="37"/>
        </w:numPr>
        <w:ind w:right="144" w:hanging="348"/>
      </w:pPr>
      <w: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064356" w:rsidRDefault="00064356">
      <w:pPr>
        <w:numPr>
          <w:ilvl w:val="1"/>
          <w:numId w:val="37"/>
        </w:numPr>
        <w:spacing w:after="64" w:line="270" w:lineRule="auto"/>
        <w:ind w:right="144" w:hanging="348"/>
      </w:pPr>
      <w:r>
        <w:t xml:space="preserve">Педагог развивает у детей эстетическое восприятие, умение </w:t>
      </w:r>
    </w:p>
    <w:p w:rsidR="00064356" w:rsidRDefault="00064356">
      <w:pPr>
        <w:ind w:left="1730" w:right="137" w:firstLine="0"/>
      </w:pPr>
      <w:r>
        <w:t xml:space="preserve">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064356" w:rsidRDefault="00064356">
      <w:pPr>
        <w:numPr>
          <w:ilvl w:val="1"/>
          <w:numId w:val="37"/>
        </w:numPr>
        <w:ind w:right="144" w:hanging="348"/>
      </w:pPr>
      <w:r>
        <w:t xml:space="preserve">Педагог начинает приобщать детей к посещению кукольного театра, различных детских художественных выставок. </w:t>
      </w:r>
      <w:r>
        <w:rPr>
          <w:b/>
          <w:i/>
        </w:rPr>
        <w:t xml:space="preserve">Изобразительная деятельность. </w:t>
      </w:r>
    </w:p>
    <w:p w:rsidR="00064356" w:rsidRDefault="00064356">
      <w:pPr>
        <w:ind w:left="302" w:right="139"/>
      </w:pPr>
      <w: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064356" w:rsidRDefault="00064356">
      <w:pPr>
        <w:numPr>
          <w:ilvl w:val="1"/>
          <w:numId w:val="38"/>
        </w:numPr>
        <w:ind w:right="138" w:firstLine="1068"/>
      </w:pPr>
      <w:r>
        <w:t xml:space="preserve">Рисование: 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w:t>
      </w:r>
    </w:p>
    <w:p w:rsidR="00064356" w:rsidRDefault="00064356">
      <w:pPr>
        <w:spacing w:after="0"/>
        <w:ind w:left="302" w:right="15" w:firstLine="0"/>
      </w:pPr>
      <w:r>
        <w:t xml:space="preserve">кап, кап...»); </w:t>
      </w:r>
    </w:p>
    <w:p w:rsidR="00064356" w:rsidRDefault="00064356">
      <w:pPr>
        <w:spacing w:after="20"/>
        <w:ind w:left="302" w:right="141"/>
      </w:pPr>
      <w: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064356" w:rsidRDefault="00064356">
      <w:pPr>
        <w:numPr>
          <w:ilvl w:val="1"/>
          <w:numId w:val="38"/>
        </w:numPr>
        <w:ind w:right="138" w:firstLine="1068"/>
      </w:pPr>
      <w:r>
        <w:t xml:space="preserve">Лепка: 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 </w:t>
      </w:r>
    </w:p>
    <w:p w:rsidR="00064356" w:rsidRDefault="00064356">
      <w:pPr>
        <w:numPr>
          <w:ilvl w:val="1"/>
          <w:numId w:val="38"/>
        </w:numPr>
        <w:ind w:right="138" w:firstLine="1068"/>
      </w:pPr>
      <w:r>
        <w:t xml:space="preserve">Аппликация: 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064356" w:rsidRDefault="00064356">
      <w:pPr>
        <w:numPr>
          <w:ilvl w:val="1"/>
          <w:numId w:val="38"/>
        </w:numPr>
        <w:spacing w:after="0"/>
        <w:ind w:right="138" w:firstLine="1068"/>
      </w:pPr>
      <w:r>
        <w:t xml:space="preserve">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r>
        <w:rPr>
          <w:b/>
          <w:i/>
        </w:rPr>
        <w:t xml:space="preserve">Конструктивная деятельность. </w:t>
      </w:r>
    </w:p>
    <w:p w:rsidR="00064356" w:rsidRDefault="00064356">
      <w:pPr>
        <w:ind w:left="302" w:right="137"/>
      </w:pPr>
      <w: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r>
        <w:rPr>
          <w:b/>
          <w:i/>
        </w:rPr>
        <w:t xml:space="preserve">Музыкальная деятельность. </w:t>
      </w:r>
    </w:p>
    <w:p w:rsidR="00064356" w:rsidRDefault="00064356">
      <w:pPr>
        <w:numPr>
          <w:ilvl w:val="1"/>
          <w:numId w:val="36"/>
        </w:numPr>
        <w:ind w:right="138" w:hanging="348"/>
      </w:pPr>
      <w:r>
        <w:t xml:space="preserve">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064356" w:rsidRDefault="00064356">
      <w:pPr>
        <w:numPr>
          <w:ilvl w:val="1"/>
          <w:numId w:val="36"/>
        </w:numPr>
        <w:ind w:right="138" w:hanging="348"/>
      </w:pPr>
      <w:r>
        <w:t xml:space="preserve">Пение: педагог способствует развитию у детей певческих навыков: петь без напряжения в диапазоне ре (ми) - </w:t>
      </w:r>
      <w:r>
        <w:rPr>
          <w:b/>
          <w:i/>
        </w:rPr>
        <w:t>ля</w:t>
      </w:r>
      <w:r>
        <w:t xml:space="preserve"> (си), в одном темпе со всеми, чисто и ясно произносить слова, передавать характер песни (весело, протяжно, ласково, напевно). </w:t>
      </w:r>
    </w:p>
    <w:p w:rsidR="00064356" w:rsidRDefault="00064356">
      <w:pPr>
        <w:numPr>
          <w:ilvl w:val="1"/>
          <w:numId w:val="36"/>
        </w:numPr>
        <w:ind w:right="138" w:hanging="348"/>
      </w:pPr>
      <w:r>
        <w:t xml:space="preserve">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064356" w:rsidRDefault="00064356">
      <w:pPr>
        <w:numPr>
          <w:ilvl w:val="1"/>
          <w:numId w:val="36"/>
        </w:numPr>
        <w:spacing w:after="0"/>
        <w:ind w:right="138" w:hanging="348"/>
      </w:pPr>
      <w:r>
        <w:t>Музыкально-ритмические движения: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 педагог поощряет детей в использовании песен, музыкально-</w:t>
      </w:r>
    </w:p>
    <w:p w:rsidR="00064356" w:rsidRDefault="00064356">
      <w:pPr>
        <w:ind w:left="302" w:right="145" w:firstLine="0"/>
      </w:pPr>
      <w:r>
        <w:t xml:space="preserve">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064356" w:rsidRDefault="00064356">
      <w:pPr>
        <w:numPr>
          <w:ilvl w:val="1"/>
          <w:numId w:val="36"/>
        </w:numPr>
        <w:spacing w:after="0"/>
        <w:ind w:right="138" w:hanging="348"/>
      </w:pPr>
      <w:r>
        <w:t xml:space="preserve">Игра на детских музыкальных инструментах: </w:t>
      </w:r>
    </w:p>
    <w:p w:rsidR="00064356" w:rsidRDefault="00064356">
      <w:pPr>
        <w:ind w:left="302" w:right="138"/>
      </w:pPr>
      <w: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w:t>
      </w:r>
    </w:p>
    <w:p w:rsidR="00064356" w:rsidRDefault="00064356">
      <w:pPr>
        <w:ind w:left="302" w:right="148" w:firstLine="0"/>
      </w:pPr>
      <w:r>
        <w:t xml:space="preserve">(предметы)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064356" w:rsidRDefault="00064356">
      <w:pPr>
        <w:spacing w:after="11" w:line="259" w:lineRule="auto"/>
        <w:ind w:left="1005" w:hanging="10"/>
        <w:jc w:val="left"/>
      </w:pPr>
      <w:r>
        <w:rPr>
          <w:b/>
          <w:i/>
        </w:rPr>
        <w:t xml:space="preserve">Театрализованная деятельность. </w:t>
      </w:r>
    </w:p>
    <w:p w:rsidR="00064356" w:rsidRDefault="00064356">
      <w:pPr>
        <w:ind w:left="302" w:right="136"/>
      </w:pPr>
      <w: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r>
        <w:rPr>
          <w:b/>
          <w:i/>
        </w:rPr>
        <w:t xml:space="preserve">Культурно-досуговая деятельность. </w:t>
      </w:r>
    </w:p>
    <w:p w:rsidR="00064356" w:rsidRDefault="00064356">
      <w:pPr>
        <w:numPr>
          <w:ilvl w:val="0"/>
          <w:numId w:val="39"/>
        </w:numPr>
        <w:ind w:right="78"/>
      </w:pPr>
      <w:r>
        <w:t xml:space="preserve">Педагог организует культурно-досуговую деятельность детей по интересам, обеспечивая эмоциональное благополучие и отдых. </w:t>
      </w:r>
    </w:p>
    <w:p w:rsidR="00064356" w:rsidRDefault="00064356">
      <w:pPr>
        <w:numPr>
          <w:ilvl w:val="0"/>
          <w:numId w:val="39"/>
        </w:numPr>
        <w:spacing w:after="2"/>
        <w:ind w:right="78"/>
      </w:pPr>
      <w: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064356" w:rsidRDefault="00064356">
      <w:pPr>
        <w:spacing w:after="79" w:line="259" w:lineRule="auto"/>
        <w:ind w:left="1010" w:firstLine="0"/>
        <w:jc w:val="left"/>
      </w:pPr>
      <w:r>
        <w:t xml:space="preserve"> </w:t>
      </w:r>
    </w:p>
    <w:p w:rsidR="00064356" w:rsidRDefault="00064356">
      <w:pPr>
        <w:spacing w:after="57" w:line="270" w:lineRule="auto"/>
        <w:ind w:left="1020" w:hanging="10"/>
      </w:pPr>
      <w:r>
        <w:rPr>
          <w:b/>
        </w:rPr>
        <w:t xml:space="preserve"> От 4 лет до 5 лет. </w:t>
      </w:r>
    </w:p>
    <w:p w:rsidR="00064356" w:rsidRDefault="00064356">
      <w:pPr>
        <w:ind w:left="302" w:right="15"/>
      </w:pPr>
      <w:r>
        <w:t xml:space="preserve">В области художественно-эстетического развития основными задачами образовательной деятельности являются: </w:t>
      </w:r>
    </w:p>
    <w:p w:rsidR="00064356" w:rsidRDefault="00064356">
      <w:pPr>
        <w:ind w:left="1010" w:right="15" w:firstLine="0"/>
      </w:pPr>
      <w:r>
        <w:t>1)</w:t>
      </w:r>
      <w:r>
        <w:rPr>
          <w:rFonts w:ascii="Arial" w:hAnsi="Arial" w:cs="Arial"/>
        </w:rPr>
        <w:t xml:space="preserve"> </w:t>
      </w:r>
      <w:r>
        <w:t xml:space="preserve">приобщение к искусству: </w:t>
      </w:r>
    </w:p>
    <w:p w:rsidR="00064356" w:rsidRDefault="00064356">
      <w:pPr>
        <w:numPr>
          <w:ilvl w:val="0"/>
          <w:numId w:val="40"/>
        </w:numPr>
        <w:ind w:right="15"/>
      </w:pPr>
      <w: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064356" w:rsidRDefault="00064356">
      <w:pPr>
        <w:numPr>
          <w:ilvl w:val="0"/>
          <w:numId w:val="40"/>
        </w:numPr>
        <w:ind w:right="15"/>
      </w:pPr>
      <w:r>
        <w:t xml:space="preserve">формировать у детей умение сравнивать произведения различных видов искусства; </w:t>
      </w:r>
    </w:p>
    <w:p w:rsidR="00064356" w:rsidRDefault="00064356">
      <w:pPr>
        <w:numPr>
          <w:ilvl w:val="0"/>
          <w:numId w:val="40"/>
        </w:numPr>
        <w:ind w:right="15"/>
      </w:pPr>
      <w:r>
        <w:t xml:space="preserve">развивать отзывчивость и эстетическое сопереживание на красоту окружающей действительности; </w:t>
      </w:r>
    </w:p>
    <w:p w:rsidR="00064356" w:rsidRDefault="00064356">
      <w:pPr>
        <w:numPr>
          <w:ilvl w:val="0"/>
          <w:numId w:val="40"/>
        </w:numPr>
        <w:ind w:right="15"/>
      </w:pPr>
      <w:r>
        <w:t xml:space="preserve">развивать у детей интерес к искусству как виду творческой деятельности человека; </w:t>
      </w:r>
    </w:p>
    <w:p w:rsidR="00064356" w:rsidRDefault="00064356">
      <w:pPr>
        <w:numPr>
          <w:ilvl w:val="0"/>
          <w:numId w:val="40"/>
        </w:numPr>
        <w:ind w:right="15"/>
      </w:pPr>
      <w:r>
        <w:t xml:space="preserve">познакомить детей с видами и жанрами искусства, историей его возникновения, средствами выразительности разных видов искусства; </w:t>
      </w:r>
    </w:p>
    <w:p w:rsidR="00064356" w:rsidRDefault="00064356">
      <w:pPr>
        <w:numPr>
          <w:ilvl w:val="0"/>
          <w:numId w:val="40"/>
        </w:numPr>
        <w:ind w:right="15"/>
      </w:pPr>
      <w:r>
        <w:t xml:space="preserve">формировать понимание красоты произведений искусства, потребность общения с искусством; </w:t>
      </w:r>
    </w:p>
    <w:p w:rsidR="00064356" w:rsidRDefault="00064356">
      <w:pPr>
        <w:numPr>
          <w:ilvl w:val="0"/>
          <w:numId w:val="40"/>
        </w:numPr>
        <w:ind w:right="15"/>
      </w:pPr>
      <w:r>
        <w:t xml:space="preserve">формировать у детей интерес к детским выставкам, спектаклям; желание посещать театр, музей и тому подобное; </w:t>
      </w:r>
    </w:p>
    <w:p w:rsidR="00064356" w:rsidRDefault="00064356">
      <w:pPr>
        <w:numPr>
          <w:ilvl w:val="0"/>
          <w:numId w:val="40"/>
        </w:numPr>
        <w:ind w:right="15"/>
      </w:pPr>
      <w: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 2)</w:t>
      </w:r>
      <w:r>
        <w:rPr>
          <w:rFonts w:ascii="Arial" w:hAnsi="Arial" w:cs="Arial"/>
        </w:rPr>
        <w:t xml:space="preserve"> </w:t>
      </w:r>
      <w:r>
        <w:t xml:space="preserve">изобразительная деятельность: </w:t>
      </w:r>
    </w:p>
    <w:p w:rsidR="00064356" w:rsidRDefault="00064356">
      <w:pPr>
        <w:numPr>
          <w:ilvl w:val="0"/>
          <w:numId w:val="40"/>
        </w:numPr>
        <w:ind w:right="15"/>
      </w:pPr>
      <w:r>
        <w:t xml:space="preserve">продолжать развивать интерес детей и положительный отклик к различным видам изобразительной деятельности; </w:t>
      </w:r>
    </w:p>
    <w:p w:rsidR="00064356" w:rsidRDefault="00064356">
      <w:pPr>
        <w:numPr>
          <w:ilvl w:val="0"/>
          <w:numId w:val="40"/>
        </w:numPr>
        <w:ind w:right="15"/>
      </w:pPr>
      <w: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064356" w:rsidRDefault="00064356">
      <w:pPr>
        <w:numPr>
          <w:ilvl w:val="0"/>
          <w:numId w:val="40"/>
        </w:numPr>
        <w:ind w:right="15"/>
      </w:pPr>
      <w: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064356" w:rsidRDefault="00064356">
      <w:pPr>
        <w:sectPr w:rsidR="00064356">
          <w:headerReference w:type="even" r:id="rId19"/>
          <w:headerReference w:type="default" r:id="rId20"/>
          <w:footerReference w:type="even" r:id="rId21"/>
          <w:footerReference w:type="default" r:id="rId22"/>
          <w:headerReference w:type="first" r:id="rId23"/>
          <w:footerReference w:type="first" r:id="rId24"/>
          <w:pgSz w:w="11906" w:h="16838"/>
          <w:pgMar w:top="1026" w:right="709" w:bottom="1051" w:left="1400" w:header="720" w:footer="720" w:gutter="0"/>
          <w:cols w:space="720"/>
        </w:sectPr>
      </w:pPr>
    </w:p>
    <w:p w:rsidR="00064356" w:rsidRDefault="00064356">
      <w:pPr>
        <w:tabs>
          <w:tab w:val="center" w:pos="1704"/>
          <w:tab w:val="center" w:pos="3505"/>
          <w:tab w:val="center" w:pos="4664"/>
          <w:tab w:val="center" w:pos="5366"/>
          <w:tab w:val="center" w:pos="6432"/>
          <w:tab w:val="center" w:pos="8035"/>
          <w:tab w:val="right" w:pos="9361"/>
        </w:tabs>
        <w:spacing w:after="64" w:line="270" w:lineRule="auto"/>
        <w:ind w:left="0" w:firstLine="0"/>
        <w:jc w:val="left"/>
      </w:pPr>
      <w:r>
        <w:rPr>
          <w:rFonts w:ascii="Calibri" w:hAnsi="Calibri" w:cs="Calibri"/>
          <w:sz w:val="22"/>
        </w:rPr>
        <w:tab/>
      </w:r>
      <w:r>
        <w:t xml:space="preserve">продолжать </w:t>
      </w:r>
      <w:r>
        <w:tab/>
        <w:t xml:space="preserve">формировать </w:t>
      </w:r>
      <w:r>
        <w:tab/>
        <w:t xml:space="preserve">у </w:t>
      </w:r>
      <w:r>
        <w:tab/>
        <w:t xml:space="preserve">детей </w:t>
      </w:r>
      <w:r>
        <w:tab/>
        <w:t xml:space="preserve">умение </w:t>
      </w:r>
      <w:r>
        <w:tab/>
        <w:t xml:space="preserve">рассматривать </w:t>
      </w:r>
      <w:r>
        <w:tab/>
        <w:t xml:space="preserve">и </w:t>
      </w:r>
    </w:p>
    <w:p w:rsidR="00064356" w:rsidRDefault="00064356">
      <w:pPr>
        <w:ind w:left="0" w:right="15" w:firstLine="0"/>
      </w:pPr>
      <w:r>
        <w:t xml:space="preserve">обследовать предметы, в том числе с помощью рук; </w:t>
      </w:r>
    </w:p>
    <w:p w:rsidR="00064356" w:rsidRDefault="00064356">
      <w:pPr>
        <w:numPr>
          <w:ilvl w:val="0"/>
          <w:numId w:val="40"/>
        </w:numPr>
        <w:ind w:right="15"/>
      </w:pPr>
      <w: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064356" w:rsidRDefault="00064356">
      <w:pPr>
        <w:numPr>
          <w:ilvl w:val="0"/>
          <w:numId w:val="40"/>
        </w:numPr>
        <w:ind w:right="15"/>
      </w:pPr>
      <w:r>
        <w:t xml:space="preserve">формировать у детей умение выделять и использовать средства выразительности в рисовании, лепке, аппликации; </w:t>
      </w:r>
    </w:p>
    <w:p w:rsidR="00064356" w:rsidRDefault="00064356">
      <w:pPr>
        <w:numPr>
          <w:ilvl w:val="0"/>
          <w:numId w:val="40"/>
        </w:numPr>
        <w:ind w:right="15"/>
      </w:pPr>
      <w:r>
        <w:t xml:space="preserve">продолжать формировать у детей умение создавать коллективные произведения в рисовании, лепке, аппликации; </w:t>
      </w:r>
    </w:p>
    <w:p w:rsidR="00064356" w:rsidRDefault="00064356">
      <w:pPr>
        <w:numPr>
          <w:ilvl w:val="0"/>
          <w:numId w:val="40"/>
        </w:numPr>
        <w:ind w:right="15"/>
      </w:pPr>
      <w: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064356" w:rsidRDefault="00064356">
      <w:pPr>
        <w:numPr>
          <w:ilvl w:val="0"/>
          <w:numId w:val="40"/>
        </w:numPr>
        <w:ind w:right="15"/>
      </w:pPr>
      <w:r>
        <w:t xml:space="preserve">приучать детей быть аккуратными: сохранять свое рабочее место в порядке, по окончании работы убирать все со стола; </w:t>
      </w:r>
    </w:p>
    <w:p w:rsidR="00064356" w:rsidRDefault="00064356">
      <w:pPr>
        <w:numPr>
          <w:ilvl w:val="0"/>
          <w:numId w:val="40"/>
        </w:numPr>
        <w:ind w:right="15"/>
      </w:pPr>
      <w: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064356" w:rsidRDefault="00064356">
      <w:pPr>
        <w:numPr>
          <w:ilvl w:val="0"/>
          <w:numId w:val="40"/>
        </w:numPr>
        <w:ind w:right="15"/>
      </w:pPr>
      <w:r>
        <w:t xml:space="preserve">развивать художественно-творческие способности у детей в различных видах изобразительной деятельности; </w:t>
      </w:r>
    </w:p>
    <w:p w:rsidR="00064356" w:rsidRDefault="00064356">
      <w:pPr>
        <w:numPr>
          <w:ilvl w:val="0"/>
          <w:numId w:val="40"/>
        </w:numPr>
        <w:ind w:right="15"/>
      </w:pPr>
      <w: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rsidR="00064356" w:rsidRDefault="00064356">
      <w:pPr>
        <w:ind w:left="708" w:right="15" w:firstLine="0"/>
      </w:pPr>
      <w:r>
        <w:t>3)</w:t>
      </w:r>
      <w:r>
        <w:rPr>
          <w:rFonts w:ascii="Arial" w:hAnsi="Arial" w:cs="Arial"/>
        </w:rPr>
        <w:t xml:space="preserve"> </w:t>
      </w:r>
      <w:r>
        <w:t xml:space="preserve">конструктивная деятельность: </w:t>
      </w:r>
    </w:p>
    <w:p w:rsidR="00064356" w:rsidRDefault="00064356">
      <w:pPr>
        <w:numPr>
          <w:ilvl w:val="0"/>
          <w:numId w:val="41"/>
        </w:numPr>
        <w:ind w:left="0" w:right="15"/>
      </w:pPr>
      <w:r>
        <w:t xml:space="preserve">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 </w:t>
      </w:r>
    </w:p>
    <w:p w:rsidR="00064356" w:rsidRDefault="00064356">
      <w:pPr>
        <w:numPr>
          <w:ilvl w:val="0"/>
          <w:numId w:val="41"/>
        </w:numPr>
        <w:ind w:left="0" w:right="15"/>
      </w:pPr>
      <w:r>
        <w:t xml:space="preserve">формировать умение у детей сооружать постройки из крупного и мелкого строительного материала; </w:t>
      </w:r>
    </w:p>
    <w:p w:rsidR="00064356" w:rsidRDefault="00064356">
      <w:pPr>
        <w:numPr>
          <w:ilvl w:val="0"/>
          <w:numId w:val="41"/>
        </w:numPr>
        <w:ind w:left="0" w:right="15"/>
      </w:pPr>
      <w:r>
        <w:t xml:space="preserve">обучать конструированию из бумаги; </w:t>
      </w:r>
    </w:p>
    <w:p w:rsidR="00064356" w:rsidRDefault="00064356">
      <w:pPr>
        <w:numPr>
          <w:ilvl w:val="0"/>
          <w:numId w:val="41"/>
        </w:numPr>
        <w:ind w:left="0" w:right="15"/>
      </w:pPr>
      <w:r>
        <w:t>приобщать детей к изготовлению поделок из природного материала. 4)</w:t>
      </w:r>
      <w:r>
        <w:rPr>
          <w:rFonts w:ascii="Arial" w:hAnsi="Arial" w:cs="Arial"/>
        </w:rPr>
        <w:t xml:space="preserve"> </w:t>
      </w:r>
      <w:r>
        <w:t xml:space="preserve">музыкальная деятельность: </w:t>
      </w:r>
    </w:p>
    <w:p w:rsidR="00064356" w:rsidRDefault="00064356">
      <w:pPr>
        <w:numPr>
          <w:ilvl w:val="0"/>
          <w:numId w:val="41"/>
        </w:numPr>
        <w:ind w:left="0" w:right="15"/>
      </w:pPr>
      <w:r>
        <w:t xml:space="preserve">продолжать развивать у детей интерес к музыке, желание её слушать, вызывать эмоциональную отзывчивость при восприятии музыкальных произведений; </w:t>
      </w:r>
    </w:p>
    <w:p w:rsidR="00064356" w:rsidRDefault="00064356">
      <w:pPr>
        <w:numPr>
          <w:ilvl w:val="0"/>
          <w:numId w:val="41"/>
        </w:numPr>
        <w:ind w:left="0" w:right="15"/>
      </w:pPr>
      <w:r>
        <w:t xml:space="preserve">обогащать музыкальные впечатления детей, способствовать дальнейшему развитию основ музыкальной культуры; </w:t>
      </w:r>
    </w:p>
    <w:p w:rsidR="00064356" w:rsidRDefault="00064356">
      <w:pPr>
        <w:numPr>
          <w:ilvl w:val="0"/>
          <w:numId w:val="41"/>
        </w:numPr>
        <w:ind w:left="0" w:right="15"/>
      </w:pPr>
      <w:r>
        <w:t xml:space="preserve">воспитывать слушательскую культуру детей;  </w:t>
      </w:r>
    </w:p>
    <w:p w:rsidR="00064356" w:rsidRDefault="00064356">
      <w:pPr>
        <w:numPr>
          <w:ilvl w:val="0"/>
          <w:numId w:val="41"/>
        </w:numPr>
        <w:ind w:left="0" w:right="15"/>
      </w:pPr>
      <w:r>
        <w:t xml:space="preserve">развивать музыкальность детей; </w:t>
      </w:r>
    </w:p>
    <w:p w:rsidR="00064356" w:rsidRDefault="00064356">
      <w:pPr>
        <w:ind w:left="0" w:right="15" w:firstLine="994"/>
      </w:pPr>
      <w:r>
        <w:t xml:space="preserve">воспитывать интерес и любовь к высокохудожественной музыке; продолжать </w:t>
      </w:r>
      <w:r>
        <w:tab/>
        <w:t xml:space="preserve">формировать </w:t>
      </w:r>
      <w:r>
        <w:tab/>
        <w:t xml:space="preserve">умение </w:t>
      </w:r>
      <w:r>
        <w:tab/>
        <w:t xml:space="preserve">у </w:t>
      </w:r>
      <w:r>
        <w:tab/>
        <w:t xml:space="preserve">детей </w:t>
      </w:r>
      <w:r>
        <w:tab/>
        <w:t xml:space="preserve">различать </w:t>
      </w:r>
      <w:r>
        <w:tab/>
        <w:t xml:space="preserve">средства </w:t>
      </w:r>
    </w:p>
    <w:p w:rsidR="00064356" w:rsidRDefault="00064356">
      <w:pPr>
        <w:ind w:left="0" w:right="15" w:firstLine="0"/>
      </w:pPr>
      <w:r>
        <w:t xml:space="preserve">выразительности в музыке, различать звуки по высоте; </w:t>
      </w:r>
    </w:p>
    <w:p w:rsidR="00064356" w:rsidRDefault="00064356">
      <w:pPr>
        <w:numPr>
          <w:ilvl w:val="0"/>
          <w:numId w:val="41"/>
        </w:numPr>
        <w:ind w:left="0" w:right="15"/>
      </w:pPr>
      <w:r>
        <w:t xml:space="preserve">поддерживать у детей интерес к пению; </w:t>
      </w:r>
    </w:p>
    <w:p w:rsidR="00064356" w:rsidRDefault="00064356">
      <w:pPr>
        <w:numPr>
          <w:ilvl w:val="0"/>
          <w:numId w:val="41"/>
        </w:numPr>
        <w:ind w:left="0" w:right="15"/>
      </w:pPr>
      <w: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064356" w:rsidRDefault="00064356">
      <w:pPr>
        <w:numPr>
          <w:ilvl w:val="0"/>
          <w:numId w:val="41"/>
        </w:numPr>
        <w:ind w:left="0" w:right="15"/>
      </w:pPr>
      <w:r>
        <w:t xml:space="preserve">способствовать освоению детьми приемов игры на детских музыкальных инструментах; </w:t>
      </w:r>
    </w:p>
    <w:p w:rsidR="00064356" w:rsidRDefault="00064356">
      <w:pPr>
        <w:numPr>
          <w:ilvl w:val="0"/>
          <w:numId w:val="41"/>
        </w:numPr>
        <w:ind w:left="0" w:right="15"/>
      </w:pPr>
      <w:r>
        <w:t xml:space="preserve">поощрять желание детей самостоятельно заниматься музыкальной деятельностью; </w:t>
      </w:r>
    </w:p>
    <w:p w:rsidR="00064356" w:rsidRDefault="00064356">
      <w:pPr>
        <w:ind w:left="708" w:right="15" w:firstLine="0"/>
      </w:pPr>
      <w:r>
        <w:t>5)</w:t>
      </w:r>
      <w:r>
        <w:rPr>
          <w:rFonts w:ascii="Arial" w:hAnsi="Arial" w:cs="Arial"/>
        </w:rPr>
        <w:t xml:space="preserve"> </w:t>
      </w:r>
      <w:r>
        <w:t xml:space="preserve">театрализованная деятельность: </w:t>
      </w:r>
    </w:p>
    <w:p w:rsidR="00064356" w:rsidRDefault="00064356">
      <w:pPr>
        <w:numPr>
          <w:ilvl w:val="0"/>
          <w:numId w:val="42"/>
        </w:numPr>
        <w:ind w:left="0" w:right="15"/>
      </w:pPr>
      <w:r>
        <w:t xml:space="preserve">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 </w:t>
      </w:r>
    </w:p>
    <w:p w:rsidR="00064356" w:rsidRDefault="00064356">
      <w:pPr>
        <w:numPr>
          <w:ilvl w:val="0"/>
          <w:numId w:val="42"/>
        </w:numPr>
        <w:ind w:left="0" w:right="15"/>
      </w:pPr>
      <w:r>
        <w:t xml:space="preserve">учить элементам художественно-образных выразительных средств (интонация, мимика, пантомимика); </w:t>
      </w:r>
    </w:p>
    <w:p w:rsidR="00064356" w:rsidRDefault="00064356">
      <w:pPr>
        <w:numPr>
          <w:ilvl w:val="0"/>
          <w:numId w:val="42"/>
        </w:numPr>
        <w:ind w:left="0" w:right="15"/>
      </w:pPr>
      <w:r>
        <w:t xml:space="preserve">активизировать словарь детей, совершенствовать звуковую культуру речи, интонационный строй, диалогическую речь; </w:t>
      </w:r>
    </w:p>
    <w:p w:rsidR="00064356" w:rsidRDefault="00064356">
      <w:pPr>
        <w:numPr>
          <w:ilvl w:val="0"/>
          <w:numId w:val="42"/>
        </w:numPr>
        <w:ind w:left="0" w:right="15"/>
      </w:pPr>
      <w:r>
        <w:t xml:space="preserve">познакомить детей с различными видами театра (кукольный, музыкальный, детский, театр зверей и другое); </w:t>
      </w:r>
    </w:p>
    <w:p w:rsidR="00064356" w:rsidRDefault="00064356">
      <w:pPr>
        <w:numPr>
          <w:ilvl w:val="0"/>
          <w:numId w:val="42"/>
        </w:numPr>
        <w:ind w:left="0" w:right="15"/>
      </w:pPr>
      <w:r>
        <w:t xml:space="preserve">формировать у детей простейшие образно-выразительные умения, имитировать характерные движения сказочных животных; </w:t>
      </w:r>
    </w:p>
    <w:p w:rsidR="00064356" w:rsidRDefault="00064356">
      <w:pPr>
        <w:numPr>
          <w:ilvl w:val="0"/>
          <w:numId w:val="42"/>
        </w:numPr>
        <w:ind w:left="0" w:right="15"/>
      </w:pPr>
      <w:r>
        <w:t xml:space="preserve">развивать эстетический вкус, воспитывать чувство прекрасного, побуждать нравственно-эстетические и эмоциональные переживания; </w:t>
      </w:r>
    </w:p>
    <w:p w:rsidR="00064356" w:rsidRDefault="00064356">
      <w:pPr>
        <w:numPr>
          <w:ilvl w:val="0"/>
          <w:numId w:val="42"/>
        </w:numPr>
        <w:ind w:left="0" w:right="15"/>
      </w:pPr>
      <w:r>
        <w:t xml:space="preserve">побуждать интерес творческим проявлениям в игре и игровому общению со сверстниками. </w:t>
      </w:r>
    </w:p>
    <w:p w:rsidR="00064356" w:rsidRDefault="00064356">
      <w:pPr>
        <w:ind w:left="708" w:right="15" w:firstLine="0"/>
      </w:pPr>
      <w:r>
        <w:t>6)</w:t>
      </w:r>
      <w:r>
        <w:rPr>
          <w:rFonts w:ascii="Arial" w:hAnsi="Arial" w:cs="Arial"/>
        </w:rPr>
        <w:t xml:space="preserve"> </w:t>
      </w:r>
      <w:r>
        <w:t xml:space="preserve">культурно-досуговая деятельность: </w:t>
      </w:r>
    </w:p>
    <w:p w:rsidR="00064356" w:rsidRDefault="00064356">
      <w:pPr>
        <w:numPr>
          <w:ilvl w:val="0"/>
          <w:numId w:val="43"/>
        </w:numPr>
        <w:ind w:left="0" w:right="15"/>
      </w:pPr>
      <w:r>
        <w:t xml:space="preserve">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rsidR="00064356" w:rsidRDefault="00064356">
      <w:pPr>
        <w:numPr>
          <w:ilvl w:val="0"/>
          <w:numId w:val="43"/>
        </w:numPr>
        <w:ind w:left="0" w:right="15"/>
      </w:pPr>
      <w:r>
        <w:t xml:space="preserve">развивать интерес к развлечениям, знакомящим с культурой и традициями народов страны; </w:t>
      </w:r>
    </w:p>
    <w:p w:rsidR="00064356" w:rsidRDefault="00064356">
      <w:pPr>
        <w:numPr>
          <w:ilvl w:val="0"/>
          <w:numId w:val="43"/>
        </w:numPr>
        <w:ind w:left="0" w:right="15"/>
      </w:pPr>
      <w:r>
        <w:t xml:space="preserve">осуществлять патриотическое и нравственное воспитание, приобщать к художественной культуре, эстетико-эмоциональному творчеству; </w:t>
      </w:r>
    </w:p>
    <w:p w:rsidR="00064356" w:rsidRDefault="00064356">
      <w:pPr>
        <w:numPr>
          <w:ilvl w:val="0"/>
          <w:numId w:val="43"/>
        </w:numPr>
        <w:spacing w:after="107"/>
        <w:ind w:left="0" w:right="15"/>
      </w:pPr>
      <w:r>
        <w:t xml:space="preserve">приобщать к праздничной культуре, развивать желание принимать участие в праздниках (календарных, государственных, народных); формировать чувства причастности к событиям, происходящим в </w:t>
      </w:r>
    </w:p>
    <w:p w:rsidR="00064356" w:rsidRDefault="00064356">
      <w:pPr>
        <w:ind w:left="0" w:right="15" w:firstLine="0"/>
      </w:pPr>
      <w:r>
        <w:t xml:space="preserve">стране; </w:t>
      </w:r>
    </w:p>
    <w:p w:rsidR="00064356" w:rsidRDefault="00064356">
      <w:pPr>
        <w:numPr>
          <w:ilvl w:val="0"/>
          <w:numId w:val="43"/>
        </w:numPr>
        <w:spacing w:after="64" w:line="270" w:lineRule="auto"/>
        <w:ind w:left="0" w:right="15"/>
      </w:pPr>
      <w:r>
        <w:t xml:space="preserve">развивать </w:t>
      </w:r>
      <w:r>
        <w:tab/>
        <w:t xml:space="preserve">индивидуальные </w:t>
      </w:r>
      <w:r>
        <w:tab/>
        <w:t xml:space="preserve">творческие </w:t>
      </w:r>
      <w:r>
        <w:tab/>
        <w:t xml:space="preserve">способности </w:t>
      </w:r>
      <w:r>
        <w:tab/>
        <w:t xml:space="preserve">и </w:t>
      </w:r>
    </w:p>
    <w:p w:rsidR="00064356" w:rsidRDefault="00064356">
      <w:pPr>
        <w:ind w:left="0" w:right="15" w:firstLine="0"/>
      </w:pPr>
      <w:r>
        <w:t xml:space="preserve">художественные наклонности ребёнка; </w:t>
      </w:r>
    </w:p>
    <w:p w:rsidR="00064356" w:rsidRDefault="00064356">
      <w:pPr>
        <w:numPr>
          <w:ilvl w:val="0"/>
          <w:numId w:val="43"/>
        </w:numPr>
        <w:ind w:left="0" w:right="15"/>
      </w:pPr>
      <w: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rsidR="00064356" w:rsidRDefault="00064356">
      <w:pPr>
        <w:ind w:left="708" w:right="1625" w:firstLine="0"/>
      </w:pPr>
      <w:r>
        <w:rPr>
          <w:b/>
        </w:rPr>
        <w:t>Содержание</w:t>
      </w:r>
      <w:r>
        <w:t xml:space="preserve"> образовательной деятельности. </w:t>
      </w:r>
      <w:r>
        <w:rPr>
          <w:b/>
          <w:i/>
        </w:rPr>
        <w:t xml:space="preserve">Приобщение к искусству. </w:t>
      </w:r>
    </w:p>
    <w:p w:rsidR="00064356" w:rsidRDefault="00064356">
      <w:pPr>
        <w:numPr>
          <w:ilvl w:val="0"/>
          <w:numId w:val="44"/>
        </w:numPr>
        <w:ind w:left="0" w:right="15"/>
      </w:pPr>
      <w:r>
        <w:t xml:space="preserve">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064356" w:rsidRDefault="00064356">
      <w:pPr>
        <w:numPr>
          <w:ilvl w:val="0"/>
          <w:numId w:val="44"/>
        </w:numPr>
        <w:ind w:left="0" w:right="15"/>
      </w:pPr>
      <w: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064356" w:rsidRDefault="00064356">
      <w:pPr>
        <w:numPr>
          <w:ilvl w:val="0"/>
          <w:numId w:val="44"/>
        </w:numPr>
        <w:ind w:left="0" w:right="15"/>
      </w:pPr>
      <w:r>
        <w:t xml:space="preserve">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064356" w:rsidRDefault="00064356">
      <w:pPr>
        <w:numPr>
          <w:ilvl w:val="0"/>
          <w:numId w:val="44"/>
        </w:numPr>
        <w:ind w:left="0" w:right="15"/>
      </w:pPr>
      <w:r>
        <w:t xml:space="preserve">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 </w:t>
      </w:r>
    </w:p>
    <w:p w:rsidR="00064356" w:rsidRDefault="00064356">
      <w:pPr>
        <w:numPr>
          <w:ilvl w:val="0"/>
          <w:numId w:val="44"/>
        </w:numPr>
        <w:ind w:left="0" w:right="15"/>
      </w:pPr>
      <w: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w:t>
      </w:r>
    </w:p>
    <w:p w:rsidR="00064356" w:rsidRDefault="00064356">
      <w:pPr>
        <w:sectPr w:rsidR="00064356">
          <w:headerReference w:type="even" r:id="rId25"/>
          <w:headerReference w:type="default" r:id="rId26"/>
          <w:footerReference w:type="even" r:id="rId27"/>
          <w:footerReference w:type="default" r:id="rId28"/>
          <w:headerReference w:type="first" r:id="rId29"/>
          <w:footerReference w:type="first" r:id="rId30"/>
          <w:pgSz w:w="11906" w:h="16838"/>
          <w:pgMar w:top="1036" w:right="843" w:bottom="1104" w:left="1702" w:header="749" w:footer="720" w:gutter="0"/>
          <w:cols w:space="720"/>
        </w:sectPr>
      </w:pPr>
    </w:p>
    <w:p w:rsidR="00064356" w:rsidRDefault="00064356">
      <w:pPr>
        <w:ind w:left="0" w:right="15" w:firstLine="0"/>
      </w:pPr>
      <w:r>
        <w:t xml:space="preserve">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064356" w:rsidRDefault="00064356">
      <w:pPr>
        <w:numPr>
          <w:ilvl w:val="0"/>
          <w:numId w:val="44"/>
        </w:numPr>
        <w:ind w:left="0" w:right="15"/>
      </w:pPr>
      <w:r>
        <w:t xml:space="preserve">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064356" w:rsidRDefault="00064356">
      <w:pPr>
        <w:numPr>
          <w:ilvl w:val="0"/>
          <w:numId w:val="44"/>
        </w:numPr>
        <w:ind w:left="0" w:right="15"/>
      </w:pPr>
      <w:r>
        <w:t xml:space="preserve">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064356" w:rsidRDefault="00064356">
      <w:pPr>
        <w:numPr>
          <w:ilvl w:val="0"/>
          <w:numId w:val="44"/>
        </w:numPr>
        <w:ind w:left="0" w:right="15"/>
      </w:pPr>
      <w:r>
        <w:t xml:space="preserve">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rsidR="00064356" w:rsidRDefault="00064356">
      <w:pPr>
        <w:numPr>
          <w:ilvl w:val="0"/>
          <w:numId w:val="44"/>
        </w:numPr>
        <w:ind w:left="0" w:right="15"/>
      </w:pPr>
      <w:r>
        <w:t xml:space="preserve">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064356" w:rsidRDefault="00064356">
      <w:pPr>
        <w:spacing w:after="68" w:line="259" w:lineRule="auto"/>
        <w:ind w:left="718" w:hanging="10"/>
        <w:jc w:val="left"/>
      </w:pPr>
      <w:r>
        <w:rPr>
          <w:b/>
          <w:i/>
        </w:rPr>
        <w:t xml:space="preserve">Изобразительная деятельность. </w:t>
      </w:r>
    </w:p>
    <w:p w:rsidR="00064356" w:rsidRDefault="00064356">
      <w:pPr>
        <w:numPr>
          <w:ilvl w:val="0"/>
          <w:numId w:val="45"/>
        </w:numPr>
        <w:ind w:left="0" w:right="15"/>
      </w:pPr>
      <w:r>
        <w:t xml:space="preserve">Рисование: 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064356" w:rsidRDefault="00064356">
      <w:pPr>
        <w:numPr>
          <w:ilvl w:val="0"/>
          <w:numId w:val="45"/>
        </w:numPr>
        <w:ind w:left="0" w:right="15"/>
      </w:pPr>
      <w:r>
        <w:t xml:space="preserve">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064356" w:rsidRDefault="00064356">
      <w:pPr>
        <w:numPr>
          <w:ilvl w:val="0"/>
          <w:numId w:val="45"/>
        </w:numPr>
        <w:ind w:left="0" w:right="15"/>
      </w:pPr>
      <w:r>
        <w:t xml:space="preserve">Лепка: 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064356" w:rsidRDefault="00064356">
      <w:pPr>
        <w:numPr>
          <w:ilvl w:val="0"/>
          <w:numId w:val="45"/>
        </w:numPr>
        <w:spacing w:after="0"/>
        <w:ind w:left="0" w:right="15"/>
      </w:pPr>
      <w:r>
        <w:t xml:space="preserve">Аппликация: </w:t>
      </w:r>
    </w:p>
    <w:p w:rsidR="00064356" w:rsidRDefault="00064356">
      <w:pPr>
        <w:ind w:left="0" w:right="15"/>
      </w:pPr>
      <w: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w:t>
      </w:r>
    </w:p>
    <w:p w:rsidR="00064356" w:rsidRDefault="00064356">
      <w:pPr>
        <w:ind w:left="0" w:right="15" w:firstLine="0"/>
      </w:pPr>
      <w:r>
        <w:t xml:space="preserve">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064356" w:rsidRDefault="00064356">
      <w:pPr>
        <w:spacing w:after="68" w:line="259" w:lineRule="auto"/>
        <w:ind w:left="718" w:hanging="10"/>
        <w:jc w:val="left"/>
      </w:pPr>
      <w:r>
        <w:rPr>
          <w:b/>
          <w:i/>
        </w:rPr>
        <w:t xml:space="preserve">Конструктивная деятельность. </w:t>
      </w:r>
    </w:p>
    <w:p w:rsidR="00064356" w:rsidRDefault="00064356">
      <w:pPr>
        <w:numPr>
          <w:ilvl w:val="0"/>
          <w:numId w:val="46"/>
        </w:numPr>
        <w:ind w:left="0" w:right="15"/>
      </w:pPr>
      <w:r>
        <w:t xml:space="preserve">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 </w:t>
      </w:r>
    </w:p>
    <w:p w:rsidR="00064356" w:rsidRDefault="00064356">
      <w:pPr>
        <w:numPr>
          <w:ilvl w:val="0"/>
          <w:numId w:val="46"/>
        </w:numPr>
        <w:ind w:left="0" w:right="15"/>
      </w:pPr>
      <w:r>
        <w:t xml:space="preserve">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064356" w:rsidRDefault="00064356">
      <w:pPr>
        <w:numPr>
          <w:ilvl w:val="0"/>
          <w:numId w:val="46"/>
        </w:numPr>
        <w:ind w:left="0" w:right="15"/>
      </w:pPr>
      <w: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064356" w:rsidRDefault="00064356">
      <w:pPr>
        <w:numPr>
          <w:ilvl w:val="0"/>
          <w:numId w:val="46"/>
        </w:numPr>
        <w:ind w:left="0" w:right="15"/>
      </w:pPr>
      <w:r>
        <w:t xml:space="preserve">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064356" w:rsidRDefault="00064356">
      <w:pPr>
        <w:numPr>
          <w:ilvl w:val="0"/>
          <w:numId w:val="46"/>
        </w:numPr>
        <w:spacing w:after="9"/>
        <w:ind w:left="0" w:right="15"/>
      </w:pPr>
      <w: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r>
        <w:rPr>
          <w:b/>
          <w:i/>
        </w:rPr>
        <w:t xml:space="preserve">Музыкальная деятельность. </w:t>
      </w:r>
    </w:p>
    <w:p w:rsidR="00064356" w:rsidRDefault="00064356">
      <w:pPr>
        <w:numPr>
          <w:ilvl w:val="0"/>
          <w:numId w:val="47"/>
        </w:numPr>
        <w:ind w:left="0" w:right="15"/>
      </w:pPr>
      <w: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064356" w:rsidRDefault="00064356">
      <w:pPr>
        <w:numPr>
          <w:ilvl w:val="0"/>
          <w:numId w:val="47"/>
        </w:numPr>
        <w:ind w:left="0" w:right="15"/>
      </w:pPr>
      <w: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064356" w:rsidRDefault="00064356">
      <w:pPr>
        <w:numPr>
          <w:ilvl w:val="0"/>
          <w:numId w:val="47"/>
        </w:numPr>
        <w:ind w:left="0" w:right="15"/>
      </w:pPr>
      <w:r>
        <w:t xml:space="preserve">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 </w:t>
      </w:r>
    </w:p>
    <w:p w:rsidR="00064356" w:rsidRDefault="00064356">
      <w:pPr>
        <w:numPr>
          <w:ilvl w:val="0"/>
          <w:numId w:val="47"/>
        </w:numPr>
        <w:ind w:left="0" w:right="15"/>
      </w:pPr>
      <w:r>
        <w:t xml:space="preserve">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064356" w:rsidRDefault="00064356">
      <w:pPr>
        <w:numPr>
          <w:ilvl w:val="0"/>
          <w:numId w:val="47"/>
        </w:numPr>
        <w:spacing w:after="74"/>
        <w:ind w:left="0" w:right="15"/>
      </w:pPr>
      <w: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064356" w:rsidRDefault="00064356">
      <w:pPr>
        <w:numPr>
          <w:ilvl w:val="0"/>
          <w:numId w:val="47"/>
        </w:numPr>
        <w:ind w:left="0" w:right="15"/>
      </w:pPr>
      <w:r>
        <w:t xml:space="preserve">Игра на детских музыкальных инструментах: педагог формирует у детей умение подыгрывать простейшие мелодии </w:t>
      </w:r>
    </w:p>
    <w:p w:rsidR="00064356" w:rsidRDefault="00064356">
      <w:pPr>
        <w:spacing w:after="15"/>
        <w:ind w:left="0" w:right="15" w:firstLine="0"/>
      </w:pPr>
      <w:r>
        <w:t xml:space="preserve">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 </w:t>
      </w:r>
      <w:r>
        <w:rPr>
          <w:b/>
          <w:i/>
        </w:rPr>
        <w:t xml:space="preserve">Театрализованная деятельность. </w:t>
      </w:r>
    </w:p>
    <w:p w:rsidR="00064356" w:rsidRDefault="00064356">
      <w:pPr>
        <w:ind w:left="0" w:right="15"/>
      </w:pPr>
      <w: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064356" w:rsidRDefault="00064356">
      <w:pPr>
        <w:spacing w:after="68" w:line="259" w:lineRule="auto"/>
        <w:ind w:left="10" w:hanging="10"/>
        <w:jc w:val="left"/>
      </w:pPr>
      <w:r>
        <w:rPr>
          <w:b/>
          <w:i/>
        </w:rPr>
        <w:t xml:space="preserve">Культурно-досуговая деятельность. </w:t>
      </w:r>
    </w:p>
    <w:p w:rsidR="00064356" w:rsidRDefault="00064356">
      <w:pPr>
        <w:ind w:left="0" w:right="15" w:firstLine="0"/>
      </w:pPr>
      <w:r>
        <w:t xml:space="preserve">       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w:t>
      </w:r>
      <w:r>
        <w:tab/>
        <w:t xml:space="preserve">самостоятельной </w:t>
      </w:r>
      <w:r>
        <w:tab/>
        <w:t xml:space="preserve">организации </w:t>
      </w:r>
      <w:r>
        <w:tab/>
        <w:t xml:space="preserve">выбранного </w:t>
      </w:r>
      <w:r>
        <w:tab/>
        <w:t xml:space="preserve">вида </w:t>
      </w:r>
      <w:r>
        <w:tab/>
        <w:t xml:space="preserve">деятельности </w:t>
      </w:r>
    </w:p>
    <w:p w:rsidR="00064356" w:rsidRDefault="00064356">
      <w:pPr>
        <w:ind w:left="0" w:right="15" w:firstLine="0"/>
      </w:pPr>
      <w:r>
        <w:t xml:space="preserve">(художественной,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064356" w:rsidRDefault="00064356">
      <w:pPr>
        <w:spacing w:after="57" w:line="270" w:lineRule="auto"/>
        <w:ind w:left="10" w:hanging="10"/>
      </w:pPr>
      <w:r>
        <w:t xml:space="preserve">       </w:t>
      </w:r>
      <w:r>
        <w:rPr>
          <w:b/>
        </w:rPr>
        <w:t xml:space="preserve"> От 5 лет до 6 лет. </w:t>
      </w:r>
    </w:p>
    <w:p w:rsidR="00064356" w:rsidRDefault="00064356">
      <w:pPr>
        <w:ind w:left="0" w:right="15"/>
      </w:pPr>
      <w:r>
        <w:t xml:space="preserve">В области художественно-эстетического развития основными </w:t>
      </w:r>
      <w:r>
        <w:rPr>
          <w:b/>
        </w:rPr>
        <w:t>задачами</w:t>
      </w:r>
      <w:r>
        <w:t xml:space="preserve"> образовательной деятельности являются: </w:t>
      </w:r>
    </w:p>
    <w:p w:rsidR="00064356" w:rsidRDefault="00064356">
      <w:pPr>
        <w:ind w:left="708" w:right="15" w:firstLine="0"/>
      </w:pPr>
      <w:r>
        <w:t>1)</w:t>
      </w:r>
      <w:r>
        <w:rPr>
          <w:rFonts w:ascii="Arial" w:hAnsi="Arial" w:cs="Arial"/>
        </w:rPr>
        <w:t xml:space="preserve"> </w:t>
      </w:r>
      <w:r>
        <w:t xml:space="preserve">приобщение к искусству: </w:t>
      </w:r>
    </w:p>
    <w:p w:rsidR="00064356" w:rsidRDefault="00064356">
      <w:pPr>
        <w:numPr>
          <w:ilvl w:val="0"/>
          <w:numId w:val="48"/>
        </w:numPr>
        <w:ind w:left="0" w:right="15"/>
      </w:pPr>
      <w: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064356" w:rsidRDefault="00064356">
      <w:pPr>
        <w:numPr>
          <w:ilvl w:val="0"/>
          <w:numId w:val="48"/>
        </w:numPr>
        <w:ind w:left="0" w:right="15"/>
      </w:pPr>
      <w: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064356" w:rsidRDefault="00064356">
      <w:pPr>
        <w:numPr>
          <w:ilvl w:val="0"/>
          <w:numId w:val="48"/>
        </w:numPr>
        <w:ind w:left="0" w:right="15"/>
      </w:pPr>
      <w:r>
        <w:t xml:space="preserve">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 </w:t>
      </w:r>
    </w:p>
    <w:p w:rsidR="00064356" w:rsidRDefault="00064356">
      <w:pPr>
        <w:numPr>
          <w:ilvl w:val="0"/>
          <w:numId w:val="48"/>
        </w:numPr>
        <w:ind w:left="0" w:right="15"/>
      </w:pPr>
      <w: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064356" w:rsidRDefault="00064356">
      <w:pPr>
        <w:numPr>
          <w:ilvl w:val="0"/>
          <w:numId w:val="48"/>
        </w:numPr>
        <w:ind w:left="0" w:right="15"/>
      </w:pPr>
      <w:r>
        <w:t xml:space="preserve">продолжать развивать у детей стремление к познанию культурных традиций своего народа через творческую деятельность; </w:t>
      </w:r>
    </w:p>
    <w:p w:rsidR="00064356" w:rsidRDefault="00064356">
      <w:pPr>
        <w:numPr>
          <w:ilvl w:val="0"/>
          <w:numId w:val="48"/>
        </w:numPr>
        <w:ind w:left="0" w:right="15"/>
      </w:pPr>
      <w: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rsidR="00064356" w:rsidRDefault="00064356">
      <w:pPr>
        <w:numPr>
          <w:ilvl w:val="0"/>
          <w:numId w:val="48"/>
        </w:numPr>
        <w:ind w:left="0" w:right="15"/>
      </w:pPr>
      <w:r>
        <w:t xml:space="preserve">продолжать знакомить детей с жанрами изобразительного и музыкального искусства; продолжать знакомить детей с архитектурой; </w:t>
      </w:r>
    </w:p>
    <w:p w:rsidR="00064356" w:rsidRDefault="00064356">
      <w:pPr>
        <w:sectPr w:rsidR="00064356">
          <w:headerReference w:type="even" r:id="rId31"/>
          <w:headerReference w:type="default" r:id="rId32"/>
          <w:footerReference w:type="even" r:id="rId33"/>
          <w:footerReference w:type="default" r:id="rId34"/>
          <w:headerReference w:type="first" r:id="rId35"/>
          <w:footerReference w:type="first" r:id="rId36"/>
          <w:pgSz w:w="11906" w:h="16838"/>
          <w:pgMar w:top="1035" w:right="842" w:bottom="1104" w:left="1702" w:header="720" w:footer="720" w:gutter="0"/>
          <w:cols w:space="720"/>
        </w:sectPr>
      </w:pPr>
    </w:p>
    <w:p w:rsidR="00064356" w:rsidRDefault="00064356">
      <w:pPr>
        <w:ind w:left="0" w:right="15" w:firstLine="994"/>
      </w:pPr>
      <w: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064356" w:rsidRDefault="00064356">
      <w:pPr>
        <w:numPr>
          <w:ilvl w:val="0"/>
          <w:numId w:val="48"/>
        </w:numPr>
        <w:ind w:left="0" w:right="15"/>
      </w:pPr>
      <w: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064356" w:rsidRDefault="00064356">
      <w:pPr>
        <w:numPr>
          <w:ilvl w:val="0"/>
          <w:numId w:val="48"/>
        </w:numPr>
        <w:ind w:left="0" w:right="15"/>
      </w:pPr>
      <w:r>
        <w:t xml:space="preserve">уметь называть вид художественной деятельности, профессию и людей, которые работают в том или ином виде искусства; </w:t>
      </w:r>
    </w:p>
    <w:p w:rsidR="00064356" w:rsidRDefault="00064356">
      <w:pPr>
        <w:numPr>
          <w:ilvl w:val="0"/>
          <w:numId w:val="48"/>
        </w:numPr>
        <w:ind w:left="0" w:right="15"/>
      </w:pPr>
      <w: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064356" w:rsidRDefault="00064356">
      <w:pPr>
        <w:numPr>
          <w:ilvl w:val="0"/>
          <w:numId w:val="48"/>
        </w:numPr>
        <w:ind w:left="0" w:right="15"/>
      </w:pPr>
      <w:r>
        <w:t>организовать посещение выставки, театра, музея, цирка; 2)</w:t>
      </w:r>
      <w:r>
        <w:rPr>
          <w:rFonts w:ascii="Arial" w:hAnsi="Arial" w:cs="Arial"/>
        </w:rPr>
        <w:t xml:space="preserve"> </w:t>
      </w:r>
      <w:r>
        <w:t xml:space="preserve">изобразительная деятельность: </w:t>
      </w:r>
    </w:p>
    <w:p w:rsidR="00064356" w:rsidRDefault="00064356">
      <w:pPr>
        <w:numPr>
          <w:ilvl w:val="0"/>
          <w:numId w:val="48"/>
        </w:numPr>
        <w:spacing w:after="64" w:line="270" w:lineRule="auto"/>
        <w:ind w:left="0" w:right="15"/>
      </w:pPr>
      <w:r>
        <w:t xml:space="preserve">продолжать </w:t>
      </w:r>
      <w:r>
        <w:tab/>
        <w:t xml:space="preserve">развивать </w:t>
      </w:r>
      <w:r>
        <w:tab/>
        <w:t xml:space="preserve">интерес </w:t>
      </w:r>
      <w:r>
        <w:tab/>
        <w:t xml:space="preserve">детей </w:t>
      </w:r>
      <w:r>
        <w:tab/>
        <w:t xml:space="preserve">к </w:t>
      </w:r>
      <w:r>
        <w:tab/>
        <w:t xml:space="preserve">изобразительной </w:t>
      </w:r>
    </w:p>
    <w:p w:rsidR="00064356" w:rsidRDefault="00064356">
      <w:pPr>
        <w:ind w:left="0" w:right="15" w:firstLine="0"/>
      </w:pPr>
      <w:r>
        <w:t xml:space="preserve">деятельности; </w:t>
      </w:r>
    </w:p>
    <w:p w:rsidR="00064356" w:rsidRDefault="00064356">
      <w:pPr>
        <w:numPr>
          <w:ilvl w:val="0"/>
          <w:numId w:val="48"/>
        </w:numPr>
        <w:ind w:left="0" w:right="15"/>
      </w:pPr>
      <w:r>
        <w:t xml:space="preserve">развивать художественно-творческих способностей в продуктивных видах детской деятельности; </w:t>
      </w:r>
    </w:p>
    <w:p w:rsidR="00064356" w:rsidRDefault="00064356">
      <w:pPr>
        <w:numPr>
          <w:ilvl w:val="0"/>
          <w:numId w:val="48"/>
        </w:numPr>
        <w:spacing w:after="64" w:line="270" w:lineRule="auto"/>
        <w:ind w:left="0" w:right="15"/>
      </w:pPr>
      <w:r>
        <w:t xml:space="preserve">обогащать у детей сенсорный опыт, развивая органы восприятия: </w:t>
      </w:r>
    </w:p>
    <w:p w:rsidR="00064356" w:rsidRDefault="00064356">
      <w:pPr>
        <w:ind w:left="0" w:right="15" w:firstLine="0"/>
      </w:pPr>
      <w:r>
        <w:t xml:space="preserve">зрение, слух, обоняние, осязание, вкус; </w:t>
      </w:r>
    </w:p>
    <w:p w:rsidR="00064356" w:rsidRDefault="00064356">
      <w:pPr>
        <w:numPr>
          <w:ilvl w:val="0"/>
          <w:numId w:val="48"/>
        </w:numPr>
        <w:ind w:left="0" w:right="15"/>
      </w:pPr>
      <w:r>
        <w:t xml:space="preserve">закреплять у детей знания об основных формах предметов и объектов природы; </w:t>
      </w:r>
    </w:p>
    <w:p w:rsidR="00064356" w:rsidRDefault="00064356">
      <w:pPr>
        <w:numPr>
          <w:ilvl w:val="0"/>
          <w:numId w:val="48"/>
        </w:numPr>
        <w:ind w:left="0" w:right="15"/>
      </w:pPr>
      <w:r>
        <w:t xml:space="preserve">развивать у детей эстетическое восприятие, желание созерцать красоту окружающего мира; </w:t>
      </w:r>
    </w:p>
    <w:p w:rsidR="00064356" w:rsidRDefault="00064356">
      <w:pPr>
        <w:numPr>
          <w:ilvl w:val="0"/>
          <w:numId w:val="48"/>
        </w:numPr>
        <w:ind w:left="0" w:right="15"/>
      </w:pPr>
      <w: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064356" w:rsidRDefault="00064356">
      <w:pPr>
        <w:numPr>
          <w:ilvl w:val="0"/>
          <w:numId w:val="48"/>
        </w:numPr>
        <w:ind w:left="0" w:right="15"/>
      </w:pPr>
      <w:r>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064356" w:rsidRDefault="00064356">
      <w:pPr>
        <w:numPr>
          <w:ilvl w:val="0"/>
          <w:numId w:val="48"/>
        </w:numPr>
        <w:ind w:left="0" w:right="15"/>
      </w:pPr>
      <w:r>
        <w:t xml:space="preserve">совершенствовать у детей изобразительные навыки и умения, формировать художественно-творческие способности; </w:t>
      </w:r>
    </w:p>
    <w:p w:rsidR="00064356" w:rsidRDefault="00064356">
      <w:pPr>
        <w:numPr>
          <w:ilvl w:val="0"/>
          <w:numId w:val="48"/>
        </w:numPr>
        <w:ind w:left="0" w:right="15"/>
      </w:pPr>
      <w:r>
        <w:t xml:space="preserve">развивать у детей чувство формы, цвета, пропорций; </w:t>
      </w:r>
    </w:p>
    <w:p w:rsidR="00064356" w:rsidRDefault="00064356">
      <w:pPr>
        <w:numPr>
          <w:ilvl w:val="0"/>
          <w:numId w:val="48"/>
        </w:numPr>
        <w:ind w:left="0" w:right="15"/>
      </w:pPr>
      <w: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064356" w:rsidRDefault="00064356">
      <w:pPr>
        <w:numPr>
          <w:ilvl w:val="0"/>
          <w:numId w:val="48"/>
        </w:numPr>
        <w:ind w:left="0" w:right="15"/>
      </w:pPr>
      <w:r>
        <w:t xml:space="preserve">обогащать содержание изобразительной деятельности в соответствии с задачами познавательного и социального развития детей; </w:t>
      </w:r>
    </w:p>
    <w:p w:rsidR="00064356" w:rsidRDefault="00064356">
      <w:pPr>
        <w:spacing w:after="6" w:line="270" w:lineRule="auto"/>
        <w:ind w:left="10" w:right="17" w:hanging="10"/>
        <w:jc w:val="right"/>
      </w:pPr>
      <w:r>
        <w:t xml:space="preserve">инициировать выбор сюжетов о семье, жизни в ДОО, а также о </w:t>
      </w:r>
    </w:p>
    <w:p w:rsidR="00064356" w:rsidRDefault="00064356">
      <w:pPr>
        <w:ind w:left="0" w:right="15" w:firstLine="0"/>
      </w:pPr>
      <w:r>
        <w:t xml:space="preserve">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064356" w:rsidRDefault="00064356">
      <w:pPr>
        <w:numPr>
          <w:ilvl w:val="0"/>
          <w:numId w:val="48"/>
        </w:numPr>
        <w:ind w:left="0" w:right="15"/>
      </w:pPr>
      <w: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064356" w:rsidRDefault="00064356">
      <w:pPr>
        <w:numPr>
          <w:ilvl w:val="0"/>
          <w:numId w:val="48"/>
        </w:numPr>
        <w:ind w:left="0" w:right="15"/>
      </w:pPr>
      <w:r>
        <w:t xml:space="preserve">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w:t>
      </w:r>
    </w:p>
    <w:p w:rsidR="00064356" w:rsidRDefault="00064356">
      <w:pPr>
        <w:numPr>
          <w:ilvl w:val="0"/>
          <w:numId w:val="48"/>
        </w:numPr>
        <w:ind w:left="0" w:right="15"/>
      </w:pPr>
      <w: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064356" w:rsidRDefault="00064356">
      <w:pPr>
        <w:ind w:left="708" w:right="15" w:firstLine="0"/>
      </w:pPr>
      <w:r>
        <w:t>3)</w:t>
      </w:r>
      <w:r>
        <w:rPr>
          <w:rFonts w:ascii="Arial" w:hAnsi="Arial" w:cs="Arial"/>
        </w:rPr>
        <w:t xml:space="preserve"> </w:t>
      </w:r>
      <w:r>
        <w:t xml:space="preserve">конструктивная деятельность: </w:t>
      </w:r>
    </w:p>
    <w:p w:rsidR="00064356" w:rsidRDefault="00064356">
      <w:pPr>
        <w:numPr>
          <w:ilvl w:val="0"/>
          <w:numId w:val="49"/>
        </w:numPr>
        <w:ind w:left="0" w:right="15"/>
      </w:pPr>
      <w: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064356" w:rsidRDefault="00064356">
      <w:pPr>
        <w:numPr>
          <w:ilvl w:val="0"/>
          <w:numId w:val="49"/>
        </w:numPr>
        <w:ind w:left="0" w:right="15"/>
      </w:pPr>
      <w:r>
        <w:t xml:space="preserve">поощрять у детей самостоятельность, творчество, инициативу, дружелюбие; </w:t>
      </w:r>
    </w:p>
    <w:p w:rsidR="00064356" w:rsidRDefault="00064356">
      <w:pPr>
        <w:ind w:left="708" w:right="15" w:firstLine="0"/>
      </w:pPr>
      <w:r>
        <w:t>4)</w:t>
      </w:r>
      <w:r>
        <w:rPr>
          <w:rFonts w:ascii="Arial" w:hAnsi="Arial" w:cs="Arial"/>
        </w:rPr>
        <w:t xml:space="preserve"> </w:t>
      </w:r>
      <w:r>
        <w:t xml:space="preserve">музыкальная деятельность: </w:t>
      </w:r>
    </w:p>
    <w:p w:rsidR="00064356" w:rsidRDefault="00064356">
      <w:pPr>
        <w:numPr>
          <w:ilvl w:val="0"/>
          <w:numId w:val="50"/>
        </w:numPr>
        <w:ind w:left="0" w:right="15"/>
      </w:pPr>
      <w: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064356" w:rsidRDefault="00064356">
      <w:pPr>
        <w:numPr>
          <w:ilvl w:val="0"/>
          <w:numId w:val="50"/>
        </w:numPr>
        <w:ind w:left="0" w:right="15"/>
      </w:pPr>
      <w:r>
        <w:t xml:space="preserve">развивать у детей музыкальную память, умение различать на слух звуки по высоте, музыкальные инструменты; </w:t>
      </w:r>
    </w:p>
    <w:p w:rsidR="00064356" w:rsidRDefault="00064356">
      <w:pPr>
        <w:numPr>
          <w:ilvl w:val="0"/>
          <w:numId w:val="50"/>
        </w:numPr>
        <w:ind w:left="0" w:right="15"/>
      </w:pPr>
      <w: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064356" w:rsidRDefault="00064356">
      <w:pPr>
        <w:numPr>
          <w:ilvl w:val="0"/>
          <w:numId w:val="50"/>
        </w:numPr>
        <w:ind w:left="0" w:right="15"/>
      </w:pPr>
      <w:r>
        <w:t xml:space="preserve">продолжать развивать у детей интерес и любовь к музыке, музыкальную отзывчивость на нее; </w:t>
      </w:r>
    </w:p>
    <w:p w:rsidR="00064356" w:rsidRDefault="00064356">
      <w:pPr>
        <w:numPr>
          <w:ilvl w:val="0"/>
          <w:numId w:val="50"/>
        </w:numPr>
        <w:spacing w:after="64" w:line="270" w:lineRule="auto"/>
        <w:ind w:left="0" w:right="15"/>
      </w:pPr>
      <w:r>
        <w:t xml:space="preserve">продолжать развивать у детей музыкальные способности детей: </w:t>
      </w:r>
    </w:p>
    <w:p w:rsidR="00064356" w:rsidRDefault="00064356">
      <w:pPr>
        <w:ind w:left="0" w:right="15" w:firstLine="0"/>
      </w:pPr>
      <w:r>
        <w:t xml:space="preserve">звуковысотный, ритмический, тембровый, динамический слух; </w:t>
      </w:r>
    </w:p>
    <w:p w:rsidR="00064356" w:rsidRDefault="00064356">
      <w:pPr>
        <w:numPr>
          <w:ilvl w:val="0"/>
          <w:numId w:val="50"/>
        </w:numPr>
        <w:ind w:left="0" w:right="15"/>
      </w:pPr>
      <w:r>
        <w:t xml:space="preserve">развивать у детей умение творческой интерпретации музыки разными средствами художественной выразительности; </w:t>
      </w:r>
    </w:p>
    <w:p w:rsidR="00064356" w:rsidRDefault="00064356">
      <w:pPr>
        <w:numPr>
          <w:ilvl w:val="0"/>
          <w:numId w:val="50"/>
        </w:numPr>
        <w:ind w:left="0" w:right="15"/>
      </w:pPr>
      <w:r>
        <w:t xml:space="preserve">способствовать дальнейшему развитию у детей навыков пения, движений под музыку, игры и импровизации мелодий на детских </w:t>
      </w:r>
    </w:p>
    <w:p w:rsidR="00064356" w:rsidRDefault="00064356">
      <w:pPr>
        <w:ind w:left="0" w:right="15" w:firstLine="0"/>
      </w:pPr>
      <w:r>
        <w:t xml:space="preserve">музыкальных инструментах; творческой активности детей; </w:t>
      </w:r>
    </w:p>
    <w:p w:rsidR="00064356" w:rsidRDefault="00064356">
      <w:pPr>
        <w:tabs>
          <w:tab w:val="center" w:pos="1577"/>
          <w:tab w:val="center" w:pos="2539"/>
          <w:tab w:val="center" w:pos="3248"/>
          <w:tab w:val="center" w:pos="4324"/>
          <w:tab w:val="center" w:pos="6005"/>
          <w:tab w:val="center" w:pos="7319"/>
          <w:tab w:val="right" w:pos="9360"/>
        </w:tabs>
        <w:spacing w:after="64" w:line="270" w:lineRule="auto"/>
        <w:ind w:left="0" w:firstLine="0"/>
        <w:jc w:val="left"/>
      </w:pPr>
      <w:r>
        <w:rPr>
          <w:rFonts w:ascii="Calibri" w:hAnsi="Calibri" w:cs="Calibri"/>
          <w:sz w:val="22"/>
        </w:rPr>
        <w:tab/>
      </w:r>
      <w:r>
        <w:t xml:space="preserve">развивать </w:t>
      </w:r>
      <w:r>
        <w:tab/>
        <w:t xml:space="preserve">у </w:t>
      </w:r>
      <w:r>
        <w:tab/>
        <w:t xml:space="preserve">детей </w:t>
      </w:r>
      <w:r>
        <w:tab/>
        <w:t xml:space="preserve">умение </w:t>
      </w:r>
      <w:r>
        <w:tab/>
        <w:t xml:space="preserve">сотрудничества </w:t>
      </w:r>
      <w:r>
        <w:tab/>
        <w:t xml:space="preserve">в </w:t>
      </w:r>
      <w:r>
        <w:tab/>
        <w:t xml:space="preserve">коллективной </w:t>
      </w:r>
    </w:p>
    <w:p w:rsidR="00064356" w:rsidRDefault="00064356">
      <w:pPr>
        <w:ind w:left="0" w:right="15" w:firstLine="0"/>
      </w:pPr>
      <w:r>
        <w:t xml:space="preserve">музыкальной деятельности; </w:t>
      </w:r>
    </w:p>
    <w:p w:rsidR="00064356" w:rsidRDefault="00064356">
      <w:pPr>
        <w:ind w:left="708" w:right="15" w:firstLine="0"/>
      </w:pPr>
      <w:r>
        <w:t>5)</w:t>
      </w:r>
      <w:r>
        <w:rPr>
          <w:rFonts w:ascii="Arial" w:hAnsi="Arial" w:cs="Arial"/>
        </w:rPr>
        <w:t xml:space="preserve"> </w:t>
      </w:r>
      <w:r>
        <w:t xml:space="preserve">театрализованная деятельность: </w:t>
      </w:r>
    </w:p>
    <w:p w:rsidR="00064356" w:rsidRDefault="00064356">
      <w:pPr>
        <w:numPr>
          <w:ilvl w:val="0"/>
          <w:numId w:val="51"/>
        </w:numPr>
        <w:ind w:left="0" w:right="15"/>
      </w:pPr>
      <w:r>
        <w:t xml:space="preserve">знакомить детей с различными видами театрального искусства (кукольный театр, балет, опера и прочее); </w:t>
      </w:r>
    </w:p>
    <w:p w:rsidR="00064356" w:rsidRDefault="00064356">
      <w:pPr>
        <w:numPr>
          <w:ilvl w:val="0"/>
          <w:numId w:val="51"/>
        </w:numPr>
        <w:ind w:left="0" w:right="15"/>
      </w:pPr>
      <w:r>
        <w:t xml:space="preserve">знакомить детей с театральной терминологией (акт, актер, антракт, кулисы и так далее); </w:t>
      </w:r>
    </w:p>
    <w:p w:rsidR="00064356" w:rsidRDefault="00064356">
      <w:pPr>
        <w:numPr>
          <w:ilvl w:val="0"/>
          <w:numId w:val="51"/>
        </w:numPr>
        <w:ind w:left="0" w:right="15"/>
      </w:pPr>
      <w:r>
        <w:t xml:space="preserve">развивать интерес к сценическому искусству; </w:t>
      </w:r>
    </w:p>
    <w:p w:rsidR="00064356" w:rsidRDefault="00064356">
      <w:pPr>
        <w:numPr>
          <w:ilvl w:val="0"/>
          <w:numId w:val="51"/>
        </w:numPr>
        <w:ind w:left="0" w:right="15"/>
      </w:pPr>
      <w:r>
        <w:t xml:space="preserve">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 </w:t>
      </w:r>
    </w:p>
    <w:p w:rsidR="00064356" w:rsidRDefault="00064356">
      <w:pPr>
        <w:numPr>
          <w:ilvl w:val="0"/>
          <w:numId w:val="51"/>
        </w:numPr>
        <w:ind w:left="0" w:right="15"/>
      </w:pPr>
      <w:r>
        <w:t xml:space="preserve">воспитывать доброжелательность и контактность в отношениях со сверстниками; </w:t>
      </w:r>
    </w:p>
    <w:p w:rsidR="00064356" w:rsidRDefault="00064356">
      <w:pPr>
        <w:numPr>
          <w:ilvl w:val="0"/>
          <w:numId w:val="51"/>
        </w:numPr>
        <w:ind w:left="0" w:right="15"/>
      </w:pPr>
      <w:r>
        <w:t xml:space="preserve">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 </w:t>
      </w:r>
    </w:p>
    <w:p w:rsidR="00064356" w:rsidRDefault="00064356">
      <w:pPr>
        <w:numPr>
          <w:ilvl w:val="0"/>
          <w:numId w:val="51"/>
        </w:numPr>
        <w:ind w:left="0" w:right="15"/>
      </w:pPr>
      <w:r>
        <w:t xml:space="preserve">создавать условия для показа результатов творческой деятельности, поддерживать инициативу изготовления декораций, элементов костюмов и атрибутов; </w:t>
      </w:r>
    </w:p>
    <w:p w:rsidR="00064356" w:rsidRDefault="00064356">
      <w:pPr>
        <w:ind w:left="708" w:right="15" w:firstLine="0"/>
      </w:pPr>
      <w:r>
        <w:t>6)</w:t>
      </w:r>
      <w:r>
        <w:rPr>
          <w:rFonts w:ascii="Arial" w:hAnsi="Arial" w:cs="Arial"/>
        </w:rPr>
        <w:t xml:space="preserve"> </w:t>
      </w:r>
      <w:r>
        <w:t xml:space="preserve">культурно-досуговая деятельность: </w:t>
      </w:r>
    </w:p>
    <w:p w:rsidR="00064356" w:rsidRDefault="00064356">
      <w:pPr>
        <w:numPr>
          <w:ilvl w:val="0"/>
          <w:numId w:val="52"/>
        </w:numPr>
        <w:ind w:left="0" w:right="15"/>
      </w:pPr>
      <w: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rsidR="00064356" w:rsidRDefault="00064356">
      <w:pPr>
        <w:numPr>
          <w:ilvl w:val="0"/>
          <w:numId w:val="52"/>
        </w:numPr>
        <w:ind w:left="0" w:right="15"/>
      </w:pPr>
      <w:r>
        <w:t xml:space="preserve">создавать условия для проявления культурных потребностей и интересов, а также их использования в организации своего досуга; </w:t>
      </w:r>
    </w:p>
    <w:p w:rsidR="00064356" w:rsidRDefault="00064356">
      <w:pPr>
        <w:numPr>
          <w:ilvl w:val="0"/>
          <w:numId w:val="52"/>
        </w:numPr>
        <w:ind w:left="0" w:right="15"/>
      </w:pPr>
      <w:r>
        <w:t xml:space="preserve">формировать понятия праздничный и будний день, понимать их различия; </w:t>
      </w:r>
    </w:p>
    <w:p w:rsidR="00064356" w:rsidRDefault="00064356">
      <w:pPr>
        <w:numPr>
          <w:ilvl w:val="0"/>
          <w:numId w:val="52"/>
        </w:numPr>
        <w:ind w:left="0" w:right="15"/>
      </w:pPr>
      <w:r>
        <w:t xml:space="preserve">знакомить с историей возникновения праздников, воспитывать бережное отношение к народным праздничным традициям и обычаям; </w:t>
      </w:r>
    </w:p>
    <w:p w:rsidR="00064356" w:rsidRDefault="00064356">
      <w:pPr>
        <w:numPr>
          <w:ilvl w:val="0"/>
          <w:numId w:val="52"/>
        </w:numPr>
        <w:ind w:left="0" w:right="15"/>
      </w:pPr>
      <w: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064356" w:rsidRDefault="00064356">
      <w:pPr>
        <w:numPr>
          <w:ilvl w:val="0"/>
          <w:numId w:val="52"/>
        </w:numPr>
        <w:ind w:left="0" w:right="15"/>
      </w:pPr>
      <w: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064356" w:rsidRDefault="00064356">
      <w:pPr>
        <w:numPr>
          <w:ilvl w:val="0"/>
          <w:numId w:val="52"/>
        </w:numPr>
        <w:ind w:left="0" w:right="15"/>
      </w:pPr>
      <w:r>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064356" w:rsidRDefault="00064356">
      <w:pPr>
        <w:numPr>
          <w:ilvl w:val="0"/>
          <w:numId w:val="52"/>
        </w:numPr>
        <w:ind w:left="0" w:right="15"/>
      </w:pPr>
      <w:r>
        <w:t xml:space="preserve">поддерживать интерес к участию в творческих объединениях дополнительного образования в ДОО и вне её. </w:t>
      </w:r>
    </w:p>
    <w:p w:rsidR="00064356" w:rsidRDefault="00064356">
      <w:pPr>
        <w:sectPr w:rsidR="00064356">
          <w:headerReference w:type="even" r:id="rId37"/>
          <w:headerReference w:type="default" r:id="rId38"/>
          <w:footerReference w:type="even" r:id="rId39"/>
          <w:footerReference w:type="default" r:id="rId40"/>
          <w:headerReference w:type="first" r:id="rId41"/>
          <w:footerReference w:type="first" r:id="rId42"/>
          <w:pgSz w:w="11906" w:h="16838"/>
          <w:pgMar w:top="1037" w:right="844" w:bottom="1104" w:left="1702" w:header="749" w:footer="720" w:gutter="0"/>
          <w:cols w:space="720"/>
        </w:sectPr>
      </w:pPr>
    </w:p>
    <w:p w:rsidR="00064356" w:rsidRDefault="00064356">
      <w:pPr>
        <w:ind w:left="862" w:right="1626" w:firstLine="0"/>
      </w:pPr>
      <w:r>
        <w:rPr>
          <w:b/>
        </w:rPr>
        <w:t>Содержание</w:t>
      </w:r>
      <w:r>
        <w:t xml:space="preserve"> образовательной деятельности. </w:t>
      </w:r>
      <w:r>
        <w:rPr>
          <w:b/>
          <w:i/>
        </w:rPr>
        <w:t xml:space="preserve">Приобщение к искусству. </w:t>
      </w:r>
    </w:p>
    <w:p w:rsidR="00064356" w:rsidRDefault="00064356">
      <w:pPr>
        <w:numPr>
          <w:ilvl w:val="0"/>
          <w:numId w:val="53"/>
        </w:numPr>
        <w:ind w:right="15"/>
      </w:pPr>
      <w: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064356" w:rsidRDefault="00064356">
      <w:pPr>
        <w:numPr>
          <w:ilvl w:val="0"/>
          <w:numId w:val="53"/>
        </w:numPr>
        <w:ind w:right="15"/>
      </w:pPr>
      <w:r>
        <w:t xml:space="preserve">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064356" w:rsidRDefault="00064356">
      <w:pPr>
        <w:numPr>
          <w:ilvl w:val="0"/>
          <w:numId w:val="53"/>
        </w:numPr>
        <w:ind w:right="15"/>
      </w:pPr>
      <w:r>
        <w:t xml:space="preserve">Педагог формирует духовно-нравственные качества в процессе ознакомления с различными видами искусства духовно-нравственного содержания; </w:t>
      </w:r>
    </w:p>
    <w:p w:rsidR="00064356" w:rsidRDefault="00064356">
      <w:pPr>
        <w:numPr>
          <w:ilvl w:val="0"/>
          <w:numId w:val="53"/>
        </w:numPr>
        <w:ind w:right="15"/>
      </w:pPr>
      <w: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064356" w:rsidRDefault="00064356">
      <w:pPr>
        <w:numPr>
          <w:ilvl w:val="0"/>
          <w:numId w:val="53"/>
        </w:numPr>
        <w:ind w:right="15"/>
      </w:pPr>
      <w: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064356" w:rsidRDefault="00064356">
      <w:pPr>
        <w:numPr>
          <w:ilvl w:val="0"/>
          <w:numId w:val="53"/>
        </w:numPr>
        <w:ind w:right="15"/>
      </w:pPr>
      <w: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064356" w:rsidRDefault="00064356">
      <w:pPr>
        <w:numPr>
          <w:ilvl w:val="0"/>
          <w:numId w:val="53"/>
        </w:numPr>
        <w:ind w:right="15"/>
      </w:pPr>
      <w:r>
        <w:t xml:space="preserve">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064356" w:rsidRDefault="00064356">
      <w:pPr>
        <w:numPr>
          <w:ilvl w:val="0"/>
          <w:numId w:val="53"/>
        </w:numPr>
        <w:ind w:right="15"/>
      </w:pPr>
      <w:r>
        <w:t xml:space="preserve">Педагог поощряет активное участие детей в художественной деятельности как по собственному желанию, так и под руководством взрослых. </w:t>
      </w:r>
    </w:p>
    <w:p w:rsidR="00064356" w:rsidRDefault="00064356">
      <w:pPr>
        <w:numPr>
          <w:ilvl w:val="0"/>
          <w:numId w:val="53"/>
        </w:numPr>
        <w:ind w:right="15"/>
      </w:pPr>
      <w:r>
        <w:t xml:space="preserve">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064356" w:rsidRDefault="00064356">
      <w:pPr>
        <w:spacing w:after="68" w:line="259" w:lineRule="auto"/>
        <w:ind w:left="872" w:hanging="10"/>
        <w:jc w:val="left"/>
      </w:pPr>
      <w:r>
        <w:rPr>
          <w:b/>
          <w:i/>
        </w:rPr>
        <w:t xml:space="preserve">Изобразительная деятельность. </w:t>
      </w:r>
    </w:p>
    <w:p w:rsidR="00064356" w:rsidRDefault="00064356">
      <w:pPr>
        <w:spacing w:after="7"/>
        <w:ind w:left="158" w:right="15"/>
      </w:pPr>
      <w:r>
        <w:t>1)</w:t>
      </w:r>
      <w:r>
        <w:rPr>
          <w:rFonts w:ascii="Arial" w:hAnsi="Arial" w:cs="Arial"/>
        </w:rPr>
        <w:t xml:space="preserve"> </w:t>
      </w:r>
      <w: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064356" w:rsidRDefault="00064356">
      <w:pPr>
        <w:ind w:left="158" w:right="15"/>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064356" w:rsidRDefault="00064356">
      <w:pPr>
        <w:spacing w:after="9"/>
        <w:ind w:left="158" w:right="15"/>
      </w:pPr>
      <w: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064356" w:rsidRDefault="00064356">
      <w:pPr>
        <w:spacing w:after="0"/>
        <w:ind w:left="158" w:right="15"/>
      </w:pPr>
      <w: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064356" w:rsidRDefault="00064356">
      <w:pPr>
        <w:ind w:left="158" w:right="15"/>
      </w:pPr>
      <w: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064356" w:rsidRDefault="00064356">
      <w:pPr>
        <w:numPr>
          <w:ilvl w:val="0"/>
          <w:numId w:val="54"/>
        </w:numPr>
        <w:spacing w:after="0"/>
        <w:ind w:right="15"/>
      </w:pPr>
      <w:r>
        <w:t xml:space="preserve">Лепка: </w:t>
      </w:r>
    </w:p>
    <w:p w:rsidR="00064356" w:rsidRDefault="00064356">
      <w:pPr>
        <w:spacing w:after="8" w:line="270" w:lineRule="auto"/>
        <w:ind w:left="10" w:right="17" w:hanging="10"/>
        <w:jc w:val="right"/>
      </w:pPr>
      <w:r>
        <w:t xml:space="preserve">педагог продолжает знакомить детей с особенностями лепки из глины, </w:t>
      </w:r>
    </w:p>
    <w:p w:rsidR="00064356" w:rsidRDefault="00064356">
      <w:pPr>
        <w:spacing w:after="0"/>
        <w:ind w:left="158" w:right="15" w:firstLine="0"/>
      </w:pPr>
      <w:r>
        <w:t xml:space="preserve">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 </w:t>
      </w:r>
    </w:p>
    <w:p w:rsidR="00064356" w:rsidRDefault="00064356">
      <w:pPr>
        <w:ind w:left="158" w:right="15"/>
      </w:pPr>
      <w: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064356" w:rsidRDefault="00064356">
      <w:pPr>
        <w:numPr>
          <w:ilvl w:val="0"/>
          <w:numId w:val="54"/>
        </w:numPr>
        <w:ind w:right="15"/>
      </w:pPr>
      <w:r>
        <w:t xml:space="preserve">Аппликация: 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064356" w:rsidRDefault="00064356">
      <w:pPr>
        <w:numPr>
          <w:ilvl w:val="0"/>
          <w:numId w:val="54"/>
        </w:numPr>
        <w:ind w:right="15"/>
      </w:pPr>
      <w:r>
        <w:t xml:space="preserve">Прикладное творчество: 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064356" w:rsidRDefault="00064356">
      <w:pPr>
        <w:spacing w:after="9"/>
        <w:ind w:left="158" w:right="15" w:firstLine="0"/>
      </w:pPr>
      <w:r>
        <w:t xml:space="preserve">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r>
        <w:rPr>
          <w:b/>
          <w:i/>
        </w:rPr>
        <w:t xml:space="preserve">Конструктивная деятельность. </w:t>
      </w:r>
    </w:p>
    <w:p w:rsidR="00064356" w:rsidRDefault="00064356">
      <w:pPr>
        <w:ind w:left="158" w:right="15"/>
      </w:pPr>
      <w: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064356" w:rsidRDefault="00064356">
      <w:pPr>
        <w:spacing w:after="68" w:line="259" w:lineRule="auto"/>
        <w:ind w:left="872" w:hanging="10"/>
        <w:jc w:val="left"/>
      </w:pPr>
      <w:r>
        <w:rPr>
          <w:b/>
          <w:i/>
        </w:rPr>
        <w:t xml:space="preserve">Музыкальная деятельность. </w:t>
      </w:r>
    </w:p>
    <w:p w:rsidR="00064356" w:rsidRDefault="00064356">
      <w:pPr>
        <w:numPr>
          <w:ilvl w:val="0"/>
          <w:numId w:val="55"/>
        </w:numPr>
        <w:ind w:right="15"/>
      </w:pPr>
      <w: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064356" w:rsidRDefault="00064356">
      <w:pPr>
        <w:numPr>
          <w:ilvl w:val="0"/>
          <w:numId w:val="55"/>
        </w:numPr>
        <w:ind w:right="15"/>
      </w:pPr>
      <w: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p>
    <w:p w:rsidR="00064356" w:rsidRDefault="00064356">
      <w:pPr>
        <w:ind w:left="158" w:right="15" w:firstLine="0"/>
      </w:pPr>
      <w:r>
        <w:t xml:space="preserve">Развивает у детей песенный музыкальный вкус. </w:t>
      </w:r>
    </w:p>
    <w:p w:rsidR="00064356" w:rsidRDefault="00064356">
      <w:pPr>
        <w:numPr>
          <w:ilvl w:val="0"/>
          <w:numId w:val="55"/>
        </w:numPr>
        <w:ind w:right="15"/>
      </w:pPr>
      <w:r>
        <w:t xml:space="preserve">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064356" w:rsidRDefault="00064356">
      <w:pPr>
        <w:numPr>
          <w:ilvl w:val="0"/>
          <w:numId w:val="55"/>
        </w:numPr>
        <w:ind w:right="15"/>
      </w:pPr>
      <w:r>
        <w:t xml:space="preserve">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064356" w:rsidRDefault="00064356">
      <w:pPr>
        <w:numPr>
          <w:ilvl w:val="0"/>
          <w:numId w:val="55"/>
        </w:numPr>
        <w:ind w:right="15"/>
      </w:pPr>
      <w: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064356" w:rsidRDefault="00064356">
      <w:pPr>
        <w:numPr>
          <w:ilvl w:val="0"/>
          <w:numId w:val="55"/>
        </w:numPr>
        <w:spacing w:after="1"/>
        <w:ind w:right="15"/>
      </w:pPr>
      <w: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064356" w:rsidRDefault="00064356">
      <w:pPr>
        <w:ind w:left="158" w:right="15"/>
      </w:pPr>
      <w: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w:t>
      </w:r>
      <w:r>
        <w:rPr>
          <w:b/>
          <w:i/>
        </w:rPr>
        <w:t xml:space="preserve">Театрализованная деятельность. </w:t>
      </w:r>
    </w:p>
    <w:p w:rsidR="00064356" w:rsidRDefault="00064356">
      <w:pPr>
        <w:spacing w:after="0"/>
        <w:ind w:left="158" w:right="15"/>
      </w:pPr>
      <w: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r>
        <w:rPr>
          <w:b/>
          <w:i/>
        </w:rPr>
        <w:t xml:space="preserve">Культурно-досуговая деятельность. </w:t>
      </w:r>
    </w:p>
    <w:p w:rsidR="00064356" w:rsidRDefault="00064356">
      <w:pPr>
        <w:ind w:left="158" w:right="15"/>
      </w:pPr>
      <w: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064356" w:rsidRDefault="00064356">
      <w:pPr>
        <w:spacing w:after="57" w:line="270" w:lineRule="auto"/>
        <w:ind w:left="872" w:hanging="10"/>
      </w:pPr>
      <w:r>
        <w:rPr>
          <w:b/>
        </w:rPr>
        <w:t xml:space="preserve">От 6 лет до 7 лет. </w:t>
      </w:r>
    </w:p>
    <w:p w:rsidR="00064356" w:rsidRDefault="00064356">
      <w:pPr>
        <w:ind w:left="158" w:right="15"/>
      </w:pPr>
      <w:r>
        <w:t xml:space="preserve">В области художественно-эстетического развития основными </w:t>
      </w:r>
      <w:r>
        <w:rPr>
          <w:b/>
        </w:rPr>
        <w:t>задачами</w:t>
      </w:r>
      <w:r>
        <w:t xml:space="preserve"> образовательной деятельности являются: </w:t>
      </w:r>
    </w:p>
    <w:p w:rsidR="00064356" w:rsidRDefault="00064356">
      <w:pPr>
        <w:ind w:left="862" w:right="15" w:firstLine="0"/>
      </w:pPr>
      <w:r>
        <w:t>1)</w:t>
      </w:r>
      <w:r>
        <w:rPr>
          <w:rFonts w:ascii="Arial" w:hAnsi="Arial" w:cs="Arial"/>
        </w:rPr>
        <w:t xml:space="preserve"> </w:t>
      </w:r>
      <w:r>
        <w:t xml:space="preserve">приобщение к искусству: </w:t>
      </w:r>
    </w:p>
    <w:p w:rsidR="00064356" w:rsidRDefault="00064356">
      <w:pPr>
        <w:numPr>
          <w:ilvl w:val="0"/>
          <w:numId w:val="56"/>
        </w:numPr>
        <w:ind w:right="15"/>
      </w:pPr>
      <w: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064356" w:rsidRDefault="00064356">
      <w:pPr>
        <w:numPr>
          <w:ilvl w:val="0"/>
          <w:numId w:val="56"/>
        </w:numPr>
        <w:ind w:right="15"/>
      </w:pPr>
      <w:r>
        <w:t xml:space="preserve">воспитывать уважительное отношение и чувство гордости за свою страну, в процессе ознакомления с разными видами искусства; </w:t>
      </w:r>
    </w:p>
    <w:p w:rsidR="00064356" w:rsidRDefault="00064356">
      <w:pPr>
        <w:numPr>
          <w:ilvl w:val="0"/>
          <w:numId w:val="56"/>
        </w:numPr>
        <w:ind w:right="15"/>
      </w:pPr>
      <w:r>
        <w:t xml:space="preserve">закреплять знания детей о видах искусства (изобразительное, декоративноприкладное искусство, музыка, архитектура, театр, танец, кино, цирк); </w:t>
      </w:r>
    </w:p>
    <w:p w:rsidR="00064356" w:rsidRDefault="00064356">
      <w:pPr>
        <w:numPr>
          <w:ilvl w:val="0"/>
          <w:numId w:val="56"/>
        </w:numPr>
        <w:ind w:right="15"/>
      </w:pPr>
      <w: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064356" w:rsidRDefault="00064356">
      <w:pPr>
        <w:numPr>
          <w:ilvl w:val="0"/>
          <w:numId w:val="56"/>
        </w:numPr>
        <w:ind w:right="15"/>
      </w:pPr>
      <w: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064356" w:rsidRDefault="00064356">
      <w:pPr>
        <w:numPr>
          <w:ilvl w:val="0"/>
          <w:numId w:val="56"/>
        </w:numPr>
        <w:ind w:right="15"/>
      </w:pPr>
      <w:r>
        <w:t xml:space="preserve">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 </w:t>
      </w:r>
    </w:p>
    <w:p w:rsidR="00064356" w:rsidRDefault="00064356">
      <w:pPr>
        <w:numPr>
          <w:ilvl w:val="0"/>
          <w:numId w:val="56"/>
        </w:numPr>
        <w:ind w:right="15"/>
      </w:pPr>
      <w:r>
        <w:t xml:space="preserve">закреплять у детей знания об искусстве как виде творческой деятельности людей; </w:t>
      </w:r>
    </w:p>
    <w:p w:rsidR="00064356" w:rsidRDefault="00064356">
      <w:pPr>
        <w:numPr>
          <w:ilvl w:val="0"/>
          <w:numId w:val="56"/>
        </w:numPr>
        <w:spacing w:after="64" w:line="270" w:lineRule="auto"/>
        <w:ind w:right="15"/>
      </w:pPr>
      <w:r>
        <w:t xml:space="preserve">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 </w:t>
      </w:r>
    </w:p>
    <w:p w:rsidR="00064356" w:rsidRDefault="00064356">
      <w:pPr>
        <w:numPr>
          <w:ilvl w:val="0"/>
          <w:numId w:val="56"/>
        </w:numPr>
        <w:ind w:right="15"/>
      </w:pPr>
      <w:r>
        <w:t>организовать посещение выставки, театра, музея, цирка (совместно с родителями (законными представителями)); 2)</w:t>
      </w:r>
      <w:r>
        <w:rPr>
          <w:rFonts w:ascii="Arial" w:hAnsi="Arial" w:cs="Arial"/>
        </w:rPr>
        <w:t xml:space="preserve"> </w:t>
      </w:r>
      <w:r>
        <w:t xml:space="preserve">изобразительная деятельность: </w:t>
      </w:r>
    </w:p>
    <w:p w:rsidR="00064356" w:rsidRDefault="00064356">
      <w:pPr>
        <w:numPr>
          <w:ilvl w:val="0"/>
          <w:numId w:val="56"/>
        </w:numPr>
        <w:ind w:right="15"/>
      </w:pPr>
      <w:r>
        <w:t xml:space="preserve">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 </w:t>
      </w:r>
    </w:p>
    <w:p w:rsidR="00064356" w:rsidRDefault="00064356">
      <w:pPr>
        <w:numPr>
          <w:ilvl w:val="0"/>
          <w:numId w:val="56"/>
        </w:numPr>
        <w:spacing w:after="64" w:line="270" w:lineRule="auto"/>
        <w:ind w:right="15"/>
      </w:pPr>
      <w:r>
        <w:t xml:space="preserve">обогащать </w:t>
      </w:r>
      <w:r>
        <w:tab/>
        <w:t xml:space="preserve">у </w:t>
      </w:r>
      <w:r>
        <w:tab/>
        <w:t xml:space="preserve">детей </w:t>
      </w:r>
      <w:r>
        <w:tab/>
        <w:t xml:space="preserve">сенсорный </w:t>
      </w:r>
      <w:r>
        <w:tab/>
        <w:t xml:space="preserve">опыт, </w:t>
      </w:r>
      <w:r>
        <w:tab/>
        <w:t xml:space="preserve">включать </w:t>
      </w:r>
      <w:r>
        <w:tab/>
        <w:t xml:space="preserve">в </w:t>
      </w:r>
      <w:r>
        <w:tab/>
        <w:t xml:space="preserve">процесс </w:t>
      </w:r>
    </w:p>
    <w:p w:rsidR="00064356" w:rsidRDefault="00064356">
      <w:pPr>
        <w:ind w:left="158" w:right="15" w:firstLine="0"/>
      </w:pPr>
      <w:r>
        <w:t xml:space="preserve">ознакомления с предметами движения рук по предмету; </w:t>
      </w:r>
    </w:p>
    <w:p w:rsidR="00064356" w:rsidRDefault="00064356">
      <w:pPr>
        <w:numPr>
          <w:ilvl w:val="0"/>
          <w:numId w:val="56"/>
        </w:numPr>
        <w:ind w:right="15"/>
      </w:pPr>
      <w: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 </w:t>
      </w:r>
    </w:p>
    <w:p w:rsidR="00064356" w:rsidRDefault="00064356">
      <w:pPr>
        <w:numPr>
          <w:ilvl w:val="0"/>
          <w:numId w:val="56"/>
        </w:numPr>
        <w:ind w:right="15"/>
      </w:pPr>
      <w: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w:t>
      </w:r>
    </w:p>
    <w:p w:rsidR="00064356" w:rsidRDefault="00064356">
      <w:pPr>
        <w:ind w:left="158" w:right="15" w:firstLine="0"/>
      </w:pPr>
      <w:r>
        <w:t xml:space="preserve">произведений; </w:t>
      </w:r>
    </w:p>
    <w:p w:rsidR="00064356" w:rsidRDefault="00064356">
      <w:pPr>
        <w:numPr>
          <w:ilvl w:val="0"/>
          <w:numId w:val="56"/>
        </w:numPr>
        <w:ind w:right="15"/>
      </w:pPr>
      <w: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064356" w:rsidRDefault="00064356">
      <w:pPr>
        <w:numPr>
          <w:ilvl w:val="0"/>
          <w:numId w:val="56"/>
        </w:numPr>
        <w:ind w:right="15"/>
      </w:pPr>
      <w: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064356" w:rsidRDefault="00064356">
      <w:pPr>
        <w:numPr>
          <w:ilvl w:val="0"/>
          <w:numId w:val="56"/>
        </w:numPr>
        <w:ind w:right="15"/>
      </w:pPr>
      <w:r>
        <w:t xml:space="preserve">создавать условия для свободного, самостоятельного, разнопланового экспериментирования с художественными материалами; </w:t>
      </w:r>
    </w:p>
    <w:p w:rsidR="00064356" w:rsidRDefault="00064356">
      <w:pPr>
        <w:numPr>
          <w:ilvl w:val="0"/>
          <w:numId w:val="56"/>
        </w:numPr>
        <w:ind w:right="15"/>
      </w:pPr>
      <w:r>
        <w:t xml:space="preserve">поощрять стремление детей сделать свое произведение красивым, содержательным, выразительным; </w:t>
      </w:r>
    </w:p>
    <w:p w:rsidR="00064356" w:rsidRDefault="00064356">
      <w:pPr>
        <w:numPr>
          <w:ilvl w:val="0"/>
          <w:numId w:val="56"/>
        </w:numPr>
        <w:ind w:right="15"/>
      </w:pPr>
      <w: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064356" w:rsidRDefault="00064356">
      <w:pPr>
        <w:numPr>
          <w:ilvl w:val="0"/>
          <w:numId w:val="56"/>
        </w:numPr>
        <w:spacing w:after="0"/>
        <w:ind w:right="15"/>
      </w:pPr>
      <w: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064356" w:rsidRDefault="00064356">
      <w:pPr>
        <w:numPr>
          <w:ilvl w:val="0"/>
          <w:numId w:val="56"/>
        </w:numPr>
        <w:ind w:right="15"/>
      </w:pPr>
      <w:r>
        <w:t xml:space="preserve">развивать художественно-творческие способности детей в изобразительной деятельности; </w:t>
      </w:r>
    </w:p>
    <w:p w:rsidR="00064356" w:rsidRDefault="00064356">
      <w:pPr>
        <w:numPr>
          <w:ilvl w:val="0"/>
          <w:numId w:val="56"/>
        </w:numPr>
        <w:ind w:right="15"/>
      </w:pPr>
      <w:r>
        <w:t xml:space="preserve">продолжать развивать у детей коллективное творчество; </w:t>
      </w:r>
    </w:p>
    <w:p w:rsidR="00064356" w:rsidRDefault="00064356">
      <w:pPr>
        <w:numPr>
          <w:ilvl w:val="0"/>
          <w:numId w:val="56"/>
        </w:numPr>
        <w:ind w:right="15"/>
      </w:pPr>
      <w: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064356" w:rsidRDefault="00064356">
      <w:pPr>
        <w:numPr>
          <w:ilvl w:val="0"/>
          <w:numId w:val="56"/>
        </w:numPr>
        <w:ind w:right="15"/>
      </w:pPr>
      <w: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064356" w:rsidRDefault="00064356">
      <w:pPr>
        <w:numPr>
          <w:ilvl w:val="0"/>
          <w:numId w:val="56"/>
        </w:numPr>
        <w:ind w:right="15"/>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3)</w:t>
      </w:r>
      <w:r>
        <w:rPr>
          <w:rFonts w:ascii="Arial" w:hAnsi="Arial" w:cs="Arial"/>
        </w:rPr>
        <w:t xml:space="preserve"> </w:t>
      </w:r>
      <w:r>
        <w:t xml:space="preserve">конструктивная деятельность: </w:t>
      </w:r>
    </w:p>
    <w:p w:rsidR="00064356" w:rsidRDefault="00064356">
      <w:pPr>
        <w:numPr>
          <w:ilvl w:val="0"/>
          <w:numId w:val="56"/>
        </w:numPr>
        <w:ind w:right="15"/>
      </w:pPr>
      <w:r>
        <w:t xml:space="preserve">формировать умение у детей видеть конструкцию объекта и анализировать её основные части, их функциональное назначение; </w:t>
      </w:r>
    </w:p>
    <w:p w:rsidR="00064356" w:rsidRDefault="00064356">
      <w:pPr>
        <w:numPr>
          <w:ilvl w:val="0"/>
          <w:numId w:val="56"/>
        </w:numPr>
        <w:ind w:right="15"/>
      </w:pPr>
      <w: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 </w:t>
      </w:r>
    </w:p>
    <w:p w:rsidR="00064356" w:rsidRDefault="00064356">
      <w:pPr>
        <w:numPr>
          <w:ilvl w:val="0"/>
          <w:numId w:val="56"/>
        </w:numPr>
        <w:spacing w:after="64" w:line="270" w:lineRule="auto"/>
        <w:ind w:right="15"/>
      </w:pPr>
      <w:r>
        <w:t xml:space="preserve">знакомить </w:t>
      </w:r>
      <w:r>
        <w:tab/>
        <w:t xml:space="preserve">детей </w:t>
      </w:r>
      <w:r>
        <w:tab/>
        <w:t xml:space="preserve">с </w:t>
      </w:r>
      <w:r>
        <w:tab/>
        <w:t xml:space="preserve">профессиями </w:t>
      </w:r>
      <w:r>
        <w:tab/>
        <w:t xml:space="preserve">дизайнера, </w:t>
      </w:r>
      <w:r>
        <w:tab/>
        <w:t xml:space="preserve">конструктора, </w:t>
      </w:r>
    </w:p>
    <w:p w:rsidR="00064356" w:rsidRDefault="00064356">
      <w:pPr>
        <w:ind w:left="158" w:right="15" w:firstLine="0"/>
      </w:pPr>
      <w:r>
        <w:t xml:space="preserve">архитектора, строителя и прочее; </w:t>
      </w:r>
    </w:p>
    <w:p w:rsidR="00064356" w:rsidRDefault="00064356">
      <w:pPr>
        <w:numPr>
          <w:ilvl w:val="0"/>
          <w:numId w:val="56"/>
        </w:numPr>
        <w:ind w:right="15"/>
      </w:pPr>
      <w:r>
        <w:t>развивать у детей художественно-творческие способности и самостоятельную творческую конструктивную деятельность детей; 4)</w:t>
      </w:r>
      <w:r>
        <w:rPr>
          <w:rFonts w:ascii="Arial" w:hAnsi="Arial" w:cs="Arial"/>
        </w:rPr>
        <w:t xml:space="preserve"> </w:t>
      </w:r>
      <w:r>
        <w:t xml:space="preserve">музыкальная деятельность: </w:t>
      </w:r>
    </w:p>
    <w:p w:rsidR="00064356" w:rsidRDefault="00064356">
      <w:pPr>
        <w:numPr>
          <w:ilvl w:val="0"/>
          <w:numId w:val="56"/>
        </w:numPr>
        <w:ind w:right="15"/>
      </w:pPr>
      <w:r>
        <w:t xml:space="preserve">воспитывать гражданско-патриотические чувства через изучение Государственного гимна Российской Федерации; </w:t>
      </w:r>
    </w:p>
    <w:p w:rsidR="00064356" w:rsidRDefault="00064356">
      <w:pPr>
        <w:numPr>
          <w:ilvl w:val="0"/>
          <w:numId w:val="56"/>
        </w:numPr>
        <w:ind w:right="15"/>
      </w:pPr>
      <w:r>
        <w:t xml:space="preserve">продолжать приобщать детей к музыкальной культуре, воспитывать музыкально-эстетический вкус; </w:t>
      </w:r>
    </w:p>
    <w:p w:rsidR="00064356" w:rsidRDefault="00064356">
      <w:pPr>
        <w:numPr>
          <w:ilvl w:val="0"/>
          <w:numId w:val="56"/>
        </w:numPr>
        <w:ind w:right="15"/>
      </w:pPr>
      <w: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064356" w:rsidRDefault="00064356">
      <w:pPr>
        <w:numPr>
          <w:ilvl w:val="0"/>
          <w:numId w:val="56"/>
        </w:numPr>
        <w:ind w:right="15"/>
      </w:pPr>
      <w:r>
        <w:t xml:space="preserve">развивать у детей музыкальные способности: поэтический и музыкальный слух, чувство ритма, музыкальную память; </w:t>
      </w:r>
    </w:p>
    <w:p w:rsidR="00064356" w:rsidRDefault="00064356">
      <w:pPr>
        <w:numPr>
          <w:ilvl w:val="0"/>
          <w:numId w:val="56"/>
        </w:numPr>
        <w:ind w:right="15"/>
      </w:pPr>
      <w: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064356" w:rsidRDefault="00064356">
      <w:pPr>
        <w:numPr>
          <w:ilvl w:val="0"/>
          <w:numId w:val="56"/>
        </w:numPr>
        <w:ind w:right="15"/>
      </w:pPr>
      <w: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064356" w:rsidRDefault="00064356">
      <w:pPr>
        <w:numPr>
          <w:ilvl w:val="0"/>
          <w:numId w:val="56"/>
        </w:numPr>
        <w:ind w:right="15"/>
      </w:pPr>
      <w:r>
        <w:t xml:space="preserve">совершенствовать у детей звуковысотный, ритмический, тембровый и динамический слух; способствовать дальнейшему формированию </w:t>
      </w:r>
    </w:p>
    <w:p w:rsidR="00064356" w:rsidRDefault="00064356">
      <w:pPr>
        <w:ind w:left="158" w:right="15" w:firstLine="0"/>
      </w:pPr>
      <w:r>
        <w:t xml:space="preserve">певческого голоса; </w:t>
      </w:r>
    </w:p>
    <w:p w:rsidR="00064356" w:rsidRDefault="00064356">
      <w:pPr>
        <w:numPr>
          <w:ilvl w:val="0"/>
          <w:numId w:val="56"/>
        </w:numPr>
        <w:ind w:right="15"/>
      </w:pPr>
      <w:r>
        <w:t xml:space="preserve">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w:t>
      </w:r>
    </w:p>
    <w:p w:rsidR="00064356" w:rsidRDefault="00064356">
      <w:pPr>
        <w:ind w:left="866" w:right="3192" w:hanging="708"/>
      </w:pPr>
      <w:r>
        <w:t>полученные знания и навыки в быту и на досуге; 5)</w:t>
      </w:r>
      <w:r>
        <w:rPr>
          <w:rFonts w:ascii="Arial" w:hAnsi="Arial" w:cs="Arial"/>
        </w:rPr>
        <w:t xml:space="preserve"> </w:t>
      </w:r>
      <w:r>
        <w:t xml:space="preserve">театрализованная деятельность: </w:t>
      </w:r>
    </w:p>
    <w:p w:rsidR="00064356" w:rsidRDefault="00064356">
      <w:pPr>
        <w:numPr>
          <w:ilvl w:val="0"/>
          <w:numId w:val="56"/>
        </w:numPr>
        <w:ind w:right="15"/>
      </w:pPr>
      <w:r>
        <w:t xml:space="preserve">продолжать приобщение детей к театральному искусству через знакомство с историей театра, его жанрами, устройством и профессиями; </w:t>
      </w:r>
    </w:p>
    <w:p w:rsidR="00064356" w:rsidRDefault="00064356">
      <w:pPr>
        <w:numPr>
          <w:ilvl w:val="0"/>
          <w:numId w:val="56"/>
        </w:numPr>
        <w:ind w:right="15"/>
      </w:pPr>
      <w:r>
        <w:t xml:space="preserve">продолжать знакомить детей с разными видами театрализованной деятельности; </w:t>
      </w:r>
    </w:p>
    <w:p w:rsidR="00064356" w:rsidRDefault="00064356">
      <w:pPr>
        <w:numPr>
          <w:ilvl w:val="0"/>
          <w:numId w:val="56"/>
        </w:numPr>
        <w:ind w:right="15"/>
      </w:pPr>
      <w: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064356" w:rsidRDefault="00064356">
      <w:pPr>
        <w:numPr>
          <w:ilvl w:val="0"/>
          <w:numId w:val="56"/>
        </w:numPr>
        <w:ind w:right="15"/>
      </w:pPr>
      <w: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064356" w:rsidRDefault="00064356">
      <w:pPr>
        <w:numPr>
          <w:ilvl w:val="0"/>
          <w:numId w:val="56"/>
        </w:numPr>
        <w:ind w:right="15"/>
      </w:pPr>
      <w:r>
        <w:t xml:space="preserve">продолжать развивать навыки кукловождения в различных театральных системах (перчаточными, тростевыми, марионеткам и так далее); </w:t>
      </w:r>
    </w:p>
    <w:p w:rsidR="00064356" w:rsidRDefault="00064356">
      <w:pPr>
        <w:numPr>
          <w:ilvl w:val="0"/>
          <w:numId w:val="56"/>
        </w:numPr>
        <w:ind w:right="15"/>
      </w:pPr>
      <w:r>
        <w:t xml:space="preserve">формировать умение согласовывать свои действия с партнерами, приучать правильно оценивать действия персонажей в спектакле; </w:t>
      </w:r>
    </w:p>
    <w:p w:rsidR="00064356" w:rsidRDefault="00064356">
      <w:pPr>
        <w:numPr>
          <w:ilvl w:val="0"/>
          <w:numId w:val="56"/>
        </w:numPr>
        <w:ind w:right="15"/>
      </w:pPr>
      <w:r>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064356" w:rsidRDefault="00064356">
      <w:pPr>
        <w:numPr>
          <w:ilvl w:val="0"/>
          <w:numId w:val="56"/>
        </w:numPr>
        <w:ind w:right="15"/>
      </w:pPr>
      <w:r>
        <w:t xml:space="preserve">поощрять способность творчески передавать образ в играх драматизациях, спектаклях; </w:t>
      </w:r>
    </w:p>
    <w:p w:rsidR="00064356" w:rsidRDefault="00064356">
      <w:pPr>
        <w:ind w:left="862" w:right="15" w:firstLine="0"/>
      </w:pPr>
      <w:r>
        <w:t>6)</w:t>
      </w:r>
      <w:r>
        <w:rPr>
          <w:rFonts w:ascii="Arial" w:hAnsi="Arial" w:cs="Arial"/>
        </w:rPr>
        <w:t xml:space="preserve"> </w:t>
      </w:r>
      <w:r>
        <w:t xml:space="preserve">культурно-досуговая деятельность: </w:t>
      </w:r>
    </w:p>
    <w:p w:rsidR="00064356" w:rsidRDefault="00064356">
      <w:pPr>
        <w:numPr>
          <w:ilvl w:val="0"/>
          <w:numId w:val="57"/>
        </w:numPr>
        <w:ind w:right="15"/>
      </w:pPr>
      <w:r>
        <w:t xml:space="preserve">продолжать формировать интерес к полезной деятельности в свободное время (отдых, творчество, самообразование); </w:t>
      </w:r>
    </w:p>
    <w:p w:rsidR="00064356" w:rsidRDefault="00064356">
      <w:pPr>
        <w:numPr>
          <w:ilvl w:val="0"/>
          <w:numId w:val="57"/>
        </w:numPr>
        <w:ind w:right="15"/>
      </w:pPr>
      <w: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p w:rsidR="00064356" w:rsidRDefault="00064356">
      <w:pPr>
        <w:numPr>
          <w:ilvl w:val="0"/>
          <w:numId w:val="57"/>
        </w:numPr>
        <w:ind w:right="15"/>
      </w:pPr>
      <w: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064356" w:rsidRDefault="00064356">
      <w:pPr>
        <w:numPr>
          <w:ilvl w:val="0"/>
          <w:numId w:val="57"/>
        </w:numPr>
        <w:ind w:right="15"/>
      </w:pPr>
      <w:r>
        <w:t xml:space="preserve">воспитывать уважительное отношение к своей стране в ходе предпраздничной подготовки; </w:t>
      </w:r>
    </w:p>
    <w:p w:rsidR="00064356" w:rsidRDefault="00064356">
      <w:pPr>
        <w:numPr>
          <w:ilvl w:val="0"/>
          <w:numId w:val="57"/>
        </w:numPr>
        <w:ind w:right="15"/>
      </w:pPr>
      <w:r>
        <w:t xml:space="preserve">формировать чувство удовлетворения от участия в коллективной досуговой деятельности; </w:t>
      </w:r>
    </w:p>
    <w:p w:rsidR="00064356" w:rsidRDefault="00064356">
      <w:pPr>
        <w:numPr>
          <w:ilvl w:val="0"/>
          <w:numId w:val="57"/>
        </w:numPr>
        <w:ind w:right="15"/>
      </w:pPr>
      <w: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064356" w:rsidRDefault="00064356">
      <w:pPr>
        <w:ind w:left="862" w:right="1626" w:firstLine="0"/>
      </w:pPr>
      <w:r>
        <w:rPr>
          <w:b/>
        </w:rPr>
        <w:t>Содержание</w:t>
      </w:r>
      <w:r>
        <w:t xml:space="preserve"> образовательной деятельности. </w:t>
      </w:r>
      <w:r>
        <w:rPr>
          <w:b/>
          <w:i/>
        </w:rPr>
        <w:t xml:space="preserve">Приобщение к искусству. </w:t>
      </w:r>
    </w:p>
    <w:p w:rsidR="00064356" w:rsidRDefault="00064356">
      <w:pPr>
        <w:numPr>
          <w:ilvl w:val="0"/>
          <w:numId w:val="58"/>
        </w:numPr>
        <w:ind w:right="15"/>
      </w:pPr>
      <w: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064356" w:rsidRDefault="00064356">
      <w:pPr>
        <w:numPr>
          <w:ilvl w:val="0"/>
          <w:numId w:val="58"/>
        </w:numPr>
        <w:ind w:right="15"/>
      </w:pPr>
      <w:r>
        <w:t xml:space="preserve">Педагог воспитывает гражданско-патриотические чувства средствами различных видов и жанров искусства. </w:t>
      </w:r>
    </w:p>
    <w:p w:rsidR="00064356" w:rsidRDefault="00064356">
      <w:pPr>
        <w:numPr>
          <w:ilvl w:val="0"/>
          <w:numId w:val="58"/>
        </w:numPr>
        <w:ind w:right="15"/>
      </w:pPr>
      <w:r>
        <w:t xml:space="preserve">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064356" w:rsidRDefault="00064356">
      <w:pPr>
        <w:numPr>
          <w:ilvl w:val="0"/>
          <w:numId w:val="58"/>
        </w:numPr>
        <w:ind w:right="15"/>
      </w:pPr>
      <w: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064356" w:rsidRDefault="00064356">
      <w:pPr>
        <w:numPr>
          <w:ilvl w:val="0"/>
          <w:numId w:val="58"/>
        </w:numPr>
        <w:ind w:right="15"/>
      </w:pPr>
      <w: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064356" w:rsidRDefault="00064356">
      <w:pPr>
        <w:numPr>
          <w:ilvl w:val="0"/>
          <w:numId w:val="58"/>
        </w:numPr>
        <w:ind w:right="15"/>
      </w:pPr>
      <w:r>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064356" w:rsidRDefault="00064356">
      <w:pPr>
        <w:numPr>
          <w:ilvl w:val="0"/>
          <w:numId w:val="58"/>
        </w:numPr>
        <w:ind w:right="15"/>
      </w:pPr>
      <w:r>
        <w:t xml:space="preserve">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064356" w:rsidRDefault="00064356">
      <w:pPr>
        <w:numPr>
          <w:ilvl w:val="0"/>
          <w:numId w:val="58"/>
        </w:numPr>
        <w:spacing w:after="9"/>
        <w:ind w:right="15"/>
      </w:pPr>
      <w: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064356" w:rsidRDefault="00064356">
      <w:pPr>
        <w:numPr>
          <w:ilvl w:val="0"/>
          <w:numId w:val="58"/>
        </w:numPr>
        <w:ind w:right="15"/>
      </w:pPr>
      <w:r>
        <w:t xml:space="preserve">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 </w:t>
      </w:r>
    </w:p>
    <w:p w:rsidR="00064356" w:rsidRDefault="00064356">
      <w:pPr>
        <w:numPr>
          <w:ilvl w:val="0"/>
          <w:numId w:val="58"/>
        </w:numPr>
        <w:ind w:right="15"/>
      </w:pPr>
      <w: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064356" w:rsidRDefault="00064356">
      <w:pPr>
        <w:numPr>
          <w:ilvl w:val="0"/>
          <w:numId w:val="58"/>
        </w:numPr>
        <w:ind w:right="15"/>
      </w:pPr>
      <w: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064356" w:rsidRDefault="00064356">
      <w:pPr>
        <w:numPr>
          <w:ilvl w:val="0"/>
          <w:numId w:val="58"/>
        </w:numPr>
        <w:ind w:right="15"/>
      </w:pPr>
      <w:r>
        <w:t xml:space="preserve">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r>
        <w:rPr>
          <w:b/>
          <w:i/>
        </w:rPr>
        <w:t xml:space="preserve">Изобразительная деятельность. </w:t>
      </w:r>
    </w:p>
    <w:p w:rsidR="00064356" w:rsidRDefault="00064356">
      <w:pPr>
        <w:numPr>
          <w:ilvl w:val="0"/>
          <w:numId w:val="59"/>
        </w:numPr>
        <w:spacing w:after="0"/>
        <w:ind w:right="15"/>
      </w:pPr>
      <w: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064356" w:rsidRDefault="00064356">
      <w:pPr>
        <w:spacing w:after="0"/>
        <w:ind w:left="158" w:right="15"/>
      </w:pPr>
      <w: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064356" w:rsidRDefault="00064356">
      <w:pPr>
        <w:ind w:left="158" w:right="15"/>
      </w:pPr>
      <w: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064356" w:rsidRDefault="00064356">
      <w:pPr>
        <w:numPr>
          <w:ilvl w:val="0"/>
          <w:numId w:val="59"/>
        </w:numPr>
        <w:spacing w:after="0"/>
        <w:ind w:right="15"/>
      </w:pPr>
      <w:r>
        <w:t xml:space="preserve">Лепка: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064356" w:rsidRDefault="00064356">
      <w:pPr>
        <w:spacing w:after="13"/>
        <w:ind w:left="158" w:right="15"/>
      </w:pPr>
      <w: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064356" w:rsidRDefault="00064356">
      <w:pPr>
        <w:numPr>
          <w:ilvl w:val="0"/>
          <w:numId w:val="59"/>
        </w:numPr>
        <w:ind w:right="15"/>
      </w:pPr>
      <w:r>
        <w:t xml:space="preserve">Аппликация: 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064356" w:rsidRDefault="00064356">
      <w:pPr>
        <w:numPr>
          <w:ilvl w:val="0"/>
          <w:numId w:val="59"/>
        </w:numPr>
        <w:spacing w:after="21"/>
        <w:ind w:right="15"/>
      </w:pPr>
      <w:r>
        <w:t xml:space="preserve">Прикладное творчество: 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064356" w:rsidRDefault="00064356">
      <w:pPr>
        <w:numPr>
          <w:ilvl w:val="0"/>
          <w:numId w:val="59"/>
        </w:numPr>
        <w:ind w:right="15"/>
      </w:pPr>
      <w:r>
        <w:t xml:space="preserve">Народное декоративно-прикладное искусство: 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r>
        <w:rPr>
          <w:b/>
          <w:i/>
        </w:rPr>
        <w:t xml:space="preserve">Конструктивная деятельность. </w:t>
      </w:r>
    </w:p>
    <w:p w:rsidR="00064356" w:rsidRDefault="00064356">
      <w:pPr>
        <w:numPr>
          <w:ilvl w:val="0"/>
          <w:numId w:val="60"/>
        </w:numPr>
        <w:ind w:right="15"/>
      </w:pPr>
      <w: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064356" w:rsidRDefault="00064356">
      <w:pPr>
        <w:numPr>
          <w:ilvl w:val="0"/>
          <w:numId w:val="60"/>
        </w:numPr>
        <w:ind w:right="15"/>
      </w:pPr>
      <w: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064356" w:rsidRDefault="00064356">
      <w:pPr>
        <w:numPr>
          <w:ilvl w:val="0"/>
          <w:numId w:val="60"/>
        </w:numPr>
        <w:ind w:right="15"/>
      </w:pPr>
      <w: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064356" w:rsidRDefault="00064356">
      <w:pPr>
        <w:spacing w:after="68" w:line="259" w:lineRule="auto"/>
        <w:ind w:left="872" w:hanging="10"/>
        <w:jc w:val="left"/>
      </w:pPr>
      <w:r>
        <w:rPr>
          <w:b/>
          <w:i/>
        </w:rPr>
        <w:t xml:space="preserve">Музыкальная деятельность. </w:t>
      </w:r>
    </w:p>
    <w:p w:rsidR="00064356" w:rsidRDefault="00064356">
      <w:pPr>
        <w:numPr>
          <w:ilvl w:val="0"/>
          <w:numId w:val="61"/>
        </w:numPr>
        <w:ind w:right="15"/>
      </w:pPr>
      <w: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064356" w:rsidRDefault="00064356">
      <w:pPr>
        <w:numPr>
          <w:ilvl w:val="0"/>
          <w:numId w:val="61"/>
        </w:numPr>
        <w:ind w:right="15"/>
      </w:pPr>
      <w:r>
        <w:t xml:space="preserve">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064356" w:rsidRDefault="00064356">
      <w:pPr>
        <w:numPr>
          <w:ilvl w:val="0"/>
          <w:numId w:val="61"/>
        </w:numPr>
        <w:ind w:right="15"/>
      </w:pPr>
      <w:r>
        <w:t xml:space="preserve">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064356" w:rsidRDefault="00064356">
      <w:pPr>
        <w:numPr>
          <w:ilvl w:val="0"/>
          <w:numId w:val="61"/>
        </w:numPr>
        <w:ind w:right="15"/>
      </w:pPr>
      <w:r>
        <w:t xml:space="preserve">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064356" w:rsidRDefault="00064356">
      <w:pPr>
        <w:numPr>
          <w:ilvl w:val="0"/>
          <w:numId w:val="61"/>
        </w:numPr>
        <w:ind w:right="15"/>
      </w:pPr>
      <w: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064356" w:rsidRDefault="00064356">
      <w:pPr>
        <w:numPr>
          <w:ilvl w:val="0"/>
          <w:numId w:val="61"/>
        </w:numPr>
        <w:ind w:right="15"/>
      </w:pPr>
      <w: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064356" w:rsidRDefault="00064356">
      <w:pPr>
        <w:numPr>
          <w:ilvl w:val="0"/>
          <w:numId w:val="61"/>
        </w:numPr>
        <w:ind w:right="15"/>
      </w:pPr>
      <w:r>
        <w:t xml:space="preserve">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 </w:t>
      </w:r>
      <w:r>
        <w:rPr>
          <w:b/>
          <w:i/>
        </w:rPr>
        <w:t xml:space="preserve">Театрализованная деятельность. </w:t>
      </w:r>
    </w:p>
    <w:p w:rsidR="00064356" w:rsidRDefault="00064356">
      <w:pPr>
        <w:spacing w:after="0"/>
        <w:ind w:left="158" w:right="15"/>
      </w:pPr>
      <w: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r>
        <w:rPr>
          <w:b/>
          <w:i/>
        </w:rPr>
        <w:t xml:space="preserve">Культурно-досуговая деятельность. </w:t>
      </w:r>
    </w:p>
    <w:p w:rsidR="00064356" w:rsidRDefault="00064356">
      <w:pPr>
        <w:ind w:left="158" w:right="15"/>
      </w:pPr>
      <w: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064356" w:rsidRDefault="00064356">
      <w:pPr>
        <w:spacing w:after="57" w:line="270" w:lineRule="auto"/>
        <w:ind w:left="168" w:hanging="10"/>
      </w:pPr>
      <w:r>
        <w:rPr>
          <w:b/>
        </w:rPr>
        <w:t xml:space="preserve">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t xml:space="preserve"> что предполагает: </w:t>
      </w:r>
    </w:p>
    <w:p w:rsidR="00064356" w:rsidRDefault="00064356">
      <w:pPr>
        <w:numPr>
          <w:ilvl w:val="0"/>
          <w:numId w:val="62"/>
        </w:numPr>
        <w:ind w:right="15"/>
      </w:pPr>
      <w: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064356" w:rsidRDefault="00064356">
      <w:pPr>
        <w:numPr>
          <w:ilvl w:val="0"/>
          <w:numId w:val="62"/>
        </w:numPr>
        <w:ind w:right="15"/>
      </w:pPr>
      <w:r>
        <w:t xml:space="preserve">приобщение к традициям и великому культурному наследию российского народа, шедеврам мировой художественной культуры; </w:t>
      </w:r>
    </w:p>
    <w:p w:rsidR="00064356" w:rsidRDefault="00064356">
      <w:pPr>
        <w:numPr>
          <w:ilvl w:val="0"/>
          <w:numId w:val="62"/>
        </w:numPr>
        <w:ind w:right="15"/>
      </w:pPr>
      <w:r>
        <w:t xml:space="preserve">становление эстетического, эмоционально-ценностного отношения к окружающему миру для гармонизации внешнего и внутреннего мира </w:t>
      </w:r>
    </w:p>
    <w:p w:rsidR="00064356" w:rsidRDefault="00064356">
      <w:pPr>
        <w:ind w:left="158" w:right="15" w:firstLine="0"/>
      </w:pPr>
      <w:r>
        <w:t xml:space="preserve">ребёнка; </w:t>
      </w:r>
    </w:p>
    <w:p w:rsidR="00064356" w:rsidRDefault="00064356">
      <w:pPr>
        <w:numPr>
          <w:ilvl w:val="0"/>
          <w:numId w:val="62"/>
        </w:numPr>
        <w:ind w:right="15"/>
      </w:pPr>
      <w:r>
        <w:t xml:space="preserve">создание условий для раскрытия детьми базовых ценностей и их проживания в разных видах художественно-творческой деятельности; </w:t>
      </w:r>
    </w:p>
    <w:p w:rsidR="00064356" w:rsidRDefault="00064356">
      <w:pPr>
        <w:numPr>
          <w:ilvl w:val="0"/>
          <w:numId w:val="62"/>
        </w:numPr>
        <w:ind w:right="15"/>
      </w:pPr>
      <w: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064356" w:rsidRDefault="00064356">
      <w:pPr>
        <w:numPr>
          <w:ilvl w:val="0"/>
          <w:numId w:val="62"/>
        </w:numPr>
        <w:ind w:right="15"/>
      </w:pPr>
      <w: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064356" w:rsidRDefault="00064356">
      <w:pPr>
        <w:spacing w:after="5" w:line="270" w:lineRule="auto"/>
        <w:ind w:left="168" w:hanging="10"/>
        <w:rPr>
          <w:b/>
        </w:rPr>
      </w:pPr>
      <w:r>
        <w:rPr>
          <w:b/>
        </w:rPr>
        <w:t xml:space="preserve">     </w:t>
      </w:r>
    </w:p>
    <w:p w:rsidR="00064356" w:rsidRDefault="00064356">
      <w:pPr>
        <w:spacing w:after="5" w:line="270" w:lineRule="auto"/>
        <w:ind w:left="168" w:hanging="10"/>
        <w:rPr>
          <w:b/>
        </w:rPr>
      </w:pPr>
    </w:p>
    <w:p w:rsidR="00064356" w:rsidRDefault="00064356">
      <w:pPr>
        <w:spacing w:after="5" w:line="270" w:lineRule="auto"/>
        <w:ind w:left="168" w:hanging="10"/>
        <w:rPr>
          <w:b/>
        </w:rPr>
      </w:pPr>
    </w:p>
    <w:p w:rsidR="00064356" w:rsidRDefault="00064356">
      <w:pPr>
        <w:spacing w:after="5" w:line="270" w:lineRule="auto"/>
        <w:ind w:left="168" w:hanging="10"/>
        <w:rPr>
          <w:b/>
        </w:rPr>
      </w:pPr>
    </w:p>
    <w:p w:rsidR="00064356" w:rsidRDefault="00064356">
      <w:pPr>
        <w:spacing w:after="5" w:line="270" w:lineRule="auto"/>
        <w:ind w:left="168" w:hanging="10"/>
      </w:pPr>
      <w:r>
        <w:rPr>
          <w:b/>
        </w:rPr>
        <w:t xml:space="preserve">2.1.5. Физическое развитие </w:t>
      </w:r>
    </w:p>
    <w:p w:rsidR="00064356" w:rsidRPr="00582285" w:rsidRDefault="00064356" w:rsidP="00582285">
      <w:pPr>
        <w:spacing w:after="79" w:line="259" w:lineRule="auto"/>
        <w:ind w:left="0" w:firstLine="0"/>
        <w:jc w:val="left"/>
      </w:pPr>
    </w:p>
    <w:p w:rsidR="00064356" w:rsidRDefault="00064356">
      <w:pPr>
        <w:spacing w:after="57" w:line="270" w:lineRule="auto"/>
        <w:ind w:left="929" w:hanging="10"/>
      </w:pPr>
      <w:r>
        <w:rPr>
          <w:b/>
        </w:rPr>
        <w:t xml:space="preserve">. От 3 лет до 4 лет. </w:t>
      </w:r>
    </w:p>
    <w:p w:rsidR="00064356" w:rsidRDefault="00064356">
      <w:pPr>
        <w:ind w:left="919" w:right="15" w:firstLine="0"/>
      </w:pPr>
      <w:r>
        <w:t xml:space="preserve">Основные </w:t>
      </w:r>
      <w:r>
        <w:rPr>
          <w:b/>
        </w:rPr>
        <w:t>задачи</w:t>
      </w:r>
      <w:r>
        <w:t xml:space="preserve"> образовательной деятельности в области физического развития: </w:t>
      </w:r>
    </w:p>
    <w:p w:rsidR="00064356" w:rsidRDefault="00064356">
      <w:pPr>
        <w:numPr>
          <w:ilvl w:val="0"/>
          <w:numId w:val="62"/>
        </w:numPr>
        <w:ind w:right="15"/>
      </w:pPr>
      <w: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rsidR="00064356" w:rsidRDefault="00064356">
      <w:pPr>
        <w:numPr>
          <w:ilvl w:val="0"/>
          <w:numId w:val="62"/>
        </w:numPr>
        <w:ind w:right="15"/>
      </w:pPr>
      <w:r>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064356" w:rsidRDefault="00064356">
      <w:pPr>
        <w:numPr>
          <w:ilvl w:val="0"/>
          <w:numId w:val="62"/>
        </w:numPr>
        <w:ind w:right="15"/>
      </w:pPr>
      <w: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064356" w:rsidRDefault="00064356">
      <w:pPr>
        <w:numPr>
          <w:ilvl w:val="0"/>
          <w:numId w:val="62"/>
        </w:numPr>
        <w:ind w:right="15"/>
      </w:pPr>
      <w: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064356" w:rsidRDefault="00064356">
      <w:pPr>
        <w:numPr>
          <w:ilvl w:val="0"/>
          <w:numId w:val="62"/>
        </w:numPr>
        <w:ind w:right="15"/>
      </w:pPr>
      <w:r>
        <w:t xml:space="preserve">закреплять культурно-гигиенические навыки и навыки самообслуживания, формируя полезные привычки, приобщая к здоровому образу жизни. </w:t>
      </w:r>
    </w:p>
    <w:p w:rsidR="00064356" w:rsidRDefault="00064356">
      <w:pPr>
        <w:spacing w:after="0"/>
        <w:ind w:left="919" w:right="15" w:firstLine="0"/>
      </w:pPr>
      <w:r>
        <w:rPr>
          <w:b/>
        </w:rPr>
        <w:t>Содержание</w:t>
      </w:r>
      <w:r>
        <w:t xml:space="preserve"> образовательной деятельности. </w:t>
      </w:r>
    </w:p>
    <w:p w:rsidR="00064356" w:rsidRDefault="00064356">
      <w:pPr>
        <w:spacing w:after="1"/>
        <w:ind w:left="158" w:right="15"/>
      </w:pPr>
      <w: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064356" w:rsidRDefault="00064356">
      <w:pPr>
        <w:ind w:left="158" w:right="15"/>
      </w:pPr>
      <w: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064356" w:rsidRDefault="00064356">
      <w:pPr>
        <w:ind w:left="158" w:right="15"/>
      </w:pPr>
      <w:r>
        <w:t>1)</w:t>
      </w:r>
      <w:r>
        <w:rPr>
          <w:rFonts w:ascii="Arial" w:hAnsi="Arial" w:cs="Arial"/>
        </w:rPr>
        <w:t xml:space="preserve"> </w:t>
      </w:r>
      <w:r>
        <w:rPr>
          <w:b/>
          <w:i/>
        </w:rPr>
        <w:t>Основная гимнастика</w:t>
      </w:r>
      <w:r>
        <w:t xml:space="preserve"> (основные движения, общеразвивающие и строевые упражнения). </w:t>
      </w:r>
    </w:p>
    <w:p w:rsidR="00064356" w:rsidRDefault="00064356">
      <w:pPr>
        <w:ind w:left="158" w:right="15"/>
      </w:pPr>
      <w:r>
        <w:t xml:space="preserve">Основные движения: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w:t>
      </w:r>
    </w:p>
    <w:p w:rsidR="00064356" w:rsidRDefault="00064356">
      <w:pPr>
        <w:ind w:left="158" w:right="15" w:firstLine="0"/>
      </w:pPr>
      <w:r>
        <w:t xml:space="preserve">пропуская реек) и спуск с нее; подлезание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w:t>
      </w:r>
    </w:p>
    <w:p w:rsidR="00064356" w:rsidRDefault="00064356">
      <w:pPr>
        <w:spacing w:after="14"/>
        <w:ind w:left="158" w:right="15" w:firstLine="0"/>
      </w:pPr>
      <w:r>
        <w:t xml:space="preserve">(присесть, встать, идти дальше); по наклонной доске; в чередовании с бегом;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064356" w:rsidRDefault="00064356">
      <w:pPr>
        <w:ind w:left="158" w:right="15"/>
      </w:pPr>
      <w:r>
        <w:t xml:space="preserve">Общеразвивающие упражнения: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064356" w:rsidRDefault="00064356">
      <w:pPr>
        <w:spacing w:after="0"/>
        <w:ind w:left="919" w:right="15" w:firstLine="0"/>
      </w:pPr>
      <w:r>
        <w:t xml:space="preserve">Строевые упражнения: </w:t>
      </w:r>
    </w:p>
    <w:p w:rsidR="00064356" w:rsidRDefault="00064356">
      <w:pPr>
        <w:spacing w:after="5"/>
        <w:ind w:left="158" w:right="15"/>
      </w:pPr>
      <w: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064356" w:rsidRDefault="00064356">
      <w:pPr>
        <w:ind w:left="158" w:right="15"/>
      </w:pPr>
      <w: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rsidR="00064356" w:rsidRDefault="00064356">
      <w:pPr>
        <w:numPr>
          <w:ilvl w:val="0"/>
          <w:numId w:val="63"/>
        </w:numPr>
        <w:spacing w:after="6"/>
        <w:ind w:right="15"/>
      </w:pPr>
      <w:r>
        <w:rPr>
          <w:b/>
          <w:i/>
        </w:rPr>
        <w:t>Подвижные игры</w:t>
      </w:r>
      <w: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p w:rsidR="00064356" w:rsidRDefault="00064356">
      <w:pPr>
        <w:numPr>
          <w:ilvl w:val="0"/>
          <w:numId w:val="63"/>
        </w:numPr>
        <w:spacing w:after="1"/>
        <w:ind w:right="15"/>
      </w:pPr>
      <w:r>
        <w:rPr>
          <w:b/>
          <w:i/>
        </w:rPr>
        <w:t>Спортивные упражнения</w:t>
      </w:r>
      <w: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064356" w:rsidRDefault="00064356">
      <w:pPr>
        <w:ind w:left="158" w:right="15"/>
      </w:pPr>
      <w:r>
        <w:t xml:space="preserve">Катание на санках: по прямой, перевозя игрушки или друг друга, и самостоятельно с невысокой горки. </w:t>
      </w:r>
    </w:p>
    <w:p w:rsidR="00064356" w:rsidRDefault="00064356">
      <w:pPr>
        <w:ind w:left="158" w:right="15"/>
      </w:pPr>
      <w:r>
        <w:t xml:space="preserve">Ходьба на лыжах: по прямой, ровной лыжне ступающим и скользящим шагом, с поворотами переступанием. </w:t>
      </w:r>
    </w:p>
    <w:p w:rsidR="00064356" w:rsidRDefault="00064356">
      <w:pPr>
        <w:ind w:left="158" w:right="15"/>
      </w:pPr>
      <w:r>
        <w:t xml:space="preserve">Катание на трехколесном велосипеде: по прямой, по кругу, с поворотами направо, налево. </w:t>
      </w:r>
    </w:p>
    <w:p w:rsidR="00064356" w:rsidRDefault="00064356">
      <w:pPr>
        <w:ind w:left="158" w:right="15"/>
      </w:pPr>
      <w:r>
        <w:t xml:space="preserve">Плавание: погружение в воду, ходьба и бег в воде прямо и по кругу, игры с плавающими игрушками в воде. </w:t>
      </w:r>
    </w:p>
    <w:p w:rsidR="00064356" w:rsidRDefault="00064356">
      <w:pPr>
        <w:numPr>
          <w:ilvl w:val="0"/>
          <w:numId w:val="63"/>
        </w:numPr>
        <w:ind w:right="15"/>
      </w:pPr>
      <w:r>
        <w:rPr>
          <w:b/>
          <w:i/>
        </w:rPr>
        <w:t>Формирование основ здорового образа жизни</w:t>
      </w:r>
      <w:r>
        <w:t xml:space="preserve">: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064356" w:rsidRDefault="00064356">
      <w:pPr>
        <w:numPr>
          <w:ilvl w:val="0"/>
          <w:numId w:val="63"/>
        </w:numPr>
        <w:spacing w:after="68" w:line="259" w:lineRule="auto"/>
        <w:ind w:right="15"/>
      </w:pPr>
      <w:r>
        <w:rPr>
          <w:b/>
          <w:i/>
        </w:rPr>
        <w:t>Активный отдых</w:t>
      </w:r>
      <w:r>
        <w:t xml:space="preserve">. </w:t>
      </w:r>
    </w:p>
    <w:p w:rsidR="00064356" w:rsidRDefault="00064356">
      <w:pPr>
        <w:ind w:left="158" w:right="15"/>
      </w:pPr>
      <w: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064356" w:rsidRDefault="00064356">
      <w:pPr>
        <w:ind w:left="158" w:right="15"/>
      </w:pPr>
      <w: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064356" w:rsidRDefault="00064356">
      <w:pPr>
        <w:spacing w:after="57" w:line="270" w:lineRule="auto"/>
        <w:ind w:left="872" w:hanging="10"/>
      </w:pPr>
      <w:r>
        <w:rPr>
          <w:b/>
        </w:rPr>
        <w:t xml:space="preserve">От 4 лет до 5 лет. </w:t>
      </w:r>
    </w:p>
    <w:p w:rsidR="00064356" w:rsidRDefault="00064356">
      <w:pPr>
        <w:ind w:left="919" w:right="15" w:firstLine="0"/>
      </w:pPr>
      <w:r>
        <w:t xml:space="preserve">Основные </w:t>
      </w:r>
      <w:r>
        <w:rPr>
          <w:b/>
        </w:rPr>
        <w:t>задачи</w:t>
      </w:r>
      <w:r>
        <w:t xml:space="preserve"> образовательной деятельности в области физического развития: </w:t>
      </w:r>
    </w:p>
    <w:p w:rsidR="00064356" w:rsidRDefault="00064356">
      <w:pPr>
        <w:numPr>
          <w:ilvl w:val="0"/>
          <w:numId w:val="64"/>
        </w:numPr>
        <w:ind w:right="15"/>
      </w:pPr>
      <w: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064356" w:rsidRDefault="00064356">
      <w:pPr>
        <w:numPr>
          <w:ilvl w:val="0"/>
          <w:numId w:val="64"/>
        </w:numPr>
        <w:ind w:right="15"/>
      </w:pPr>
      <w: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064356" w:rsidRDefault="00064356">
      <w:pPr>
        <w:numPr>
          <w:ilvl w:val="0"/>
          <w:numId w:val="64"/>
        </w:numPr>
        <w:ind w:right="15"/>
      </w:pPr>
      <w: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064356" w:rsidRDefault="00064356">
      <w:pPr>
        <w:numPr>
          <w:ilvl w:val="0"/>
          <w:numId w:val="64"/>
        </w:numPr>
        <w:ind w:right="15"/>
      </w:pPr>
      <w: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064356" w:rsidRDefault="00064356">
      <w:pPr>
        <w:numPr>
          <w:ilvl w:val="0"/>
          <w:numId w:val="64"/>
        </w:numPr>
        <w:ind w:right="15"/>
      </w:pPr>
      <w:r>
        <w:t xml:space="preserve">укреплять здоровье ребёнка, опорно-двигательный аппарат, формировать правильную осанку, повышать иммунитет средствами физического воспитания; </w:t>
      </w:r>
    </w:p>
    <w:p w:rsidR="00064356" w:rsidRDefault="00064356">
      <w:pPr>
        <w:numPr>
          <w:ilvl w:val="0"/>
          <w:numId w:val="64"/>
        </w:numPr>
        <w:ind w:right="15"/>
      </w:pPr>
      <w: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p w:rsidR="00064356" w:rsidRDefault="00064356">
      <w:pPr>
        <w:spacing w:after="0"/>
        <w:ind w:left="919" w:right="15" w:firstLine="0"/>
      </w:pPr>
      <w:r>
        <w:rPr>
          <w:b/>
        </w:rPr>
        <w:t>Содержание</w:t>
      </w:r>
      <w:r>
        <w:t xml:space="preserve"> образовательной деятельности. </w:t>
      </w:r>
    </w:p>
    <w:p w:rsidR="00064356" w:rsidRDefault="00064356">
      <w:pPr>
        <w:spacing w:after="0"/>
        <w:ind w:left="158" w:right="15"/>
      </w:pPr>
      <w: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064356" w:rsidRDefault="00064356">
      <w:pPr>
        <w:ind w:left="158" w:right="15"/>
      </w:pPr>
      <w:r>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064356" w:rsidRDefault="00064356">
      <w:pPr>
        <w:ind w:left="158" w:right="15"/>
      </w:pPr>
      <w:r>
        <w:t>1)</w:t>
      </w:r>
      <w:r>
        <w:rPr>
          <w:rFonts w:ascii="Arial" w:hAnsi="Arial" w:cs="Arial"/>
        </w:rPr>
        <w:t xml:space="preserve"> </w:t>
      </w:r>
      <w:r>
        <w:rPr>
          <w:b/>
          <w:i/>
        </w:rPr>
        <w:t>Основная гимнастика</w:t>
      </w:r>
      <w:r>
        <w:t xml:space="preserve"> (основные движения, общеразвивающие упражнения, ритмическая гимнастика и строевые упражнения). </w:t>
      </w:r>
    </w:p>
    <w:p w:rsidR="00064356" w:rsidRDefault="00064356">
      <w:pPr>
        <w:spacing w:after="0"/>
        <w:ind w:left="919" w:right="15" w:firstLine="0"/>
      </w:pPr>
      <w:r>
        <w:t xml:space="preserve">Основные движения: </w:t>
      </w:r>
    </w:p>
    <w:p w:rsidR="00064356" w:rsidRDefault="00064356">
      <w:pPr>
        <w:spacing w:after="64" w:line="270" w:lineRule="auto"/>
        <w:ind w:left="10" w:right="17" w:hanging="10"/>
        <w:jc w:val="right"/>
      </w:pPr>
      <w:r>
        <w:t xml:space="preserve">бросание, катание, ловля, метание: прокатывание мяча между </w:t>
      </w:r>
    </w:p>
    <w:p w:rsidR="00064356" w:rsidRDefault="00064356">
      <w:pPr>
        <w:spacing w:after="1"/>
        <w:ind w:left="158" w:right="15" w:firstLine="0"/>
      </w:pPr>
      <w:r>
        <w:t xml:space="preserve">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064356" w:rsidRDefault="00064356">
      <w:pPr>
        <w:ind w:left="158" w:right="15"/>
      </w:pPr>
      <w:r>
        <w:t xml:space="preserve">Педагог обучает разнообразным упражнениям, которые дети могут переносить в самостоятельную двигательную деятельность. </w:t>
      </w:r>
    </w:p>
    <w:p w:rsidR="00064356" w:rsidRDefault="00064356">
      <w:pPr>
        <w:spacing w:after="0"/>
        <w:ind w:left="158" w:right="15"/>
      </w:pPr>
      <w:r>
        <w:t xml:space="preserve">Общеразвивающие упражнения: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064356" w:rsidRDefault="00064356">
      <w:pPr>
        <w:ind w:left="158" w:right="15"/>
      </w:pPr>
      <w: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rsidR="00064356" w:rsidRDefault="00064356">
      <w:pPr>
        <w:ind w:left="158" w:right="15"/>
      </w:pPr>
      <w:r>
        <w:t xml:space="preserve">Ритмическая гимнастика: 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064356" w:rsidRDefault="00064356">
      <w:pPr>
        <w:spacing w:after="0"/>
        <w:ind w:left="919" w:right="15" w:firstLine="0"/>
      </w:pPr>
      <w:r>
        <w:t xml:space="preserve">Строевые упражнения: </w:t>
      </w:r>
    </w:p>
    <w:p w:rsidR="00064356" w:rsidRDefault="00064356">
      <w:pPr>
        <w:ind w:left="158" w:right="15"/>
      </w:pPr>
      <w: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064356" w:rsidRDefault="00064356">
      <w:pPr>
        <w:numPr>
          <w:ilvl w:val="0"/>
          <w:numId w:val="65"/>
        </w:numPr>
        <w:ind w:right="15"/>
      </w:pPr>
      <w:r>
        <w:rPr>
          <w:b/>
          <w:i/>
        </w:rPr>
        <w:t>Подвижные игры</w:t>
      </w:r>
      <w: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064356" w:rsidRDefault="00064356">
      <w:pPr>
        <w:numPr>
          <w:ilvl w:val="0"/>
          <w:numId w:val="65"/>
        </w:numPr>
        <w:spacing w:after="1"/>
        <w:ind w:right="15"/>
      </w:pPr>
      <w:r>
        <w:rPr>
          <w:b/>
          <w:i/>
        </w:rPr>
        <w:t>Спортивные упражнения</w:t>
      </w:r>
      <w: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064356" w:rsidRDefault="00064356">
      <w:pPr>
        <w:ind w:left="158" w:right="15"/>
      </w:pPr>
      <w:r>
        <w:t xml:space="preserve">Катание на санках: подъем с санками на гору, скатывание с горки, торможение при спуске, катание на санках друг друга. </w:t>
      </w:r>
    </w:p>
    <w:p w:rsidR="00064356" w:rsidRDefault="00064356">
      <w:pPr>
        <w:ind w:left="158" w:right="15"/>
      </w:pPr>
      <w:r>
        <w:t xml:space="preserve">Катание на трехколесном и двухколесном велосипеде, самокате: по прямой, по кругу с поворотами, с разной скоростью. </w:t>
      </w:r>
    </w:p>
    <w:p w:rsidR="00064356" w:rsidRDefault="00064356">
      <w:pPr>
        <w:ind w:left="158" w:right="15"/>
      </w:pPr>
      <w:r>
        <w:t xml:space="preserve">Ходьба на лыжах: скользящим шагом, повороты на месте, подъем на гору «ступающим шагом» и «полуёлочкой». </w:t>
      </w:r>
    </w:p>
    <w:p w:rsidR="00064356" w:rsidRDefault="00064356">
      <w:pPr>
        <w:ind w:left="158" w:right="15"/>
      </w:pPr>
      <w: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064356" w:rsidRDefault="00064356">
      <w:pPr>
        <w:numPr>
          <w:ilvl w:val="0"/>
          <w:numId w:val="65"/>
        </w:numPr>
        <w:spacing w:after="5"/>
        <w:ind w:right="15"/>
      </w:pPr>
      <w:r>
        <w:rPr>
          <w:b/>
          <w:i/>
        </w:rPr>
        <w:t>Формирование основ здорового образа жизни</w:t>
      </w:r>
      <w: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064356" w:rsidRDefault="00064356">
      <w:pPr>
        <w:numPr>
          <w:ilvl w:val="0"/>
          <w:numId w:val="65"/>
        </w:numPr>
        <w:spacing w:after="18" w:line="259" w:lineRule="auto"/>
        <w:ind w:right="15"/>
      </w:pPr>
      <w:r>
        <w:rPr>
          <w:b/>
          <w:i/>
        </w:rPr>
        <w:t>Активный отдых</w:t>
      </w:r>
      <w:r>
        <w:t xml:space="preserve">. </w:t>
      </w:r>
    </w:p>
    <w:p w:rsidR="00064356" w:rsidRDefault="00064356">
      <w:pPr>
        <w:ind w:left="158" w:right="15"/>
      </w:pPr>
      <w: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 </w:t>
      </w:r>
    </w:p>
    <w:p w:rsidR="00064356" w:rsidRDefault="00064356">
      <w:pPr>
        <w:spacing w:after="13"/>
        <w:ind w:left="158" w:right="15"/>
      </w:pPr>
      <w: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 </w:t>
      </w:r>
    </w:p>
    <w:p w:rsidR="00064356" w:rsidRDefault="00064356">
      <w:pPr>
        <w:spacing w:after="21"/>
        <w:ind w:left="158" w:right="15"/>
      </w:pPr>
      <w: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 </w:t>
      </w:r>
    </w:p>
    <w:p w:rsidR="00064356" w:rsidRDefault="00064356">
      <w:pPr>
        <w:ind w:left="158" w:right="15"/>
      </w:pPr>
      <w:r>
        <w:t xml:space="preserve">Дни здоровья проводятся 1 раз в три месяца. В этот день проводятся физкультурно-оздоровительные мероприятия, прогулки, игры на свежем воздухе. </w:t>
      </w:r>
      <w:r>
        <w:rPr>
          <w:b/>
        </w:rPr>
        <w:t xml:space="preserve">От 5 лет до 6 лет. </w:t>
      </w:r>
    </w:p>
    <w:p w:rsidR="00064356" w:rsidRDefault="00064356">
      <w:pPr>
        <w:ind w:left="919" w:right="15" w:firstLine="0"/>
      </w:pPr>
      <w:r>
        <w:t xml:space="preserve">Основные </w:t>
      </w:r>
      <w:r>
        <w:rPr>
          <w:b/>
        </w:rPr>
        <w:t>задачи</w:t>
      </w:r>
      <w:r>
        <w:t xml:space="preserve"> образовательной деятельности в области физического развития: </w:t>
      </w:r>
    </w:p>
    <w:p w:rsidR="00064356" w:rsidRDefault="00064356">
      <w:pPr>
        <w:numPr>
          <w:ilvl w:val="0"/>
          <w:numId w:val="66"/>
        </w:numPr>
        <w:ind w:right="15"/>
      </w:pPr>
      <w: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064356" w:rsidRDefault="00064356">
      <w:pPr>
        <w:numPr>
          <w:ilvl w:val="0"/>
          <w:numId w:val="66"/>
        </w:numPr>
        <w:ind w:right="15"/>
      </w:pPr>
      <w: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064356" w:rsidRDefault="00064356">
      <w:pPr>
        <w:numPr>
          <w:ilvl w:val="0"/>
          <w:numId w:val="66"/>
        </w:numPr>
        <w:ind w:right="15"/>
      </w:pPr>
      <w:r>
        <w:t xml:space="preserve">воспитывать патриотические чувства и нравственно-волевые качества в подвижных и спортивных играх, формах активного отдыха; </w:t>
      </w:r>
    </w:p>
    <w:p w:rsidR="00064356" w:rsidRDefault="00064356">
      <w:pPr>
        <w:numPr>
          <w:ilvl w:val="0"/>
          <w:numId w:val="66"/>
        </w:numPr>
        <w:ind w:right="15"/>
      </w:pPr>
      <w: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rsidR="00064356" w:rsidRDefault="00064356">
      <w:pPr>
        <w:numPr>
          <w:ilvl w:val="0"/>
          <w:numId w:val="66"/>
        </w:numPr>
        <w:spacing w:after="115"/>
        <w:ind w:right="15"/>
      </w:pPr>
      <w:r>
        <w:t xml:space="preserve">укреплять здоровье ребёнка, формировать правильную осанку, укреплять опорно-двигательный аппарат, повышать иммунитет средствами физического воспитания; </w:t>
      </w:r>
    </w:p>
    <w:p w:rsidR="00064356" w:rsidRDefault="00064356">
      <w:pPr>
        <w:numPr>
          <w:ilvl w:val="0"/>
          <w:numId w:val="66"/>
        </w:numPr>
        <w:ind w:right="15"/>
      </w:pPr>
      <w: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064356" w:rsidRDefault="00064356">
      <w:pPr>
        <w:numPr>
          <w:ilvl w:val="0"/>
          <w:numId w:val="66"/>
        </w:numPr>
        <w:ind w:right="15"/>
      </w:pPr>
      <w: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064356" w:rsidRDefault="00064356">
      <w:pPr>
        <w:spacing w:after="0"/>
        <w:ind w:left="919" w:right="15" w:firstLine="0"/>
      </w:pPr>
      <w:r>
        <w:rPr>
          <w:b/>
        </w:rPr>
        <w:t>Содержание</w:t>
      </w:r>
      <w:r>
        <w:t xml:space="preserve"> образовательной деятельности. </w:t>
      </w:r>
    </w:p>
    <w:p w:rsidR="00064356" w:rsidRDefault="00064356">
      <w:pPr>
        <w:spacing w:after="5"/>
        <w:ind w:left="158" w:right="15"/>
      </w:pPr>
      <w: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 </w:t>
      </w:r>
    </w:p>
    <w:p w:rsidR="00064356" w:rsidRDefault="00064356">
      <w:pPr>
        <w:ind w:left="158" w:right="15"/>
      </w:pPr>
      <w: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064356" w:rsidRDefault="00064356">
      <w:pPr>
        <w:ind w:left="158" w:right="15"/>
      </w:pPr>
      <w:r>
        <w:t>1)</w:t>
      </w:r>
      <w:r>
        <w:rPr>
          <w:rFonts w:ascii="Arial" w:hAnsi="Arial" w:cs="Arial"/>
        </w:rPr>
        <w:t xml:space="preserve"> </w:t>
      </w:r>
      <w:r>
        <w:rPr>
          <w:b/>
          <w:i/>
        </w:rPr>
        <w:t>Основная гимнастика</w:t>
      </w:r>
      <w:r>
        <w:t xml:space="preserve"> (основные движения, общеразвивающие упражнения, ритмическая гимнастика и строевые упражнения). </w:t>
      </w:r>
    </w:p>
    <w:p w:rsidR="00064356" w:rsidRDefault="00064356">
      <w:pPr>
        <w:spacing w:after="0"/>
        <w:ind w:left="919" w:right="15" w:firstLine="0"/>
      </w:pPr>
      <w:r>
        <w:t xml:space="preserve">Основные движения: </w:t>
      </w:r>
    </w:p>
    <w:p w:rsidR="00064356" w:rsidRDefault="00064356">
      <w:pPr>
        <w:ind w:left="158" w:right="15"/>
      </w:pPr>
      <w: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 </w:t>
      </w:r>
    </w:p>
    <w:p w:rsidR="00064356" w:rsidRDefault="00064356">
      <w:pPr>
        <w:spacing w:after="8"/>
        <w:ind w:left="158" w:right="15"/>
      </w:pPr>
      <w: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064356" w:rsidRDefault="00064356">
      <w:pPr>
        <w:ind w:left="158" w:right="15"/>
      </w:pPr>
      <w: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064356" w:rsidRDefault="00064356">
      <w:pPr>
        <w:spacing w:after="0"/>
        <w:ind w:left="158" w:right="15"/>
      </w:pPr>
      <w:r>
        <w:t xml:space="preserve">Общеразвивающие упражнения: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064356" w:rsidRDefault="00064356">
      <w:pPr>
        <w:spacing w:after="0"/>
        <w:ind w:left="158" w:right="15"/>
      </w:pPr>
      <w: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w:t>
      </w:r>
    </w:p>
    <w:p w:rsidR="00064356" w:rsidRDefault="00064356">
      <w:pPr>
        <w:ind w:left="158" w:right="15"/>
      </w:pPr>
      <w:r>
        <w:t xml:space="preserve">Разученные упражнения включаются в комплексы утренней гимнастики и другие формы физкультурно-оздоровительной работы. </w:t>
      </w:r>
    </w:p>
    <w:p w:rsidR="00064356" w:rsidRDefault="00064356">
      <w:pPr>
        <w:ind w:left="158" w:right="15"/>
      </w:pPr>
      <w:r>
        <w:t xml:space="preserve">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 </w:t>
      </w:r>
    </w:p>
    <w:p w:rsidR="00064356" w:rsidRDefault="00064356">
      <w:pPr>
        <w:spacing w:after="0"/>
        <w:ind w:left="919" w:right="15" w:firstLine="0"/>
      </w:pPr>
      <w:r>
        <w:t xml:space="preserve">Строевые упражнения: </w:t>
      </w:r>
    </w:p>
    <w:p w:rsidR="00064356" w:rsidRDefault="00064356">
      <w:pPr>
        <w:ind w:left="158" w:right="15"/>
      </w:pPr>
      <w: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064356" w:rsidRDefault="00064356">
      <w:pPr>
        <w:numPr>
          <w:ilvl w:val="0"/>
          <w:numId w:val="67"/>
        </w:numPr>
        <w:spacing w:after="8"/>
        <w:ind w:right="15"/>
      </w:pPr>
      <w:r>
        <w:rPr>
          <w:b/>
          <w:i/>
        </w:rPr>
        <w:t>Подвижные игры</w:t>
      </w:r>
      <w: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064356" w:rsidRDefault="00064356">
      <w:pPr>
        <w:ind w:left="158" w:right="15"/>
      </w:pPr>
      <w: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064356" w:rsidRDefault="00064356">
      <w:pPr>
        <w:numPr>
          <w:ilvl w:val="0"/>
          <w:numId w:val="67"/>
        </w:numPr>
        <w:ind w:right="15"/>
      </w:pPr>
      <w:r>
        <w:rPr>
          <w:b/>
          <w:i/>
        </w:rPr>
        <w:t>Спортивные игры</w:t>
      </w:r>
      <w: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064356" w:rsidRDefault="00064356">
      <w:pPr>
        <w:ind w:left="158" w:right="15"/>
      </w:pPr>
      <w:r>
        <w:t xml:space="preserve">Городки: бросание биты сбоку, выбивание городка с кона (5-6 м) и полукона (2-3 м); знание 3-4 фигур. </w:t>
      </w:r>
    </w:p>
    <w:p w:rsidR="00064356" w:rsidRDefault="00064356">
      <w:pPr>
        <w:spacing w:after="64" w:line="270" w:lineRule="auto"/>
        <w:ind w:left="10" w:right="17" w:hanging="10"/>
        <w:jc w:val="right"/>
      </w:pPr>
      <w: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064356" w:rsidRDefault="00064356">
      <w:pPr>
        <w:ind w:left="158" w:right="15"/>
      </w:pPr>
      <w:r>
        <w:t xml:space="preserve">Бадминтон: отбивание волана ракеткой в заданном направлении; игра с педагогом. </w:t>
      </w:r>
    </w:p>
    <w:p w:rsidR="00064356" w:rsidRDefault="00064356">
      <w:pPr>
        <w:ind w:left="158" w:right="15"/>
      </w:pPr>
      <w: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 </w:t>
      </w:r>
    </w:p>
    <w:p w:rsidR="00064356" w:rsidRDefault="00064356">
      <w:pPr>
        <w:spacing w:after="5"/>
        <w:ind w:left="158" w:right="15"/>
      </w:pPr>
      <w:r>
        <w:t>4)</w:t>
      </w:r>
      <w:r>
        <w:rPr>
          <w:rFonts w:ascii="Arial" w:hAnsi="Arial" w:cs="Arial"/>
        </w:rPr>
        <w:t xml:space="preserve"> </w:t>
      </w:r>
      <w:r>
        <w:rPr>
          <w:b/>
          <w:i/>
        </w:rPr>
        <w:t>Спортивные упражнения</w:t>
      </w:r>
      <w: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064356" w:rsidRDefault="00064356">
      <w:pPr>
        <w:ind w:left="158" w:right="15"/>
      </w:pPr>
      <w:r>
        <w:t xml:space="preserve">Катание на санках: по прямой, со скоростью, с горки, подъем с санками в гору, с торможением при спуске с горки. </w:t>
      </w:r>
    </w:p>
    <w:p w:rsidR="00064356" w:rsidRDefault="00064356">
      <w:pPr>
        <w:spacing w:after="5"/>
        <w:ind w:left="158" w:right="15"/>
      </w:pPr>
      <w:r>
        <w:t xml:space="preserve">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 </w:t>
      </w:r>
    </w:p>
    <w:p w:rsidR="00064356" w:rsidRDefault="00064356">
      <w:pPr>
        <w:spacing w:after="12"/>
        <w:ind w:left="158" w:right="15"/>
      </w:pPr>
      <w: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064356" w:rsidRDefault="00064356">
      <w:pPr>
        <w:ind w:left="158" w:right="15"/>
      </w:pPr>
      <w: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rsidR="00064356" w:rsidRDefault="00064356">
      <w:pPr>
        <w:numPr>
          <w:ilvl w:val="0"/>
          <w:numId w:val="68"/>
        </w:numPr>
        <w:ind w:right="7"/>
        <w:jc w:val="left"/>
      </w:pPr>
      <w:r>
        <w:rPr>
          <w:b/>
          <w:i/>
        </w:rPr>
        <w:t>Формирование основ здорового образа жизни</w:t>
      </w:r>
      <w: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064356" w:rsidRDefault="00064356">
      <w:pPr>
        <w:numPr>
          <w:ilvl w:val="0"/>
          <w:numId w:val="68"/>
        </w:numPr>
        <w:spacing w:after="18" w:line="259" w:lineRule="auto"/>
        <w:ind w:right="7"/>
        <w:jc w:val="left"/>
      </w:pPr>
      <w:r>
        <w:rPr>
          <w:b/>
          <w:i/>
        </w:rPr>
        <w:t>Активный отдых</w:t>
      </w:r>
      <w:r>
        <w:t xml:space="preserve">. </w:t>
      </w:r>
    </w:p>
    <w:p w:rsidR="00064356" w:rsidRDefault="00064356">
      <w:pPr>
        <w:ind w:left="158" w:right="15"/>
      </w:pPr>
      <w: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064356" w:rsidRDefault="00064356">
      <w:pPr>
        <w:ind w:left="158" w:right="15"/>
      </w:pPr>
      <w:r>
        <w:t xml:space="preserve">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 </w:t>
      </w:r>
    </w:p>
    <w:p w:rsidR="00064356" w:rsidRDefault="00064356">
      <w:pPr>
        <w:spacing w:after="12"/>
        <w:ind w:left="158" w:right="15"/>
      </w:pPr>
      <w: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064356" w:rsidRDefault="00064356">
      <w:pPr>
        <w:ind w:left="158" w:right="15"/>
      </w:pPr>
      <w:r>
        <w:t xml:space="preserve">Дни здоровья: педагог проводит 1 раз в квартал. В этот день проводятся оздоровительные мероприятия и туристские прогулки. </w:t>
      </w:r>
    </w:p>
    <w:p w:rsidR="00064356" w:rsidRDefault="00064356">
      <w:pPr>
        <w:ind w:left="158" w:right="15"/>
      </w:pPr>
      <w: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064356" w:rsidRDefault="00064356">
      <w:pPr>
        <w:spacing w:after="57" w:line="270" w:lineRule="auto"/>
        <w:ind w:left="872" w:hanging="10"/>
      </w:pPr>
      <w:r>
        <w:rPr>
          <w:b/>
        </w:rPr>
        <w:t xml:space="preserve">От 6 лет до 7 лет. </w:t>
      </w:r>
    </w:p>
    <w:p w:rsidR="00064356" w:rsidRDefault="00064356">
      <w:pPr>
        <w:ind w:left="919" w:right="15" w:firstLine="0"/>
      </w:pPr>
      <w:r>
        <w:t xml:space="preserve">Основные </w:t>
      </w:r>
      <w:r>
        <w:rPr>
          <w:b/>
        </w:rPr>
        <w:t>задачи</w:t>
      </w:r>
      <w:r>
        <w:t xml:space="preserve"> образовательной деятельности в области физического развития: </w:t>
      </w:r>
    </w:p>
    <w:p w:rsidR="00064356" w:rsidRDefault="00064356">
      <w:pPr>
        <w:numPr>
          <w:ilvl w:val="0"/>
          <w:numId w:val="69"/>
        </w:numPr>
        <w:ind w:right="15"/>
      </w:pPr>
      <w: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064356" w:rsidRDefault="00064356">
      <w:pPr>
        <w:numPr>
          <w:ilvl w:val="0"/>
          <w:numId w:val="69"/>
        </w:numPr>
        <w:ind w:right="15"/>
      </w:pPr>
      <w:r>
        <w:t xml:space="preserve">развивать психофизические качества, точность, меткость, глазомер, мелкую моторику, ориентировку в пространстве; самоконтроль, </w:t>
      </w:r>
    </w:p>
    <w:p w:rsidR="00064356" w:rsidRDefault="00064356">
      <w:pPr>
        <w:ind w:left="158" w:right="15" w:firstLine="0"/>
      </w:pPr>
      <w:r>
        <w:t xml:space="preserve">самостоятельность, творчество; </w:t>
      </w:r>
    </w:p>
    <w:p w:rsidR="00064356" w:rsidRDefault="00064356">
      <w:pPr>
        <w:numPr>
          <w:ilvl w:val="0"/>
          <w:numId w:val="69"/>
        </w:numPr>
        <w:ind w:right="15"/>
      </w:pPr>
      <w:r>
        <w:t xml:space="preserve">поощрять соблюдение правил в подвижной игре, проявление инициативы и самостоятельности при её организации, партнерское взаимодействие в команде; </w:t>
      </w:r>
    </w:p>
    <w:p w:rsidR="00064356" w:rsidRDefault="00064356">
      <w:pPr>
        <w:numPr>
          <w:ilvl w:val="0"/>
          <w:numId w:val="69"/>
        </w:numPr>
        <w:ind w:right="15"/>
      </w:pPr>
      <w: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064356" w:rsidRDefault="00064356">
      <w:pPr>
        <w:numPr>
          <w:ilvl w:val="0"/>
          <w:numId w:val="69"/>
        </w:numPr>
        <w:ind w:right="15"/>
      </w:pPr>
      <w: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064356" w:rsidRDefault="00064356">
      <w:pPr>
        <w:numPr>
          <w:ilvl w:val="0"/>
          <w:numId w:val="69"/>
        </w:numPr>
        <w:ind w:right="15"/>
      </w:pPr>
      <w: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064356" w:rsidRDefault="00064356">
      <w:pPr>
        <w:numPr>
          <w:ilvl w:val="0"/>
          <w:numId w:val="69"/>
        </w:numPr>
        <w:ind w:right="15"/>
      </w:pPr>
      <w: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064356" w:rsidRDefault="00064356">
      <w:pPr>
        <w:spacing w:after="0"/>
        <w:ind w:left="919" w:right="15" w:firstLine="0"/>
      </w:pPr>
      <w:r>
        <w:rPr>
          <w:b/>
        </w:rPr>
        <w:t>Содержание</w:t>
      </w:r>
      <w:r>
        <w:t xml:space="preserve"> образовательной деятельности. </w:t>
      </w:r>
    </w:p>
    <w:p w:rsidR="00064356" w:rsidRDefault="00064356">
      <w:pPr>
        <w:ind w:left="158" w:right="15"/>
      </w:pPr>
      <w: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064356" w:rsidRDefault="00064356">
      <w:pPr>
        <w:spacing w:after="5"/>
        <w:ind w:left="158" w:right="15"/>
      </w:pPr>
      <w: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064356" w:rsidRDefault="00064356">
      <w:pPr>
        <w:spacing w:after="5"/>
        <w:ind w:left="158" w:right="15"/>
      </w:pPr>
      <w: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064356" w:rsidRDefault="00064356">
      <w:pPr>
        <w:ind w:left="158" w:right="15"/>
      </w:pPr>
      <w: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064356" w:rsidRDefault="00064356">
      <w:pPr>
        <w:ind w:left="158" w:right="15"/>
      </w:pPr>
      <w:r>
        <w:t>1)</w:t>
      </w:r>
      <w:r>
        <w:rPr>
          <w:rFonts w:ascii="Arial" w:hAnsi="Arial" w:cs="Arial"/>
        </w:rPr>
        <w:t xml:space="preserve"> </w:t>
      </w:r>
      <w:r>
        <w:rPr>
          <w:b/>
          <w:i/>
        </w:rPr>
        <w:t>Основная гимнастика</w:t>
      </w:r>
      <w:r>
        <w:t xml:space="preserve"> (основные движения, общеразвивающие упражнения, ритмическая гимнастика и строевые упражнения). </w:t>
      </w:r>
    </w:p>
    <w:p w:rsidR="00064356" w:rsidRDefault="00064356">
      <w:pPr>
        <w:spacing w:after="0"/>
        <w:ind w:left="158" w:right="15"/>
      </w:pPr>
      <w:r>
        <w:t xml:space="preserve">Основные движения: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064356" w:rsidRDefault="00064356">
      <w:pPr>
        <w:ind w:left="158" w:right="15"/>
      </w:pPr>
      <w: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прыжки: подпрыгивания на двух ногах 30 раз в чередовании с </w:t>
      </w:r>
    </w:p>
    <w:p w:rsidR="00064356" w:rsidRDefault="00064356">
      <w:pPr>
        <w:spacing w:after="1"/>
        <w:ind w:left="158" w:right="15" w:firstLine="0"/>
      </w:pPr>
      <w:r>
        <w:t xml:space="preserve">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rsidR="00064356" w:rsidRDefault="00064356">
      <w:pPr>
        <w:spacing w:after="13"/>
        <w:ind w:left="158" w:right="15"/>
      </w:pPr>
      <w: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упражнения в равновесии: подпрыгивание на одной ноге, продвигаясь </w:t>
      </w:r>
    </w:p>
    <w:p w:rsidR="00064356" w:rsidRDefault="00064356">
      <w:pPr>
        <w:spacing w:after="0"/>
        <w:ind w:left="158" w:right="15" w:firstLine="0"/>
      </w:pPr>
      <w:r>
        <w:t xml:space="preserve">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064356" w:rsidRDefault="00064356">
      <w:pPr>
        <w:ind w:left="158" w:right="15"/>
      </w:pPr>
      <w: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064356" w:rsidRDefault="00064356">
      <w:pPr>
        <w:spacing w:after="0"/>
        <w:ind w:left="158" w:right="15"/>
      </w:pPr>
      <w:r>
        <w:t xml:space="preserve">Общеразвивающие упражнения: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064356" w:rsidRDefault="00064356">
      <w:pPr>
        <w:ind w:left="158" w:right="15"/>
      </w:pPr>
      <w: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064356" w:rsidRDefault="00064356">
      <w:pPr>
        <w:ind w:left="158" w:right="15"/>
      </w:pPr>
      <w:r>
        <w:t xml:space="preserve">Ритмическая гимнастика: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 </w:t>
      </w:r>
    </w:p>
    <w:p w:rsidR="00064356" w:rsidRDefault="00064356">
      <w:pPr>
        <w:spacing w:after="79"/>
        <w:ind w:left="158" w:right="15"/>
      </w:pPr>
      <w:r>
        <w:t xml:space="preserve">Строевые упражнения: 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064356" w:rsidRDefault="00064356">
      <w:pPr>
        <w:numPr>
          <w:ilvl w:val="0"/>
          <w:numId w:val="70"/>
        </w:numPr>
        <w:spacing w:after="8"/>
        <w:ind w:right="15"/>
      </w:pPr>
      <w:r>
        <w:rPr>
          <w:b/>
          <w:i/>
        </w:rPr>
        <w:t>Подвижные игры</w:t>
      </w:r>
      <w: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064356" w:rsidRDefault="00064356">
      <w:pPr>
        <w:ind w:left="158" w:right="15"/>
      </w:pPr>
      <w: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064356" w:rsidRDefault="00064356">
      <w:pPr>
        <w:numPr>
          <w:ilvl w:val="0"/>
          <w:numId w:val="70"/>
        </w:numPr>
        <w:spacing w:after="4"/>
        <w:ind w:right="15"/>
      </w:pPr>
      <w:r>
        <w:rPr>
          <w:b/>
          <w:i/>
        </w:rPr>
        <w:t>Спортивные игры</w:t>
      </w:r>
      <w: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064356" w:rsidRDefault="00064356">
      <w:pPr>
        <w:ind w:left="158" w:right="15"/>
      </w:pPr>
      <w:r>
        <w:t xml:space="preserve">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 </w:t>
      </w:r>
    </w:p>
    <w:p w:rsidR="00064356" w:rsidRDefault="00064356">
      <w:pPr>
        <w:spacing w:after="9"/>
        <w:ind w:left="158" w:right="15"/>
      </w:pPr>
      <w: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064356" w:rsidRDefault="00064356">
      <w:pPr>
        <w:ind w:left="158" w:right="15"/>
      </w:pPr>
      <w: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064356" w:rsidRDefault="00064356">
      <w:pPr>
        <w:spacing w:after="5"/>
        <w:ind w:left="158" w:right="15"/>
      </w:pPr>
      <w: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064356" w:rsidRDefault="00064356">
      <w:pPr>
        <w:ind w:left="158" w:right="15"/>
      </w:pPr>
      <w:r>
        <w:t xml:space="preserve">Бадминтон: перебрасывание волана ракеткой на сторону партнера без сетки, через сетку, правильно удерживая ракетку. </w:t>
      </w:r>
    </w:p>
    <w:p w:rsidR="00064356" w:rsidRDefault="00064356">
      <w:pPr>
        <w:ind w:left="158" w:right="15"/>
      </w:pPr>
      <w: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064356" w:rsidRDefault="00064356">
      <w:pPr>
        <w:spacing w:after="5"/>
        <w:ind w:left="158" w:right="15"/>
      </w:pPr>
      <w:r>
        <w:t>4)</w:t>
      </w:r>
      <w:r>
        <w:rPr>
          <w:rFonts w:ascii="Arial" w:hAnsi="Arial" w:cs="Arial"/>
        </w:rPr>
        <w:t xml:space="preserve"> </w:t>
      </w:r>
      <w:r>
        <w:rPr>
          <w:b/>
          <w:i/>
        </w:rPr>
        <w:t>Спортивные упражнения</w:t>
      </w:r>
      <w: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064356" w:rsidRDefault="00064356">
      <w:pPr>
        <w:ind w:left="158" w:right="15"/>
      </w:pPr>
      <w:r>
        <w:t xml:space="preserve">Катание на санках: игровые задания и соревнования в катании на санях на скорость. </w:t>
      </w:r>
    </w:p>
    <w:p w:rsidR="00064356" w:rsidRDefault="00064356">
      <w:pPr>
        <w:spacing w:after="20"/>
        <w:ind w:left="158" w:right="15"/>
      </w:pPr>
      <w:r>
        <w:t xml:space="preserve">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w:t>
      </w:r>
    </w:p>
    <w:p w:rsidR="00064356" w:rsidRDefault="00064356">
      <w:pPr>
        <w:spacing w:after="1"/>
        <w:ind w:left="158" w:right="15"/>
      </w:pPr>
      <w: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064356" w:rsidRDefault="00064356">
      <w:pPr>
        <w:ind w:left="158" w:right="15"/>
      </w:pPr>
      <w:r>
        <w:t xml:space="preserve">Катание на двухколесном велосипеде, самокате: по прямой, по кругу, змейкой, объезжая препятствие, на скорость. </w:t>
      </w:r>
    </w:p>
    <w:p w:rsidR="00064356" w:rsidRDefault="00064356">
      <w:pPr>
        <w:ind w:left="158" w:right="15"/>
      </w:pPr>
      <w: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 </w:t>
      </w:r>
    </w:p>
    <w:p w:rsidR="00064356" w:rsidRDefault="00064356">
      <w:pPr>
        <w:numPr>
          <w:ilvl w:val="0"/>
          <w:numId w:val="71"/>
        </w:numPr>
        <w:ind w:right="7"/>
        <w:jc w:val="left"/>
      </w:pPr>
      <w:r>
        <w:rPr>
          <w:b/>
          <w:i/>
        </w:rPr>
        <w:t>Формирование основ здорового образа жизни</w:t>
      </w:r>
      <w: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064356" w:rsidRDefault="00064356">
      <w:pPr>
        <w:numPr>
          <w:ilvl w:val="0"/>
          <w:numId w:val="71"/>
        </w:numPr>
        <w:spacing w:after="21" w:line="259" w:lineRule="auto"/>
        <w:ind w:right="7"/>
        <w:jc w:val="left"/>
      </w:pPr>
      <w:r>
        <w:rPr>
          <w:b/>
          <w:i/>
        </w:rPr>
        <w:t>Активный отдых</w:t>
      </w:r>
      <w:r>
        <w:t xml:space="preserve">. </w:t>
      </w:r>
    </w:p>
    <w:p w:rsidR="00064356" w:rsidRDefault="00064356">
      <w:pPr>
        <w:ind w:left="158" w:right="15"/>
      </w:pPr>
      <w: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064356" w:rsidRDefault="00064356">
      <w:pPr>
        <w:ind w:left="158" w:right="15"/>
      </w:pPr>
      <w:r>
        <w:t xml:space="preserve">Досуг организуется 1 -2 раза в месяц во второй половине дня преимущественно на свежем воздухе, продолжительностью 40-45 минут. </w:t>
      </w:r>
    </w:p>
    <w:p w:rsidR="00064356" w:rsidRDefault="00064356">
      <w:pPr>
        <w:ind w:left="158" w:right="15" w:firstLine="0"/>
      </w:pPr>
      <w:r>
        <w:t xml:space="preserve">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064356" w:rsidRDefault="00064356">
      <w:pPr>
        <w:spacing w:after="21"/>
        <w:ind w:left="158" w:right="15"/>
      </w:pPr>
      <w: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064356" w:rsidRDefault="00064356">
      <w:pPr>
        <w:ind w:left="158" w:right="15"/>
      </w:pPr>
      <w: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064356" w:rsidRDefault="00064356">
      <w:pPr>
        <w:spacing w:after="12"/>
        <w:ind w:left="158" w:right="15"/>
      </w:pPr>
      <w: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064356" w:rsidRDefault="00064356">
      <w:pPr>
        <w:spacing w:after="12"/>
        <w:ind w:left="158" w:right="15"/>
      </w:pPr>
      <w: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064356" w:rsidRDefault="00064356">
      <w:pPr>
        <w:spacing w:after="0"/>
        <w:ind w:left="158" w:right="15"/>
      </w:pPr>
      <w: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064356" w:rsidRDefault="00064356">
      <w:pPr>
        <w:spacing w:after="57" w:line="270" w:lineRule="auto"/>
        <w:ind w:left="158" w:firstLine="708"/>
      </w:pPr>
      <w:r>
        <w:rPr>
          <w:b/>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t xml:space="preserve">, что предполагает: </w:t>
      </w:r>
    </w:p>
    <w:p w:rsidR="00064356" w:rsidRDefault="00064356">
      <w:pPr>
        <w:numPr>
          <w:ilvl w:val="0"/>
          <w:numId w:val="72"/>
        </w:numPr>
        <w:ind w:right="15"/>
      </w:pPr>
      <w: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064356" w:rsidRDefault="00064356">
      <w:pPr>
        <w:numPr>
          <w:ilvl w:val="0"/>
          <w:numId w:val="72"/>
        </w:numPr>
        <w:ind w:right="15"/>
      </w:pPr>
      <w:r>
        <w:t xml:space="preserve">формирование у ребёнка возрастосообразных представлений и знаний в области физической культуры, здоровья и безопасного образа жизни; </w:t>
      </w:r>
    </w:p>
    <w:p w:rsidR="00064356" w:rsidRDefault="00064356">
      <w:pPr>
        <w:numPr>
          <w:ilvl w:val="0"/>
          <w:numId w:val="72"/>
        </w:numPr>
        <w:ind w:right="15"/>
      </w:pPr>
      <w: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064356" w:rsidRDefault="00064356">
      <w:pPr>
        <w:numPr>
          <w:ilvl w:val="0"/>
          <w:numId w:val="72"/>
        </w:numPr>
        <w:ind w:right="15"/>
      </w:pPr>
      <w:r>
        <w:t xml:space="preserve">воспитание активности, самостоятельности, самоуважения, коммуникабельности, уверенности и других личностных качеств; </w:t>
      </w:r>
    </w:p>
    <w:p w:rsidR="00064356" w:rsidRDefault="00064356">
      <w:pPr>
        <w:numPr>
          <w:ilvl w:val="0"/>
          <w:numId w:val="72"/>
        </w:numPr>
        <w:ind w:right="15"/>
      </w:pPr>
      <w:r>
        <w:t xml:space="preserve">приобщение детей к ценностям, нормам и знаниям физической культуры в целях их физического развития и саморазвития; </w:t>
      </w:r>
    </w:p>
    <w:p w:rsidR="00064356" w:rsidRDefault="00064356">
      <w:pPr>
        <w:numPr>
          <w:ilvl w:val="0"/>
          <w:numId w:val="72"/>
        </w:numPr>
        <w:ind w:right="15"/>
      </w:pPr>
      <w:r>
        <w:t xml:space="preserve">формирование у ребёнка основных гигиенических навыков, представлений о здоровом образе жизни. </w:t>
      </w:r>
    </w:p>
    <w:p w:rsidR="00064356" w:rsidRDefault="00064356">
      <w:pPr>
        <w:spacing w:after="86" w:line="259" w:lineRule="auto"/>
        <w:ind w:left="862" w:firstLine="0"/>
        <w:jc w:val="left"/>
      </w:pPr>
      <w:r>
        <w:t xml:space="preserve"> </w:t>
      </w:r>
    </w:p>
    <w:p w:rsidR="00064356" w:rsidRDefault="00064356">
      <w:pPr>
        <w:spacing w:after="0" w:line="321" w:lineRule="auto"/>
        <w:ind w:left="1054" w:hanging="540"/>
      </w:pPr>
      <w:r>
        <w:rPr>
          <w:b/>
        </w:rPr>
        <w:t>2.2.</w:t>
      </w:r>
      <w:r>
        <w:rPr>
          <w:rFonts w:ascii="Arial" w:hAnsi="Arial" w:cs="Arial"/>
          <w:b/>
        </w:rPr>
        <w:t xml:space="preserve"> </w:t>
      </w:r>
      <w:r>
        <w:rPr>
          <w:rFonts w:ascii="Arial" w:hAnsi="Arial" w:cs="Arial"/>
          <w:b/>
        </w:rPr>
        <w:tab/>
      </w:r>
      <w:r>
        <w:rPr>
          <w:b/>
        </w:rPr>
        <w:t xml:space="preserve">Вариативные формы, способы, методы и средства реализации Программы  </w:t>
      </w:r>
    </w:p>
    <w:p w:rsidR="00064356" w:rsidRDefault="00064356">
      <w:pPr>
        <w:ind w:left="158" w:right="15"/>
      </w:pPr>
      <w:r>
        <w:t xml:space="preserve">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064356" w:rsidRDefault="00064356">
      <w:pPr>
        <w:spacing w:after="0"/>
        <w:ind w:left="158" w:right="15"/>
      </w:pPr>
      <w: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064356" w:rsidRDefault="00064356">
      <w:pPr>
        <w:numPr>
          <w:ilvl w:val="0"/>
          <w:numId w:val="73"/>
        </w:numPr>
        <w:spacing w:after="12"/>
        <w:ind w:right="15"/>
      </w:pPr>
      <w:r>
        <w:t xml:space="preserve">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064356" w:rsidRDefault="00064356">
      <w:pPr>
        <w:numPr>
          <w:ilvl w:val="0"/>
          <w:numId w:val="73"/>
        </w:numPr>
        <w:spacing w:after="5"/>
        <w:ind w:right="15"/>
      </w:pPr>
      <w:r>
        <w:t xml:space="preserve">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064356" w:rsidRDefault="00064356">
      <w:pPr>
        <w:numPr>
          <w:ilvl w:val="0"/>
          <w:numId w:val="73"/>
        </w:numPr>
        <w:spacing w:after="1"/>
        <w:ind w:right="15"/>
      </w:pPr>
      <w:r>
        <w:t xml:space="preserve">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064356" w:rsidRDefault="00064356">
      <w:pPr>
        <w:numPr>
          <w:ilvl w:val="0"/>
          <w:numId w:val="73"/>
        </w:numPr>
        <w:spacing w:after="5"/>
        <w:ind w:right="15"/>
      </w:pPr>
      <w:r>
        <w:t xml:space="preserve">«Открытие»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064356" w:rsidRDefault="00064356">
      <w:pPr>
        <w:numPr>
          <w:ilvl w:val="0"/>
          <w:numId w:val="73"/>
        </w:numPr>
        <w:spacing w:after="5"/>
        <w:ind w:right="15"/>
      </w:pPr>
      <w:r>
        <w:t xml:space="preserve">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064356" w:rsidRDefault="00064356">
      <w:pPr>
        <w:numPr>
          <w:ilvl w:val="0"/>
          <w:numId w:val="73"/>
        </w:numPr>
        <w:ind w:right="15"/>
      </w:pPr>
      <w:r>
        <w:t xml:space="preserve">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064356" w:rsidRDefault="00064356">
      <w:pPr>
        <w:ind w:left="158" w:right="15"/>
      </w:pPr>
      <w:r>
        <w:t xml:space="preserve">Используемые формы реализации Программы образования в соответствии с видом детской деятельности и возрастными особенностями детей: </w:t>
      </w:r>
    </w:p>
    <w:p w:rsidR="00064356" w:rsidRDefault="00064356">
      <w:pPr>
        <w:spacing w:after="276" w:line="259" w:lineRule="auto"/>
        <w:ind w:left="862" w:firstLine="0"/>
        <w:jc w:val="left"/>
      </w:pPr>
      <w:r>
        <w:rPr>
          <w:i/>
        </w:rPr>
        <w:t>В дошкольном возрасте (3 года - 7 лет</w:t>
      </w:r>
      <w:r>
        <w:t xml:space="preserve">)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игровая деятельность (сюжетно-ролевая, театрализованная, режиссерская, строительно- конструктивная, дидактическая, подвижная и др.); </w:t>
      </w:r>
    </w:p>
    <w:p w:rsidR="00064356" w:rsidRDefault="00064356" w:rsidP="00582285">
      <w:pPr>
        <w:spacing w:after="64" w:line="270" w:lineRule="auto"/>
        <w:ind w:left="10" w:right="17" w:hanging="10"/>
      </w:pPr>
      <w:r>
        <w:rPr>
          <w:rFonts w:ascii="MS Mincho" w:eastAsia="MS Mincho" w:hAnsi="MS Mincho" w:cs="MS Mincho"/>
        </w:rPr>
        <w:t xml:space="preserve">      </w:t>
      </w:r>
      <w:r>
        <w:rPr>
          <w:rFonts w:ascii="MS Mincho" w:eastAsia="MS Mincho" w:hAnsi="MS Mincho" w:cs="MS Mincho" w:hint="eastAsia"/>
        </w:rPr>
        <w:t>‒</w:t>
      </w:r>
      <w:r>
        <w:rPr>
          <w:rFonts w:ascii="Arial" w:hAnsi="Arial" w:cs="Arial"/>
        </w:rPr>
        <w:t xml:space="preserve"> </w:t>
      </w:r>
      <w:r>
        <w:t xml:space="preserve">общение </w:t>
      </w:r>
      <w:r>
        <w:tab/>
        <w:t xml:space="preserve">со </w:t>
      </w:r>
      <w:r>
        <w:tab/>
        <w:t xml:space="preserve">взрослым </w:t>
      </w:r>
      <w:r>
        <w:tab/>
        <w:t xml:space="preserve">(ситуативно-деловое, </w:t>
      </w:r>
      <w:r>
        <w:tab/>
        <w:t xml:space="preserve">внеситуативнопознавательное, внеситуативно- личностное) и сверстниками (ситуативноделовое, внеситуативно-деловое);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речевая деятельность (слушание речи взрослого и сверстников, активная диалогическая и монологическая речь); </w:t>
      </w:r>
    </w:p>
    <w:p w:rsidR="00064356" w:rsidRDefault="00064356">
      <w:pPr>
        <w:tabs>
          <w:tab w:val="center" w:pos="3033"/>
          <w:tab w:val="center" w:pos="7282"/>
          <w:tab w:val="right" w:pos="9516"/>
        </w:tabs>
        <w:spacing w:after="64" w:line="270" w:lineRule="auto"/>
        <w:ind w:left="0" w:firstLine="0"/>
        <w:jc w:val="left"/>
      </w:pPr>
      <w:r>
        <w:rPr>
          <w:rFonts w:ascii="Calibri" w:hAnsi="Calibri" w:cs="Calibri"/>
          <w:sz w:val="22"/>
        </w:rPr>
        <w:tab/>
      </w:r>
      <w:r>
        <w:rPr>
          <w:rFonts w:ascii="MS Mincho" w:eastAsia="MS Mincho" w:hAnsi="MS Mincho" w:cs="MS Mincho" w:hint="eastAsia"/>
        </w:rPr>
        <w:t>‒</w:t>
      </w:r>
      <w:r>
        <w:rPr>
          <w:rFonts w:ascii="Arial" w:hAnsi="Arial" w:cs="Arial"/>
        </w:rPr>
        <w:t xml:space="preserve"> </w:t>
      </w:r>
      <w:r>
        <w:t xml:space="preserve">познавательно-исследовательская </w:t>
      </w:r>
      <w:r>
        <w:tab/>
        <w:t xml:space="preserve">деятельность </w:t>
      </w:r>
      <w:r>
        <w:tab/>
        <w:t xml:space="preserve">и </w:t>
      </w:r>
    </w:p>
    <w:p w:rsidR="00064356" w:rsidRDefault="00064356">
      <w:pPr>
        <w:ind w:left="158" w:right="15" w:firstLine="0"/>
      </w:pPr>
      <w:r>
        <w:t xml:space="preserve">экспериментирование;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двигательная деятельность (основные виды движений, общеразвивающие и спортивные упражнения, подвижные и элементы </w:t>
      </w:r>
    </w:p>
    <w:p w:rsidR="00064356" w:rsidRDefault="00064356">
      <w:pPr>
        <w:ind w:left="158" w:right="15" w:firstLine="0"/>
      </w:pPr>
      <w:r>
        <w:t xml:space="preserve">спортивных игр и др.); </w:t>
      </w:r>
    </w:p>
    <w:p w:rsidR="00064356" w:rsidRDefault="00064356">
      <w:pPr>
        <w:tabs>
          <w:tab w:val="center" w:pos="1817"/>
          <w:tab w:val="center" w:pos="3859"/>
          <w:tab w:val="center" w:pos="5732"/>
          <w:tab w:val="right" w:pos="9516"/>
        </w:tabs>
        <w:spacing w:after="64" w:line="270" w:lineRule="auto"/>
        <w:ind w:left="0" w:firstLine="0"/>
        <w:jc w:val="left"/>
      </w:pPr>
      <w:r>
        <w:rPr>
          <w:rFonts w:ascii="Calibri" w:hAnsi="Calibri" w:cs="Calibri"/>
          <w:sz w:val="22"/>
        </w:rPr>
        <w:tab/>
      </w:r>
      <w:r>
        <w:rPr>
          <w:rFonts w:ascii="MS Mincho" w:eastAsia="MS Mincho" w:hAnsi="MS Mincho" w:cs="MS Mincho" w:hint="eastAsia"/>
        </w:rPr>
        <w:t>‒</w:t>
      </w:r>
      <w:r>
        <w:rPr>
          <w:rFonts w:ascii="Arial" w:hAnsi="Arial" w:cs="Arial"/>
        </w:rPr>
        <w:t xml:space="preserve"> </w:t>
      </w:r>
      <w:r>
        <w:t xml:space="preserve">элементарная </w:t>
      </w:r>
      <w:r>
        <w:tab/>
        <w:t xml:space="preserve">трудовая </w:t>
      </w:r>
      <w:r>
        <w:tab/>
        <w:t xml:space="preserve">деятельность </w:t>
      </w:r>
      <w:r>
        <w:tab/>
        <w:t xml:space="preserve">(самообслуживание, </w:t>
      </w:r>
    </w:p>
    <w:p w:rsidR="00064356" w:rsidRDefault="00064356">
      <w:pPr>
        <w:ind w:left="158" w:right="15" w:firstLine="0"/>
      </w:pPr>
      <w:r>
        <w:t xml:space="preserve">хозяйственно-бытовой труд, труд в природе, ручной труд);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064356" w:rsidRDefault="00064356">
      <w:pPr>
        <w:ind w:left="158" w:right="15"/>
      </w:pPr>
      <w:r>
        <w:t xml:space="preserve">Для достижения задач </w:t>
      </w:r>
      <w:r>
        <w:rPr>
          <w:b/>
        </w:rPr>
        <w:t>воспитания</w:t>
      </w:r>
      <w:r>
        <w:rPr>
          <w:i/>
        </w:rPr>
        <w:t xml:space="preserve"> </w:t>
      </w:r>
      <w:r>
        <w:t xml:space="preserve">в ходе реализации Программы образования педагог может использовать следующие </w:t>
      </w:r>
      <w:r>
        <w:rPr>
          <w:b/>
        </w:rPr>
        <w:t>методы</w:t>
      </w:r>
      <w:r>
        <w:t>:</w:t>
      </w:r>
      <w:r>
        <w:rPr>
          <w:i/>
        </w:rPr>
        <w:t xml:space="preserve">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мотивации опыта поведения и деятельности (поощрение, методы развития эмоций, игры, соревнования, проектные методы); </w:t>
      </w:r>
    </w:p>
    <w:p w:rsidR="00064356" w:rsidRDefault="00064356">
      <w:pPr>
        <w:ind w:left="158" w:right="15"/>
      </w:pPr>
      <w:r>
        <w:t xml:space="preserve">При организации </w:t>
      </w:r>
      <w:r>
        <w:rPr>
          <w:b/>
        </w:rPr>
        <w:t>обучения</w:t>
      </w:r>
      <w:r>
        <w:rPr>
          <w:i/>
        </w:rPr>
        <w:t xml:space="preserve"> </w:t>
      </w:r>
      <w:r>
        <w:t xml:space="preserve">традиционные методы (словесные, наглядные, практические) дополнябтся методами, в основу которых положен характер познавательной деятельности детей: </w:t>
      </w:r>
    </w:p>
    <w:p w:rsidR="00064356" w:rsidRDefault="00064356">
      <w:pPr>
        <w:ind w:left="158" w:right="15"/>
      </w:pPr>
      <w:r>
        <w:rPr>
          <w:rFonts w:ascii="MS Mincho" w:eastAsia="MS Mincho" w:hAnsi="MS Mincho" w:cs="MS Mincho" w:hint="eastAsia"/>
        </w:rPr>
        <w:t>‒</w:t>
      </w:r>
      <w:r>
        <w:rPr>
          <w:rFonts w:ascii="Arial" w:hAnsi="Arial" w:cs="Arial"/>
        </w:rPr>
        <w:t xml:space="preserve"> </w:t>
      </w:r>
      <w:r>
        <w:t>информационно-рецептивный метод – предъявление информации, организация действий реб</w:t>
      </w:r>
      <w:r>
        <w:rPr>
          <w:rFonts w:ascii="Tahoma" w:hAnsi="Tahoma" w:cs="Tahoma"/>
        </w:rPr>
        <w:t>ѐ</w:t>
      </w:r>
      <w:r>
        <w:t xml:space="preserve">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w:t>
      </w:r>
    </w:p>
    <w:p w:rsidR="00064356" w:rsidRDefault="00064356">
      <w:pPr>
        <w:ind w:left="158" w:right="15"/>
      </w:pPr>
      <w:r>
        <w:rPr>
          <w:rFonts w:ascii="MS Mincho" w:eastAsia="MS Mincho" w:hAnsi="MS Mincho" w:cs="MS Mincho" w:hint="eastAsia"/>
        </w:rPr>
        <w:t>‒</w:t>
      </w:r>
      <w:r>
        <w:rPr>
          <w:rFonts w:ascii="Arial" w:hAnsi="Arial" w:cs="Arial"/>
        </w:rPr>
        <w:t xml:space="preserve"> </w:t>
      </w:r>
      <w:r>
        <w:t>метод проблемного изложения - постановка проблемы и раскрытие пути е</w:t>
      </w:r>
      <w:r>
        <w:rPr>
          <w:rFonts w:ascii="Tahoma" w:hAnsi="Tahoma" w:cs="Tahoma"/>
        </w:rPr>
        <w:t>ѐ</w:t>
      </w:r>
      <w:r>
        <w:t xml:space="preserve"> решения в процессе организации опытов, наблюдений;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rsidR="00064356" w:rsidRDefault="00064356">
      <w:pPr>
        <w:ind w:left="158" w:right="15"/>
      </w:pPr>
      <w:r>
        <w:t xml:space="preserve">При реализации Программы образования педагог может использовать различные </w:t>
      </w:r>
      <w:r>
        <w:rPr>
          <w:b/>
        </w:rPr>
        <w:t>средства</w:t>
      </w:r>
      <w:r>
        <w:t xml:space="preserve">, представленные совокупностью материальных и идеальных объектов: </w:t>
      </w:r>
    </w:p>
    <w:p w:rsidR="00064356" w:rsidRDefault="00064356">
      <w:pPr>
        <w:ind w:left="862" w:right="15" w:firstLine="0"/>
      </w:pPr>
      <w:r>
        <w:rPr>
          <w:rFonts w:ascii="MS Mincho" w:eastAsia="MS Mincho" w:hAnsi="MS Mincho" w:cs="MS Mincho" w:hint="eastAsia"/>
        </w:rPr>
        <w:t>‒</w:t>
      </w:r>
      <w:r>
        <w:rPr>
          <w:rFonts w:ascii="Arial" w:hAnsi="Arial" w:cs="Arial"/>
        </w:rPr>
        <w:t xml:space="preserve"> </w:t>
      </w:r>
      <w:r>
        <w:t xml:space="preserve">демонстрационные и раздаточные;  </w:t>
      </w:r>
    </w:p>
    <w:p w:rsidR="00064356" w:rsidRDefault="00064356">
      <w:pPr>
        <w:ind w:left="862" w:right="3386" w:firstLine="0"/>
      </w:pPr>
      <w:r>
        <w:rPr>
          <w:rFonts w:ascii="MS Mincho" w:eastAsia="MS Mincho" w:hAnsi="MS Mincho" w:cs="MS Mincho" w:hint="eastAsia"/>
        </w:rPr>
        <w:t>‒</w:t>
      </w:r>
      <w:r>
        <w:rPr>
          <w:rFonts w:ascii="Arial" w:hAnsi="Arial" w:cs="Arial"/>
        </w:rPr>
        <w:t xml:space="preserve"> </w:t>
      </w:r>
      <w:r>
        <w:t xml:space="preserve">визуальные, аудийные, аудиовизуальные; </w:t>
      </w:r>
      <w:r>
        <w:rPr>
          <w:rFonts w:ascii="MS Mincho" w:eastAsia="MS Mincho" w:hAnsi="MS Mincho" w:cs="MS Mincho" w:hint="eastAsia"/>
        </w:rPr>
        <w:t>‒</w:t>
      </w:r>
      <w:r>
        <w:rPr>
          <w:rFonts w:ascii="Arial" w:hAnsi="Arial" w:cs="Arial"/>
        </w:rPr>
        <w:t xml:space="preserve"> </w:t>
      </w:r>
      <w:r>
        <w:t xml:space="preserve">естественные и искусственные; </w:t>
      </w:r>
      <w:r>
        <w:rPr>
          <w:rFonts w:ascii="MS Mincho" w:eastAsia="MS Mincho" w:hAnsi="MS Mincho" w:cs="MS Mincho" w:hint="eastAsia"/>
        </w:rPr>
        <w:t>‒</w:t>
      </w:r>
      <w:r>
        <w:rPr>
          <w:rFonts w:ascii="Arial" w:hAnsi="Arial" w:cs="Arial"/>
        </w:rPr>
        <w:t xml:space="preserve"> </w:t>
      </w:r>
      <w:r>
        <w:t xml:space="preserve">реальные и виртуальные. </w:t>
      </w:r>
    </w:p>
    <w:p w:rsidR="00064356" w:rsidRDefault="00064356">
      <w:pPr>
        <w:spacing w:after="57" w:line="270" w:lineRule="auto"/>
        <w:ind w:left="158" w:firstLine="708"/>
      </w:pPr>
      <w:r>
        <w:t xml:space="preserve">Для </w:t>
      </w:r>
      <w:r>
        <w:rPr>
          <w:b/>
        </w:rPr>
        <w:t>развития каждого вида деятельности</w:t>
      </w:r>
      <w:r>
        <w:t xml:space="preserve"> детей применяются следующие </w:t>
      </w:r>
      <w:r>
        <w:rPr>
          <w:b/>
        </w:rPr>
        <w:t>средства</w:t>
      </w:r>
      <w:r>
        <w:t xml:space="preserve">: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двигательной (оборудование для ходьбы, бега, ползания, лазанья, прыгания, занятий с мячом и др.); </w:t>
      </w:r>
    </w:p>
    <w:p w:rsidR="00064356" w:rsidRDefault="00064356">
      <w:pPr>
        <w:tabs>
          <w:tab w:val="center" w:pos="1715"/>
          <w:tab w:val="center" w:pos="3489"/>
          <w:tab w:val="center" w:pos="4485"/>
          <w:tab w:val="center" w:pos="5758"/>
          <w:tab w:val="center" w:pos="7513"/>
          <w:tab w:val="right" w:pos="9516"/>
        </w:tabs>
        <w:ind w:left="0" w:firstLine="0"/>
        <w:jc w:val="left"/>
      </w:pPr>
      <w:r>
        <w:rPr>
          <w:rFonts w:ascii="Calibri" w:hAnsi="Calibri" w:cs="Calibri"/>
          <w:sz w:val="22"/>
        </w:rPr>
        <w:tab/>
      </w:r>
      <w:r>
        <w:rPr>
          <w:rFonts w:ascii="MS Mincho" w:eastAsia="MS Mincho" w:hAnsi="MS Mincho" w:cs="MS Mincho" w:hint="eastAsia"/>
        </w:rPr>
        <w:t>‒</w:t>
      </w:r>
      <w:r>
        <w:rPr>
          <w:rFonts w:ascii="Arial" w:hAnsi="Arial" w:cs="Arial"/>
        </w:rPr>
        <w:t xml:space="preserve"> </w:t>
      </w:r>
      <w:r>
        <w:t xml:space="preserve">предметной </w:t>
      </w:r>
      <w:r>
        <w:tab/>
        <w:t xml:space="preserve">(образные </w:t>
      </w:r>
      <w:r>
        <w:tab/>
        <w:t xml:space="preserve">и </w:t>
      </w:r>
      <w:r>
        <w:tab/>
        <w:t xml:space="preserve">дидактические </w:t>
      </w:r>
      <w:r>
        <w:tab/>
        <w:t xml:space="preserve">игрушки, </w:t>
      </w:r>
      <w:r>
        <w:tab/>
        <w:t xml:space="preserve">реальные </w:t>
      </w:r>
    </w:p>
    <w:p w:rsidR="00064356" w:rsidRDefault="00064356">
      <w:pPr>
        <w:ind w:left="158" w:right="15" w:firstLine="0"/>
      </w:pPr>
      <w:r>
        <w:t xml:space="preserve">предметы и др.); игровой (игры, игрушки, игровое оборудование и др.);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чтения художественной литературы (книги для детского чтения, в том числе аудиокниги, иллюстративный материал); </w:t>
      </w:r>
    </w:p>
    <w:p w:rsidR="00064356" w:rsidRDefault="00064356">
      <w:pPr>
        <w:ind w:left="862" w:right="15" w:firstLine="0"/>
      </w:pPr>
      <w:r>
        <w:rPr>
          <w:rFonts w:ascii="MS Mincho" w:eastAsia="MS Mincho" w:hAnsi="MS Mincho" w:cs="MS Mincho" w:hint="eastAsia"/>
        </w:rPr>
        <w:t>‒</w:t>
      </w:r>
      <w:r>
        <w:rPr>
          <w:rFonts w:ascii="Arial" w:hAnsi="Arial" w:cs="Arial"/>
        </w:rPr>
        <w:t xml:space="preserve"> </w:t>
      </w:r>
      <w:r>
        <w:t xml:space="preserve">трудовой (оборудование и инвентарь для всех видов труда); </w:t>
      </w:r>
    </w:p>
    <w:p w:rsidR="00064356" w:rsidRDefault="00064356">
      <w:pPr>
        <w:tabs>
          <w:tab w:val="center" w:pos="1851"/>
          <w:tab w:val="center" w:pos="5366"/>
          <w:tab w:val="center" w:pos="6833"/>
          <w:tab w:val="center" w:pos="8292"/>
        </w:tabs>
        <w:ind w:left="0" w:firstLine="0"/>
        <w:jc w:val="left"/>
      </w:pPr>
      <w:r>
        <w:rPr>
          <w:rFonts w:ascii="Calibri" w:hAnsi="Calibri" w:cs="Calibri"/>
          <w:sz w:val="22"/>
        </w:rPr>
        <w:tab/>
      </w:r>
      <w:r>
        <w:rPr>
          <w:rFonts w:ascii="MS Mincho" w:eastAsia="MS Mincho" w:hAnsi="MS Mincho" w:cs="MS Mincho" w:hint="eastAsia"/>
        </w:rPr>
        <w:t>‒</w:t>
      </w:r>
      <w:r>
        <w:rPr>
          <w:rFonts w:ascii="Arial" w:hAnsi="Arial" w:cs="Arial"/>
        </w:rPr>
        <w:t xml:space="preserve"> </w:t>
      </w:r>
      <w:r>
        <w:t xml:space="preserve">продуктивной </w:t>
      </w:r>
      <w:r>
        <w:tab/>
        <w:t xml:space="preserve">(оборудование </w:t>
      </w:r>
      <w:r>
        <w:tab/>
        <w:t xml:space="preserve">и </w:t>
      </w:r>
      <w:r>
        <w:tab/>
        <w:t>материалы</w:t>
      </w:r>
    </w:p>
    <w:p w:rsidR="00064356" w:rsidRDefault="00064356">
      <w:pPr>
        <w:ind w:left="158" w:right="15" w:firstLine="0"/>
      </w:pPr>
      <w:r>
        <w:t xml:space="preserve"> для лепки, аппликации, рисования и конструирования);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музыкальной (детские музыкальные инструменты, дидактический материал и др.). </w:t>
      </w:r>
    </w:p>
    <w:p w:rsidR="00064356" w:rsidRDefault="00064356">
      <w:pPr>
        <w:ind w:left="158" w:right="15"/>
      </w:pPr>
      <w:r>
        <w:t xml:space="preserve">При выборе форм, методов, средств реализации Программы образования </w:t>
      </w:r>
      <w:r>
        <w:rPr>
          <w:color w:val="171717"/>
        </w:rPr>
        <w:t xml:space="preserve">важное </w:t>
      </w:r>
      <w:r>
        <w:t xml:space="preserve">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064356" w:rsidRDefault="00064356">
      <w:pPr>
        <w:spacing w:after="23" w:line="259" w:lineRule="auto"/>
        <w:ind w:left="862" w:firstLine="0"/>
        <w:jc w:val="left"/>
      </w:pPr>
      <w:r>
        <w:t xml:space="preserve"> </w:t>
      </w:r>
    </w:p>
    <w:p w:rsidR="00064356" w:rsidRDefault="00064356">
      <w:pPr>
        <w:spacing w:after="57" w:line="270" w:lineRule="auto"/>
        <w:ind w:left="158" w:firstLine="708"/>
      </w:pPr>
      <w:r>
        <w:rPr>
          <w:b/>
        </w:rPr>
        <w:t xml:space="preserve">2.3. Особенности образовательной деятельности разных видов и культурных практик </w:t>
      </w:r>
    </w:p>
    <w:p w:rsidR="00064356" w:rsidRDefault="00064356">
      <w:pPr>
        <w:ind w:left="862" w:right="15" w:firstLine="0"/>
      </w:pPr>
      <w:r>
        <w:t>2.2.1.</w:t>
      </w:r>
      <w:r>
        <w:rPr>
          <w:rFonts w:ascii="Arial" w:hAnsi="Arial" w:cs="Arial"/>
        </w:rPr>
        <w:t xml:space="preserve"> </w:t>
      </w:r>
      <w:r>
        <w:t xml:space="preserve">Образовательная деятельность в ДОО включает: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образовательную деятельность, осуществляемую в процессе организации различных видов детской деятельности;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образовательную деятельность, осуществляемую в ходе режимных процессов; </w:t>
      </w:r>
    </w:p>
    <w:p w:rsidR="00064356" w:rsidRDefault="00064356">
      <w:pPr>
        <w:ind w:left="862" w:right="15" w:firstLine="0"/>
      </w:pPr>
      <w:r>
        <w:rPr>
          <w:rFonts w:ascii="MS Mincho" w:eastAsia="MS Mincho" w:hAnsi="MS Mincho" w:cs="MS Mincho" w:hint="eastAsia"/>
        </w:rPr>
        <w:t>‒</w:t>
      </w:r>
      <w:r>
        <w:rPr>
          <w:rFonts w:ascii="Arial" w:hAnsi="Arial" w:cs="Arial"/>
        </w:rPr>
        <w:t xml:space="preserve"> </w:t>
      </w:r>
      <w:r>
        <w:t xml:space="preserve">самостоятельную деятельность детей;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взаимодействие с семьями детей по реализации образовательной программы ДО. </w:t>
      </w:r>
    </w:p>
    <w:p w:rsidR="00064356" w:rsidRDefault="00064356">
      <w:pPr>
        <w:ind w:left="158" w:right="15"/>
      </w:pPr>
      <w:r>
        <w:t>2.2.2.</w:t>
      </w:r>
      <w:r>
        <w:rPr>
          <w:rFonts w:ascii="Arial" w:hAnsi="Arial" w:cs="Arial"/>
        </w:rPr>
        <w:t xml:space="preserve"> </w:t>
      </w:r>
      <w: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064356" w:rsidRDefault="00064356">
      <w:pPr>
        <w:numPr>
          <w:ilvl w:val="0"/>
          <w:numId w:val="74"/>
        </w:numPr>
        <w:ind w:right="15"/>
      </w:pPr>
      <w:r>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rsidR="00064356" w:rsidRDefault="00064356">
      <w:pPr>
        <w:numPr>
          <w:ilvl w:val="0"/>
          <w:numId w:val="74"/>
        </w:numPr>
        <w:ind w:right="15"/>
      </w:pPr>
      <w:r>
        <w:t xml:space="preserve">совместная деятельность ребёнка с педагогом, при которой ребёнок и педагог – равноправные партнеры; </w:t>
      </w:r>
    </w:p>
    <w:p w:rsidR="00064356" w:rsidRDefault="00064356">
      <w:pPr>
        <w:numPr>
          <w:ilvl w:val="0"/>
          <w:numId w:val="74"/>
        </w:numPr>
        <w:ind w:right="15"/>
      </w:pPr>
      <w: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064356" w:rsidRDefault="00064356">
      <w:pPr>
        <w:numPr>
          <w:ilvl w:val="0"/>
          <w:numId w:val="74"/>
        </w:numPr>
        <w:ind w:right="15"/>
      </w:pPr>
      <w: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064356" w:rsidRDefault="00064356">
      <w:pPr>
        <w:numPr>
          <w:ilvl w:val="0"/>
          <w:numId w:val="74"/>
        </w:numPr>
        <w:spacing w:after="86"/>
        <w:ind w:right="15"/>
      </w:pPr>
      <w: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064356" w:rsidRDefault="00064356">
      <w:pPr>
        <w:spacing w:after="9"/>
        <w:ind w:left="158" w:right="15"/>
      </w:pPr>
      <w:r>
        <w:t>2.2.3.</w:t>
      </w:r>
      <w:r>
        <w:rPr>
          <w:rFonts w:ascii="Arial" w:hAnsi="Arial" w:cs="Arial"/>
        </w:rPr>
        <w:t xml:space="preserve"> </w:t>
      </w:r>
      <w: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064356" w:rsidRDefault="00064356">
      <w:pPr>
        <w:spacing w:after="21"/>
        <w:ind w:left="158" w:right="15"/>
      </w:pPr>
      <w:r>
        <w:rPr>
          <w:sz w:val="24"/>
        </w:rPr>
        <w:t>2.3.4.</w:t>
      </w:r>
      <w:r>
        <w:rPr>
          <w:rFonts w:ascii="Arial" w:hAnsi="Arial" w:cs="Arial"/>
          <w:sz w:val="24"/>
        </w:rPr>
        <w:t xml:space="preserve"> </w:t>
      </w:r>
      <w: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064356" w:rsidRDefault="00064356">
      <w:pPr>
        <w:spacing w:after="13"/>
        <w:ind w:left="158" w:right="15"/>
      </w:pPr>
      <w:r>
        <w:rPr>
          <w:sz w:val="24"/>
        </w:rPr>
        <w:t>2.3.5.</w:t>
      </w:r>
      <w:r>
        <w:rPr>
          <w:rFonts w:ascii="Arial" w:hAnsi="Arial" w:cs="Arial"/>
          <w:sz w:val="24"/>
        </w:rPr>
        <w:t xml:space="preserve"> </w:t>
      </w:r>
      <w:r>
        <w:t xml:space="preserve">В ДОО создана система форм организации разнообразной деятельности дошкольников. Среди них выделяются простые, составные и комплексные формы. </w:t>
      </w:r>
    </w:p>
    <w:p w:rsidR="00064356" w:rsidRDefault="00064356">
      <w:pPr>
        <w:ind w:left="158" w:right="15"/>
      </w:pPr>
      <w:r>
        <w:t xml:space="preserve">2.3.5.1. Простые формы построены на минимальном количестве методов и средств и посвящены, как правило, одной теме. К простым формам относятся: </w:t>
      </w:r>
    </w:p>
    <w:p w:rsidR="00064356" w:rsidRDefault="00064356">
      <w:pPr>
        <w:numPr>
          <w:ilvl w:val="0"/>
          <w:numId w:val="75"/>
        </w:numPr>
        <w:ind w:right="15" w:hanging="283"/>
      </w:pPr>
      <w:r>
        <w:t xml:space="preserve">беседа,  </w:t>
      </w:r>
    </w:p>
    <w:p w:rsidR="00064356" w:rsidRDefault="00064356">
      <w:pPr>
        <w:numPr>
          <w:ilvl w:val="0"/>
          <w:numId w:val="75"/>
        </w:numPr>
        <w:ind w:right="15" w:hanging="283"/>
      </w:pPr>
      <w:r>
        <w:t xml:space="preserve">рассказ,  </w:t>
      </w:r>
    </w:p>
    <w:p w:rsidR="00064356" w:rsidRDefault="00064356">
      <w:pPr>
        <w:numPr>
          <w:ilvl w:val="0"/>
          <w:numId w:val="75"/>
        </w:numPr>
        <w:ind w:right="15" w:hanging="283"/>
      </w:pPr>
      <w:r>
        <w:t xml:space="preserve">эксперимент,  </w:t>
      </w:r>
    </w:p>
    <w:p w:rsidR="00064356" w:rsidRDefault="00064356">
      <w:pPr>
        <w:numPr>
          <w:ilvl w:val="0"/>
          <w:numId w:val="75"/>
        </w:numPr>
        <w:ind w:right="15" w:hanging="283"/>
      </w:pPr>
      <w:r>
        <w:t xml:space="preserve">наблюдение,  </w:t>
      </w:r>
    </w:p>
    <w:p w:rsidR="00064356" w:rsidRDefault="00064356">
      <w:pPr>
        <w:numPr>
          <w:ilvl w:val="0"/>
          <w:numId w:val="75"/>
        </w:numPr>
        <w:ind w:right="15" w:hanging="283"/>
      </w:pPr>
      <w:r>
        <w:t xml:space="preserve">дидактическая (или любая другая игра, возникающая по инициативе педагога) </w:t>
      </w:r>
    </w:p>
    <w:p w:rsidR="00064356" w:rsidRDefault="00064356">
      <w:pPr>
        <w:ind w:left="158" w:right="15"/>
      </w:pPr>
      <w:r>
        <w:t xml:space="preserve">2.3.5.2. Составные формы состоят из простых форм, представленных в разнообразных сочетаниях. К составным формам относятся: </w:t>
      </w:r>
    </w:p>
    <w:p w:rsidR="00064356" w:rsidRDefault="00064356">
      <w:pPr>
        <w:numPr>
          <w:ilvl w:val="0"/>
          <w:numId w:val="75"/>
        </w:numPr>
        <w:ind w:right="15" w:hanging="283"/>
      </w:pPr>
      <w:r>
        <w:t xml:space="preserve">игровые ситуации, </w:t>
      </w:r>
    </w:p>
    <w:p w:rsidR="00064356" w:rsidRDefault="00064356">
      <w:pPr>
        <w:numPr>
          <w:ilvl w:val="0"/>
          <w:numId w:val="75"/>
        </w:numPr>
        <w:ind w:right="15" w:hanging="283"/>
      </w:pPr>
      <w:r>
        <w:t xml:space="preserve">игры-путешествия, </w:t>
      </w:r>
    </w:p>
    <w:p w:rsidR="00064356" w:rsidRDefault="00064356">
      <w:pPr>
        <w:numPr>
          <w:ilvl w:val="0"/>
          <w:numId w:val="75"/>
        </w:numPr>
        <w:ind w:right="15" w:hanging="283"/>
      </w:pPr>
      <w:r>
        <w:t xml:space="preserve">творческие мастерсткие, </w:t>
      </w:r>
    </w:p>
    <w:p w:rsidR="00064356" w:rsidRDefault="00064356">
      <w:pPr>
        <w:numPr>
          <w:ilvl w:val="0"/>
          <w:numId w:val="75"/>
        </w:numPr>
        <w:ind w:right="15" w:hanging="283"/>
      </w:pPr>
      <w:r>
        <w:t xml:space="preserve">детские лаборатории, </w:t>
      </w:r>
    </w:p>
    <w:p w:rsidR="00064356" w:rsidRDefault="00064356">
      <w:pPr>
        <w:numPr>
          <w:ilvl w:val="0"/>
          <w:numId w:val="75"/>
        </w:numPr>
        <w:ind w:right="15" w:hanging="283"/>
      </w:pPr>
      <w:r>
        <w:t xml:space="preserve">творческие гостиные, </w:t>
      </w:r>
    </w:p>
    <w:p w:rsidR="00064356" w:rsidRDefault="00064356">
      <w:pPr>
        <w:numPr>
          <w:ilvl w:val="0"/>
          <w:numId w:val="75"/>
        </w:numPr>
        <w:ind w:right="15" w:hanging="283"/>
      </w:pPr>
      <w:r>
        <w:t xml:space="preserve">творческие лаборатории, </w:t>
      </w:r>
    </w:p>
    <w:p w:rsidR="00064356" w:rsidRDefault="00064356">
      <w:pPr>
        <w:numPr>
          <w:ilvl w:val="0"/>
          <w:numId w:val="75"/>
        </w:numPr>
        <w:ind w:right="15" w:hanging="283"/>
      </w:pPr>
      <w:r>
        <w:t xml:space="preserve">целевые прогулки, </w:t>
      </w:r>
    </w:p>
    <w:p w:rsidR="00064356" w:rsidRDefault="00064356">
      <w:pPr>
        <w:numPr>
          <w:ilvl w:val="0"/>
          <w:numId w:val="75"/>
        </w:numPr>
        <w:ind w:right="15" w:hanging="283"/>
      </w:pPr>
      <w:r>
        <w:t xml:space="preserve">экскурсии, </w:t>
      </w:r>
    </w:p>
    <w:p w:rsidR="00064356" w:rsidRDefault="00064356">
      <w:pPr>
        <w:numPr>
          <w:ilvl w:val="0"/>
          <w:numId w:val="75"/>
        </w:numPr>
        <w:ind w:right="15" w:hanging="283"/>
      </w:pPr>
      <w:r>
        <w:t>образовательный челлендж, •</w:t>
      </w:r>
      <w:r>
        <w:rPr>
          <w:rFonts w:ascii="Arial" w:hAnsi="Arial" w:cs="Arial"/>
        </w:rPr>
        <w:t xml:space="preserve"> </w:t>
      </w:r>
      <w:r>
        <w:t xml:space="preserve">интерактивные праздники. </w:t>
      </w:r>
    </w:p>
    <w:p w:rsidR="00064356" w:rsidRDefault="00064356">
      <w:pPr>
        <w:ind w:left="158" w:right="15"/>
      </w:pPr>
      <w:r>
        <w:t xml:space="preserve">2.3.5.3. Комплексные формы создаются как целенаправленная подборка (комплекс) простых и составных форм. К коплексным формам относятся: </w:t>
      </w:r>
    </w:p>
    <w:p w:rsidR="00064356" w:rsidRDefault="00064356">
      <w:pPr>
        <w:numPr>
          <w:ilvl w:val="0"/>
          <w:numId w:val="75"/>
        </w:numPr>
        <w:ind w:right="15" w:hanging="283"/>
      </w:pPr>
      <w:r>
        <w:t xml:space="preserve">детско-родительские и иные проекты, </w:t>
      </w:r>
    </w:p>
    <w:p w:rsidR="00064356" w:rsidRDefault="00064356">
      <w:pPr>
        <w:numPr>
          <w:ilvl w:val="0"/>
          <w:numId w:val="75"/>
        </w:numPr>
        <w:ind w:right="15" w:hanging="283"/>
      </w:pPr>
      <w:r>
        <w:t xml:space="preserve">тематические дни, </w:t>
      </w:r>
    </w:p>
    <w:p w:rsidR="00064356" w:rsidRDefault="00064356">
      <w:pPr>
        <w:numPr>
          <w:ilvl w:val="0"/>
          <w:numId w:val="75"/>
        </w:numPr>
        <w:ind w:right="15" w:hanging="283"/>
      </w:pPr>
      <w:r>
        <w:t xml:space="preserve">тематические недели, </w:t>
      </w:r>
    </w:p>
    <w:p w:rsidR="00064356" w:rsidRDefault="00064356">
      <w:pPr>
        <w:numPr>
          <w:ilvl w:val="0"/>
          <w:numId w:val="75"/>
        </w:numPr>
        <w:spacing w:after="14"/>
        <w:ind w:right="15" w:hanging="283"/>
      </w:pPr>
      <w:r>
        <w:t xml:space="preserve">тематические или образовательные циклы. </w:t>
      </w:r>
    </w:p>
    <w:p w:rsidR="00064356" w:rsidRDefault="00064356">
      <w:pPr>
        <w:spacing w:after="11"/>
        <w:ind w:left="158" w:right="15"/>
      </w:pPr>
      <w:r>
        <w:rPr>
          <w:sz w:val="24"/>
        </w:rPr>
        <w:t>2.3.6.</w:t>
      </w:r>
      <w:r>
        <w:rPr>
          <w:rFonts w:ascii="Arial" w:hAnsi="Arial" w:cs="Arial"/>
          <w:sz w:val="24"/>
        </w:rPr>
        <w:t xml:space="preserve"> </w:t>
      </w:r>
      <w: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064356" w:rsidRDefault="00064356">
      <w:pPr>
        <w:spacing w:after="20"/>
        <w:ind w:left="158" w:right="15"/>
      </w:pPr>
      <w:r>
        <w:rPr>
          <w:sz w:val="24"/>
        </w:rPr>
        <w:t>2.3.7.</w:t>
      </w:r>
      <w:r>
        <w:rPr>
          <w:rFonts w:ascii="Arial" w:hAnsi="Arial" w:cs="Arial"/>
          <w:sz w:val="24"/>
        </w:rPr>
        <w:t xml:space="preserve"> </w:t>
      </w:r>
      <w: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p>
    <w:p w:rsidR="00064356" w:rsidRDefault="00064356">
      <w:pPr>
        <w:spacing w:after="8"/>
        <w:ind w:left="158" w:right="15"/>
      </w:pPr>
      <w:r>
        <w:rPr>
          <w:sz w:val="24"/>
        </w:rPr>
        <w:t>2.3.8.</w:t>
      </w:r>
      <w:r>
        <w:rPr>
          <w:rFonts w:ascii="Arial" w:hAnsi="Arial" w:cs="Arial"/>
          <w:sz w:val="24"/>
        </w:rPr>
        <w:t xml:space="preserve"> </w:t>
      </w:r>
      <w: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w:t>
      </w:r>
    </w:p>
    <w:p w:rsidR="00064356" w:rsidRDefault="00064356">
      <w:pPr>
        <w:spacing w:after="13"/>
        <w:ind w:left="158" w:right="15"/>
      </w:pPr>
      <w:r>
        <w:rPr>
          <w:sz w:val="24"/>
        </w:rPr>
        <w:t>2.3.9.</w:t>
      </w:r>
      <w:r>
        <w:rPr>
          <w:rFonts w:ascii="Arial" w:hAnsi="Arial" w:cs="Arial"/>
          <w:sz w:val="24"/>
        </w:rPr>
        <w:t xml:space="preserve"> </w:t>
      </w:r>
      <w: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 </w:t>
      </w:r>
    </w:p>
    <w:p w:rsidR="00064356" w:rsidRDefault="00064356">
      <w:pPr>
        <w:spacing w:after="8"/>
        <w:ind w:left="158" w:right="15"/>
      </w:pPr>
      <w:r>
        <w:rPr>
          <w:sz w:val="24"/>
        </w:rPr>
        <w:t>2.3.10.</w:t>
      </w:r>
      <w:r>
        <w:rPr>
          <w:rFonts w:ascii="Arial" w:hAnsi="Arial" w:cs="Arial"/>
          <w:sz w:val="24"/>
        </w:rPr>
        <w:t xml:space="preserve"> </w:t>
      </w:r>
      <w: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064356" w:rsidRDefault="00064356">
      <w:pPr>
        <w:ind w:left="158" w:right="15"/>
      </w:pPr>
      <w:r>
        <w:rPr>
          <w:sz w:val="24"/>
        </w:rPr>
        <w:t>2.3.11.</w:t>
      </w:r>
      <w:r>
        <w:rPr>
          <w:rFonts w:ascii="Arial" w:hAnsi="Arial" w:cs="Arial"/>
          <w:sz w:val="24"/>
        </w:rPr>
        <w:t xml:space="preserve"> </w:t>
      </w:r>
      <w:r>
        <w:t xml:space="preserve">Образовательная деятельность, осуществляемая в утренний отрезок времени, может включать: </w:t>
      </w:r>
    </w:p>
    <w:p w:rsidR="00064356" w:rsidRDefault="00064356">
      <w:pPr>
        <w:spacing w:after="115"/>
        <w:ind w:left="158" w:right="15"/>
      </w:pPr>
      <w:r>
        <w:rPr>
          <w:rFonts w:ascii="MS Mincho" w:eastAsia="MS Mincho" w:hAnsi="MS Mincho" w:cs="MS Mincho" w:hint="eastAsia"/>
        </w:rPr>
        <w:t>‒</w:t>
      </w:r>
      <w:r>
        <w:rPr>
          <w:rFonts w:ascii="Arial" w:hAnsi="Arial" w:cs="Arial"/>
        </w:rPr>
        <w:t xml:space="preserve"> </w:t>
      </w:r>
      <w: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064356" w:rsidRDefault="00064356">
      <w:pPr>
        <w:ind w:left="862" w:right="15" w:firstLine="0"/>
      </w:pPr>
      <w:r>
        <w:rPr>
          <w:rFonts w:ascii="MS Mincho" w:eastAsia="MS Mincho" w:hAnsi="MS Mincho" w:cs="MS Mincho" w:hint="eastAsia"/>
        </w:rPr>
        <w:t>‒</w:t>
      </w:r>
      <w:r>
        <w:rPr>
          <w:rFonts w:ascii="Arial" w:hAnsi="Arial" w:cs="Arial"/>
        </w:rPr>
        <w:t xml:space="preserve"> </w:t>
      </w:r>
      <w:r>
        <w:t xml:space="preserve">наблюдения за объектами и явлениями природы, трудом взрослых;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трудовые поручения и дежурства (сервировка стола к приему пищи, уход за комнатными растениями и другое);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индивидуальную работу с детьми в соответствии с задачами разных образовательных областей;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продуктивную деятельность детей по интересам детей (рисование, конструирование, лепка и другое);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оздоровительные и закаливающие процедуры, здоровьесберегающие мероприятия, двигательную деятельность (подвижные игры, гимнастика и другое). </w:t>
      </w:r>
    </w:p>
    <w:p w:rsidR="00064356" w:rsidRDefault="00064356">
      <w:pPr>
        <w:ind w:left="158" w:right="15"/>
      </w:pPr>
      <w:r>
        <w:rPr>
          <w:sz w:val="24"/>
        </w:rPr>
        <w:t>2.3.12.</w:t>
      </w:r>
      <w:r>
        <w:rPr>
          <w:rFonts w:ascii="Arial" w:hAnsi="Arial" w:cs="Arial"/>
          <w:sz w:val="24"/>
        </w:rPr>
        <w:t xml:space="preserve"> </w:t>
      </w:r>
      <w:r>
        <w:t xml:space="preserve">Согласно требованиям СанПиН 1.2.3685-21 в режиме дня предусмотрено время для проведения занятий. </w:t>
      </w:r>
    </w:p>
    <w:p w:rsidR="00064356" w:rsidRDefault="00064356">
      <w:pPr>
        <w:spacing w:after="7"/>
        <w:ind w:left="158" w:right="15"/>
      </w:pPr>
      <w:r>
        <w:rPr>
          <w:sz w:val="24"/>
        </w:rPr>
        <w:t>2.3.13.</w:t>
      </w:r>
      <w:r>
        <w:rPr>
          <w:rFonts w:ascii="Arial" w:hAnsi="Arial" w:cs="Arial"/>
          <w:sz w:val="24"/>
        </w:rPr>
        <w:t xml:space="preserve"> </w:t>
      </w:r>
      <w:r>
        <w:rPr>
          <w:b/>
        </w:rPr>
        <w:t>Занятие</w:t>
      </w:r>
      <w: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064356" w:rsidRDefault="00064356">
      <w:pPr>
        <w:spacing w:after="7"/>
        <w:ind w:left="158" w:right="15"/>
      </w:pPr>
      <w:r>
        <w:rPr>
          <w:sz w:val="24"/>
        </w:rPr>
        <w:t>2.3.14.</w:t>
      </w:r>
      <w:r>
        <w:rPr>
          <w:rFonts w:ascii="Arial" w:hAnsi="Arial" w:cs="Arial"/>
          <w:sz w:val="24"/>
        </w:rPr>
        <w:t xml:space="preserve"> </w:t>
      </w:r>
      <w: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064356" w:rsidRDefault="00064356">
      <w:pPr>
        <w:spacing w:after="0"/>
        <w:ind w:left="158" w:right="15"/>
      </w:pPr>
      <w:r>
        <w:rPr>
          <w:sz w:val="24"/>
        </w:rPr>
        <w:t>2.3.15.</w:t>
      </w:r>
      <w:r>
        <w:rPr>
          <w:rFonts w:ascii="Arial" w:hAnsi="Arial" w:cs="Arial"/>
          <w:sz w:val="24"/>
        </w:rPr>
        <w:t xml:space="preserve"> </w:t>
      </w:r>
      <w: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064356" w:rsidRDefault="00064356">
      <w:pPr>
        <w:ind w:left="158" w:right="15"/>
      </w:pPr>
      <w:r>
        <w:rPr>
          <w:sz w:val="24"/>
        </w:rPr>
        <w:t>2.3.16.</w:t>
      </w:r>
      <w:r>
        <w:rPr>
          <w:rFonts w:ascii="Arial" w:hAnsi="Arial" w:cs="Arial"/>
          <w:sz w:val="24"/>
        </w:rPr>
        <w:t xml:space="preserve"> </w:t>
      </w:r>
      <w:r>
        <w:t xml:space="preserve">Образовательная деятельность, осуществляемая во время прогулки, включает: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подвижные игры и спортивные упражнения, направленные на оптимизацию режима двигательной активности и укрепление здоровья детей; </w:t>
      </w:r>
    </w:p>
    <w:p w:rsidR="00064356" w:rsidRDefault="00064356">
      <w:pPr>
        <w:ind w:left="862" w:right="15" w:firstLine="0"/>
      </w:pPr>
      <w:r>
        <w:rPr>
          <w:rFonts w:ascii="MS Mincho" w:eastAsia="MS Mincho" w:hAnsi="MS Mincho" w:cs="MS Mincho" w:hint="eastAsia"/>
        </w:rPr>
        <w:t>‒</w:t>
      </w:r>
      <w:r>
        <w:rPr>
          <w:rFonts w:ascii="Arial" w:hAnsi="Arial" w:cs="Arial"/>
        </w:rPr>
        <w:t xml:space="preserve"> </w:t>
      </w:r>
      <w:r>
        <w:t xml:space="preserve">экспериментирование с объектами неживой природы;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сюжетно-ролевые и конструктивные игры (с песком, со снегом, с природным материалом); </w:t>
      </w:r>
    </w:p>
    <w:p w:rsidR="00064356" w:rsidRDefault="00064356">
      <w:pPr>
        <w:spacing w:after="36" w:line="286" w:lineRule="auto"/>
        <w:ind w:left="872" w:right="664" w:hanging="10"/>
        <w:jc w:val="left"/>
      </w:pPr>
      <w:r>
        <w:rPr>
          <w:rFonts w:ascii="MS Mincho" w:eastAsia="MS Mincho" w:hAnsi="MS Mincho" w:cs="MS Mincho" w:hint="eastAsia"/>
        </w:rPr>
        <w:t>‒</w:t>
      </w:r>
      <w:r>
        <w:rPr>
          <w:rFonts w:ascii="Arial" w:hAnsi="Arial" w:cs="Arial"/>
        </w:rPr>
        <w:t xml:space="preserve"> </w:t>
      </w:r>
      <w:r>
        <w:t xml:space="preserve">элементарную трудовую деятельность детей на участке ДОО; </w:t>
      </w:r>
      <w:r>
        <w:rPr>
          <w:rFonts w:ascii="MS Mincho" w:eastAsia="MS Mincho" w:hAnsi="MS Mincho" w:cs="MS Mincho" w:hint="eastAsia"/>
        </w:rPr>
        <w:t>‒</w:t>
      </w:r>
      <w:r>
        <w:rPr>
          <w:rFonts w:ascii="Arial" w:hAnsi="Arial" w:cs="Arial"/>
        </w:rPr>
        <w:t xml:space="preserve"> </w:t>
      </w:r>
      <w:r>
        <w:t xml:space="preserve">свободное общение педагога с детьми, индивидуальную работу; </w:t>
      </w:r>
      <w:r>
        <w:rPr>
          <w:rFonts w:ascii="MS Mincho" w:eastAsia="MS Mincho" w:hAnsi="MS Mincho" w:cs="MS Mincho" w:hint="eastAsia"/>
        </w:rPr>
        <w:t>‒</w:t>
      </w:r>
      <w:r>
        <w:rPr>
          <w:rFonts w:ascii="Arial" w:hAnsi="Arial" w:cs="Arial"/>
        </w:rPr>
        <w:t xml:space="preserve"> </w:t>
      </w:r>
      <w:r>
        <w:t xml:space="preserve">проведение спортивных праздников (при необходимости). </w:t>
      </w:r>
    </w:p>
    <w:p w:rsidR="00064356" w:rsidRDefault="00064356">
      <w:pPr>
        <w:ind w:left="158" w:right="15"/>
      </w:pPr>
      <w:r>
        <w:rPr>
          <w:sz w:val="24"/>
        </w:rPr>
        <w:t>2.3.17.</w:t>
      </w:r>
      <w:r>
        <w:rPr>
          <w:rFonts w:ascii="Arial" w:hAnsi="Arial" w:cs="Arial"/>
          <w:sz w:val="24"/>
        </w:rPr>
        <w:t xml:space="preserve"> </w:t>
      </w:r>
      <w:r>
        <w:t xml:space="preserve">Образовательная деятельность, осуществляемая во вторую половину дня, может включать: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опыты и эксперименты, практико-ориентированные проекты, коллекционирование и другое;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чтение художественной литературы, прослушивание аудиозаписей лучших образов чтения, рассматривание иллюстраций, просмотр </w:t>
      </w:r>
    </w:p>
    <w:p w:rsidR="00064356" w:rsidRDefault="00064356">
      <w:pPr>
        <w:ind w:left="158" w:right="15" w:firstLine="0"/>
      </w:pPr>
      <w:r>
        <w:t xml:space="preserve">мультфильмов и так далее;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слушание и исполнение музыкальных произведений, музыкальноритмические движения, музыкальные игры и импровизации;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064356" w:rsidRDefault="00064356">
      <w:pPr>
        <w:tabs>
          <w:tab w:val="center" w:pos="2026"/>
          <w:tab w:val="center" w:pos="3963"/>
          <w:tab w:val="center" w:pos="4875"/>
          <w:tab w:val="center" w:pos="5664"/>
          <w:tab w:val="center" w:pos="6668"/>
          <w:tab w:val="center" w:pos="8193"/>
          <w:tab w:val="right" w:pos="9516"/>
        </w:tabs>
        <w:ind w:left="0" w:firstLine="0"/>
        <w:jc w:val="left"/>
      </w:pPr>
      <w:r>
        <w:rPr>
          <w:rFonts w:ascii="Calibri" w:hAnsi="Calibri" w:cs="Calibri"/>
          <w:sz w:val="22"/>
        </w:rPr>
        <w:tab/>
      </w:r>
      <w:r>
        <w:rPr>
          <w:rFonts w:ascii="MS Mincho" w:eastAsia="MS Mincho" w:hAnsi="MS Mincho" w:cs="MS Mincho" w:hint="eastAsia"/>
        </w:rPr>
        <w:t>‒</w:t>
      </w:r>
      <w:r>
        <w:rPr>
          <w:rFonts w:ascii="Arial" w:hAnsi="Arial" w:cs="Arial"/>
        </w:rPr>
        <w:t xml:space="preserve"> </w:t>
      </w:r>
      <w:r>
        <w:t xml:space="preserve">индивидуальную </w:t>
      </w:r>
      <w:r>
        <w:tab/>
        <w:t xml:space="preserve">работу </w:t>
      </w:r>
      <w:r>
        <w:tab/>
        <w:t xml:space="preserve">по </w:t>
      </w:r>
      <w:r>
        <w:tab/>
        <w:t xml:space="preserve">всем </w:t>
      </w:r>
      <w:r>
        <w:tab/>
        <w:t xml:space="preserve">видам </w:t>
      </w:r>
      <w:r>
        <w:tab/>
        <w:t xml:space="preserve">деятельности </w:t>
      </w:r>
      <w:r>
        <w:tab/>
        <w:t xml:space="preserve">и </w:t>
      </w:r>
    </w:p>
    <w:p w:rsidR="00064356" w:rsidRDefault="00064356">
      <w:pPr>
        <w:ind w:left="158" w:right="15" w:firstLine="0"/>
      </w:pPr>
      <w:r>
        <w:t xml:space="preserve">образовательным областям; </w:t>
      </w:r>
    </w:p>
    <w:p w:rsidR="00064356" w:rsidRDefault="00064356">
      <w:pPr>
        <w:spacing w:after="14"/>
        <w:ind w:left="862" w:right="15" w:firstLine="0"/>
      </w:pPr>
      <w:r>
        <w:rPr>
          <w:rFonts w:ascii="MS Mincho" w:eastAsia="MS Mincho" w:hAnsi="MS Mincho" w:cs="MS Mincho" w:hint="eastAsia"/>
        </w:rPr>
        <w:t>‒</w:t>
      </w:r>
      <w:r>
        <w:rPr>
          <w:rFonts w:ascii="Arial" w:hAnsi="Arial" w:cs="Arial"/>
        </w:rPr>
        <w:t xml:space="preserve"> </w:t>
      </w:r>
      <w:r>
        <w:t xml:space="preserve">работу с родителями (законными представителями). </w:t>
      </w:r>
    </w:p>
    <w:p w:rsidR="00064356" w:rsidRDefault="00064356">
      <w:pPr>
        <w:ind w:left="862" w:right="15" w:firstLine="0"/>
      </w:pPr>
      <w:r>
        <w:rPr>
          <w:sz w:val="24"/>
        </w:rPr>
        <w:t>2.3.18.</w:t>
      </w:r>
      <w:r>
        <w:rPr>
          <w:rFonts w:ascii="Arial" w:hAnsi="Arial" w:cs="Arial"/>
          <w:sz w:val="24"/>
        </w:rPr>
        <w:t xml:space="preserve"> </w:t>
      </w:r>
      <w:r>
        <w:t xml:space="preserve">Для организации самостоятельной деятельности детей в группе создаются различные центры активности. </w:t>
      </w:r>
    </w:p>
    <w:p w:rsidR="00064356" w:rsidRDefault="00064356">
      <w:pPr>
        <w:ind w:left="862" w:right="15" w:firstLine="0"/>
      </w:pPr>
      <w:r>
        <w:t xml:space="preserve">В группах раннего возраста: </w:t>
      </w:r>
    </w:p>
    <w:p w:rsidR="00064356" w:rsidRDefault="00064356">
      <w:pPr>
        <w:numPr>
          <w:ilvl w:val="0"/>
          <w:numId w:val="76"/>
        </w:numPr>
        <w:ind w:right="15"/>
      </w:pPr>
      <w:r>
        <w:t xml:space="preserve">центр двигательной активности для развития основных движений детей; </w:t>
      </w:r>
    </w:p>
    <w:p w:rsidR="00064356" w:rsidRDefault="00064356">
      <w:pPr>
        <w:numPr>
          <w:ilvl w:val="0"/>
          <w:numId w:val="76"/>
        </w:numPr>
        <w:ind w:right="15"/>
      </w:pPr>
      <w:r>
        <w:t xml:space="preserve">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 </w:t>
      </w:r>
    </w:p>
    <w:p w:rsidR="00064356" w:rsidRDefault="00064356">
      <w:pPr>
        <w:numPr>
          <w:ilvl w:val="0"/>
          <w:numId w:val="76"/>
        </w:numPr>
        <w:ind w:right="15"/>
      </w:pPr>
      <w:r>
        <w:t xml:space="preserve">центр для организации предметных и предметно-манипуляторных игр, совместных играх со сверстниками под руководством взрослого; </w:t>
      </w:r>
    </w:p>
    <w:p w:rsidR="00064356" w:rsidRDefault="00064356">
      <w:pPr>
        <w:numPr>
          <w:ilvl w:val="0"/>
          <w:numId w:val="76"/>
        </w:numPr>
        <w:ind w:right="15"/>
      </w:pPr>
      <w:r>
        <w:t xml:space="preserve">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 </w:t>
      </w:r>
    </w:p>
    <w:p w:rsidR="00064356" w:rsidRDefault="00064356">
      <w:pPr>
        <w:numPr>
          <w:ilvl w:val="0"/>
          <w:numId w:val="76"/>
        </w:numPr>
        <w:ind w:right="15"/>
      </w:pPr>
      <w:r>
        <w:t xml:space="preserve">центр познания и коммуникации (книжный уголок), восприятия смысла сказок, стихов, рассматривания картинок; </w:t>
      </w:r>
    </w:p>
    <w:p w:rsidR="00064356" w:rsidRDefault="00064356">
      <w:pPr>
        <w:numPr>
          <w:ilvl w:val="0"/>
          <w:numId w:val="76"/>
        </w:numPr>
        <w:spacing w:after="5"/>
        <w:ind w:right="15"/>
      </w:pPr>
      <w:r>
        <w:t xml:space="preserve">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 </w:t>
      </w:r>
    </w:p>
    <w:p w:rsidR="00064356" w:rsidRDefault="00064356">
      <w:pPr>
        <w:ind w:left="158" w:right="15"/>
      </w:pPr>
      <w:r>
        <w:t xml:space="preserve">В группах для детей дошкольного возраста (от 3 до 7 лет) предусматривается следующий комплекс центров детской активности: </w:t>
      </w:r>
    </w:p>
    <w:p w:rsidR="00064356" w:rsidRDefault="00064356">
      <w:pPr>
        <w:numPr>
          <w:ilvl w:val="0"/>
          <w:numId w:val="76"/>
        </w:numPr>
        <w:ind w:right="15"/>
      </w:pPr>
      <w: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w:t>
      </w:r>
    </w:p>
    <w:p w:rsidR="00064356" w:rsidRDefault="00064356">
      <w:pPr>
        <w:numPr>
          <w:ilvl w:val="0"/>
          <w:numId w:val="76"/>
        </w:numPr>
        <w:ind w:right="15"/>
      </w:pPr>
      <w:r>
        <w:t xml:space="preserve">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 </w:t>
      </w:r>
    </w:p>
    <w:p w:rsidR="00064356" w:rsidRDefault="00064356">
      <w:pPr>
        <w:numPr>
          <w:ilvl w:val="0"/>
          <w:numId w:val="76"/>
        </w:numPr>
        <w:ind w:right="15"/>
      </w:pPr>
      <w:r>
        <w:t xml:space="preserve">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rsidR="00064356" w:rsidRDefault="00064356">
      <w:pPr>
        <w:numPr>
          <w:ilvl w:val="0"/>
          <w:numId w:val="76"/>
        </w:numPr>
        <w:spacing w:after="22"/>
        <w:ind w:right="15"/>
      </w:pPr>
      <w: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 </w:t>
      </w:r>
    </w:p>
    <w:p w:rsidR="00064356" w:rsidRDefault="00064356">
      <w:pPr>
        <w:numPr>
          <w:ilvl w:val="0"/>
          <w:numId w:val="76"/>
        </w:numPr>
        <w:ind w:right="15"/>
      </w:pPr>
      <w: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w:t>
      </w:r>
    </w:p>
    <w:p w:rsidR="00064356" w:rsidRDefault="00064356">
      <w:pPr>
        <w:ind w:left="158" w:right="15" w:firstLine="0"/>
      </w:pPr>
      <w:r>
        <w:t xml:space="preserve">«Социально-коммуникативное развитие»; </w:t>
      </w:r>
    </w:p>
    <w:p w:rsidR="00064356" w:rsidRDefault="00064356">
      <w:pPr>
        <w:numPr>
          <w:ilvl w:val="0"/>
          <w:numId w:val="76"/>
        </w:numPr>
        <w:ind w:right="15"/>
      </w:pPr>
      <w: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 </w:t>
      </w:r>
    </w:p>
    <w:p w:rsidR="00064356" w:rsidRDefault="00064356">
      <w:pPr>
        <w:numPr>
          <w:ilvl w:val="0"/>
          <w:numId w:val="76"/>
        </w:numPr>
        <w:ind w:right="15"/>
      </w:pPr>
      <w: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064356" w:rsidRDefault="00064356">
      <w:pPr>
        <w:numPr>
          <w:ilvl w:val="0"/>
          <w:numId w:val="76"/>
        </w:numPr>
        <w:ind w:right="15"/>
      </w:pPr>
      <w: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rsidR="00064356" w:rsidRDefault="00064356">
      <w:pPr>
        <w:numPr>
          <w:ilvl w:val="0"/>
          <w:numId w:val="76"/>
        </w:numPr>
        <w:ind w:right="15"/>
      </w:pPr>
      <w:r>
        <w:t xml:space="preserve">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 </w:t>
      </w:r>
    </w:p>
    <w:p w:rsidR="00064356" w:rsidRDefault="00064356">
      <w:pPr>
        <w:numPr>
          <w:ilvl w:val="0"/>
          <w:numId w:val="76"/>
        </w:numPr>
        <w:ind w:right="15"/>
      </w:pPr>
      <w:r>
        <w:t xml:space="preserve">центр уединения предназначен для снятия психоэмоционального напряжения воспитанников; </w:t>
      </w:r>
    </w:p>
    <w:p w:rsidR="00064356" w:rsidRDefault="00064356">
      <w:pPr>
        <w:numPr>
          <w:ilvl w:val="0"/>
          <w:numId w:val="76"/>
        </w:numPr>
        <w:ind w:right="15"/>
      </w:pPr>
      <w: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w:t>
      </w:r>
    </w:p>
    <w:p w:rsidR="00064356" w:rsidRDefault="00064356">
      <w:pPr>
        <w:spacing w:after="7"/>
        <w:ind w:left="158" w:right="15" w:firstLine="0"/>
      </w:pPr>
      <w:r>
        <w:t xml:space="preserve">«Художественно-эстетическое </w:t>
      </w:r>
      <w:r>
        <w:tab/>
        <w:t xml:space="preserve">развитие», </w:t>
      </w:r>
      <w:r>
        <w:tab/>
        <w:t xml:space="preserve">«Речевое </w:t>
      </w:r>
      <w:r>
        <w:tab/>
        <w:t>развитие», «Познавательное развитие», «Социально-коммуникативное развитие»</w:t>
      </w:r>
      <w:r>
        <w:rPr>
          <w:vertAlign w:val="superscript"/>
        </w:rPr>
        <w:t>2</w:t>
      </w:r>
      <w:r>
        <w:t xml:space="preserve">. </w:t>
      </w:r>
    </w:p>
    <w:p w:rsidR="00064356" w:rsidRDefault="00064356">
      <w:pPr>
        <w:spacing w:after="8"/>
        <w:ind w:left="158" w:right="15"/>
      </w:pPr>
      <w:r>
        <w:t xml:space="preserve">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064356" w:rsidRDefault="00064356">
      <w:pPr>
        <w:spacing w:after="7"/>
        <w:ind w:left="158" w:right="15"/>
      </w:pPr>
      <w:r>
        <w:rPr>
          <w:sz w:val="24"/>
        </w:rPr>
        <w:t>2.3.19.</w:t>
      </w:r>
      <w:r>
        <w:rPr>
          <w:rFonts w:ascii="Arial" w:hAnsi="Arial" w:cs="Arial"/>
          <w:sz w:val="24"/>
        </w:rPr>
        <w:t xml:space="preserve"> </w:t>
      </w:r>
      <w: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064356" w:rsidRDefault="00064356">
      <w:pPr>
        <w:ind w:left="158" w:right="15"/>
      </w:pPr>
      <w:r>
        <w:rPr>
          <w:sz w:val="24"/>
        </w:rPr>
        <w:t>2.3.20.</w:t>
      </w:r>
      <w:r>
        <w:rPr>
          <w:rFonts w:ascii="Arial" w:hAnsi="Arial" w:cs="Arial"/>
          <w:sz w:val="24"/>
        </w:rPr>
        <w:t xml:space="preserve"> </w:t>
      </w:r>
      <w: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064356" w:rsidRDefault="00064356">
      <w:pPr>
        <w:ind w:left="158" w:right="15"/>
      </w:pPr>
      <w:r>
        <w:rPr>
          <w:sz w:val="24"/>
        </w:rPr>
        <w:t>2.3.21.</w:t>
      </w:r>
      <w:r>
        <w:rPr>
          <w:rFonts w:ascii="Arial" w:hAnsi="Arial" w:cs="Arial"/>
          <w:sz w:val="24"/>
        </w:rPr>
        <w:t xml:space="preserve"> </w:t>
      </w:r>
      <w:r>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в игровой практике ребёнок проявляет себя как творческий субъект (творческая инициатива);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в продуктивной – созидающий и волевой субъект (инициатива целеполагания);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в познавательно-исследовательской практике – как субъект исследования (познавательная инициатива); </w:t>
      </w:r>
    </w:p>
    <w:p w:rsidR="00064356" w:rsidRDefault="00064356">
      <w:pPr>
        <w:ind w:left="158" w:right="15"/>
      </w:pPr>
      <w:r>
        <w:rPr>
          <w:rFonts w:ascii="MS Mincho" w:eastAsia="MS Mincho" w:hAnsi="MS Mincho" w:cs="MS Mincho" w:hint="eastAsia"/>
        </w:rPr>
        <w:t>‒</w:t>
      </w:r>
      <w:r>
        <w:rPr>
          <w:rFonts w:ascii="Arial" w:hAnsi="Arial" w:cs="Arial"/>
        </w:rPr>
        <w:t xml:space="preserve"> </w:t>
      </w:r>
      <w:r>
        <w:t xml:space="preserve">коммуникативной практике – как партнер по взаимодействию и собеседник (коммуникативная инициатива); </w:t>
      </w:r>
    </w:p>
    <w:p w:rsidR="00064356" w:rsidRDefault="00064356">
      <w:pPr>
        <w:spacing w:after="13"/>
        <w:ind w:left="158" w:right="15"/>
      </w:pPr>
      <w:r>
        <w:rPr>
          <w:rFonts w:ascii="MS Mincho" w:eastAsia="MS Mincho" w:hAnsi="MS Mincho" w:cs="MS Mincho" w:hint="eastAsia"/>
        </w:rPr>
        <w:t>‒</w:t>
      </w:r>
      <w:r>
        <w:rPr>
          <w:rFonts w:ascii="Arial" w:hAnsi="Arial" w:cs="Arial"/>
        </w:rPr>
        <w:t xml:space="preserve"> </w:t>
      </w:r>
      <w: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064356" w:rsidRDefault="00064356">
      <w:pPr>
        <w:spacing w:after="235"/>
        <w:ind w:left="158" w:right="15"/>
      </w:pPr>
      <w:r>
        <w:rPr>
          <w:sz w:val="24"/>
        </w:rPr>
        <w:t>2.3.22.</w:t>
      </w:r>
      <w:r>
        <w:rPr>
          <w:rFonts w:ascii="Arial" w:hAnsi="Arial" w:cs="Arial"/>
          <w:sz w:val="24"/>
        </w:rPr>
        <w:t xml:space="preserve"> </w:t>
      </w:r>
      <w: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064356" w:rsidRDefault="00064356">
      <w:pPr>
        <w:spacing w:after="0" w:line="259" w:lineRule="auto"/>
        <w:ind w:left="154" w:firstLine="0"/>
        <w:jc w:val="left"/>
      </w:pPr>
      <w:r>
        <w:rPr>
          <w:rFonts w:ascii="Calibri" w:hAnsi="Calibri" w:cs="Calibri"/>
          <w:strike/>
          <w:sz w:val="22"/>
        </w:rPr>
        <w:t xml:space="preserve">                                                         </w:t>
      </w:r>
      <w:r>
        <w:rPr>
          <w:rFonts w:ascii="Calibri" w:hAnsi="Calibri" w:cs="Calibri"/>
          <w:sz w:val="22"/>
        </w:rPr>
        <w:t xml:space="preserve"> </w:t>
      </w:r>
    </w:p>
    <w:p w:rsidR="00064356" w:rsidRDefault="00064356">
      <w:pPr>
        <w:spacing w:after="234" w:line="259" w:lineRule="auto"/>
        <w:ind w:left="154" w:firstLine="0"/>
        <w:jc w:val="left"/>
      </w:pPr>
      <w:r>
        <w:rPr>
          <w:rFonts w:ascii="Calibri" w:hAnsi="Calibri" w:cs="Calibri"/>
          <w:b/>
          <w:sz w:val="20"/>
        </w:rPr>
        <w:t xml:space="preserve"> </w:t>
      </w:r>
    </w:p>
    <w:p w:rsidR="00064356" w:rsidRDefault="00064356">
      <w:pPr>
        <w:spacing w:after="0" w:line="259" w:lineRule="auto"/>
        <w:ind w:left="154" w:firstLine="0"/>
        <w:jc w:val="left"/>
      </w:pPr>
      <w:r>
        <w:rPr>
          <w:rFonts w:ascii="Calibri" w:hAnsi="Calibri" w:cs="Calibri"/>
          <w:sz w:val="22"/>
        </w:rPr>
        <w:t xml:space="preserve"> </w:t>
      </w:r>
    </w:p>
    <w:p w:rsidR="00064356" w:rsidRDefault="00064356">
      <w:pPr>
        <w:spacing w:after="5"/>
        <w:ind w:left="158" w:right="15"/>
      </w:pPr>
      <w:r>
        <w:rPr>
          <w:sz w:val="24"/>
        </w:rPr>
        <w:t>2.3.23.</w:t>
      </w:r>
      <w:r>
        <w:rPr>
          <w:rFonts w:ascii="Arial" w:hAnsi="Arial" w:cs="Arial"/>
          <w:sz w:val="24"/>
        </w:rPr>
        <w:t xml:space="preserve"> </w:t>
      </w:r>
      <w: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064356" w:rsidRDefault="00064356">
      <w:pPr>
        <w:spacing w:after="76" w:line="259" w:lineRule="auto"/>
        <w:ind w:left="862" w:firstLine="0"/>
        <w:jc w:val="left"/>
      </w:pPr>
      <w:r>
        <w:t xml:space="preserve">    </w:t>
      </w:r>
      <w:r>
        <w:rPr>
          <w:b/>
        </w:rPr>
        <w:t xml:space="preserve"> </w:t>
      </w:r>
    </w:p>
    <w:p w:rsidR="00064356" w:rsidRDefault="00064356">
      <w:pPr>
        <w:spacing w:after="57" w:line="270" w:lineRule="auto"/>
        <w:ind w:left="168" w:hanging="10"/>
      </w:pPr>
      <w:r>
        <w:rPr>
          <w:b/>
        </w:rPr>
        <w:t xml:space="preserve">    2.4. Способы и направления поддержки детской инициативы </w:t>
      </w:r>
    </w:p>
    <w:p w:rsidR="00064356" w:rsidRDefault="00064356">
      <w:pPr>
        <w:ind w:left="158" w:right="15" w:firstLine="0"/>
      </w:pPr>
      <w: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rsidR="00064356" w:rsidRDefault="00064356">
      <w:pPr>
        <w:ind w:left="158" w:right="15" w:firstLine="0"/>
      </w:pPr>
      <w: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rsidR="00064356" w:rsidRDefault="00064356">
      <w:pPr>
        <w:ind w:left="158" w:right="15" w:firstLine="0"/>
      </w:pPr>
      <w:r>
        <w:t xml:space="preserve">   Любая деятельность ребёнка в ДОО может протекать в форме самостоятельной инициативной деятельности, например: </w:t>
      </w:r>
    </w:p>
    <w:p w:rsidR="00064356" w:rsidRDefault="00064356">
      <w:pPr>
        <w:tabs>
          <w:tab w:val="center" w:pos="1862"/>
          <w:tab w:val="center" w:pos="4872"/>
          <w:tab w:val="center" w:pos="7673"/>
          <w:tab w:val="right" w:pos="9516"/>
        </w:tabs>
        <w:spacing w:after="64" w:line="270" w:lineRule="auto"/>
        <w:ind w:left="0" w:firstLine="0"/>
        <w:jc w:val="left"/>
      </w:pPr>
      <w:r>
        <w:rPr>
          <w:rFonts w:ascii="Calibri" w:hAnsi="Calibri" w:cs="Calibri"/>
          <w:sz w:val="22"/>
        </w:rPr>
        <w:tab/>
      </w:r>
      <w:r>
        <w:t xml:space="preserve">самостоятельная </w:t>
      </w:r>
      <w:r>
        <w:tab/>
        <w:t xml:space="preserve">исследовательская </w:t>
      </w:r>
      <w:r>
        <w:tab/>
        <w:t xml:space="preserve">деятельность </w:t>
      </w:r>
      <w:r>
        <w:tab/>
        <w:t xml:space="preserve">и </w:t>
      </w:r>
    </w:p>
    <w:p w:rsidR="00064356" w:rsidRDefault="00064356">
      <w:pPr>
        <w:spacing w:after="32" w:line="286" w:lineRule="auto"/>
        <w:ind w:left="847" w:right="313" w:hanging="708"/>
        <w:jc w:val="left"/>
      </w:pPr>
      <w:r>
        <w:t xml:space="preserve">экспериментирование; свободные сюжетно-ролевые, театрализованные, режиссерские игры; игры - импровизации и музыкальные игры; </w:t>
      </w:r>
    </w:p>
    <w:p w:rsidR="00064356" w:rsidRDefault="00064356">
      <w:pPr>
        <w:ind w:left="862" w:right="15" w:firstLine="0"/>
      </w:pPr>
      <w:r>
        <w:t xml:space="preserve">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 самостоятельная изобразительная деятельность, конструирование; самостоятельная двигательная деятельность, подвижные игры, </w:t>
      </w:r>
    </w:p>
    <w:p w:rsidR="00064356" w:rsidRDefault="00064356">
      <w:pPr>
        <w:ind w:left="158" w:right="15" w:firstLine="0"/>
      </w:pPr>
      <w:r>
        <w:t xml:space="preserve">выполнение ритмических и танцевальных движений. </w:t>
      </w:r>
    </w:p>
    <w:p w:rsidR="00064356" w:rsidRDefault="00064356">
      <w:pPr>
        <w:ind w:left="158" w:right="15" w:firstLine="0"/>
      </w:pPr>
      <w:r>
        <w:t xml:space="preserve">   Для поддержки детской инициативы педагог должен учитывать следующие условия: </w:t>
      </w:r>
    </w:p>
    <w:p w:rsidR="00064356" w:rsidRDefault="00064356">
      <w:pPr>
        <w:numPr>
          <w:ilvl w:val="0"/>
          <w:numId w:val="77"/>
        </w:numPr>
        <w:ind w:right="15"/>
      </w:pPr>
      <w: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064356" w:rsidRDefault="00064356">
      <w:pPr>
        <w:numPr>
          <w:ilvl w:val="0"/>
          <w:numId w:val="77"/>
        </w:numPr>
        <w:ind w:right="15"/>
      </w:pPr>
      <w: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064356" w:rsidRDefault="00064356">
      <w:pPr>
        <w:numPr>
          <w:ilvl w:val="0"/>
          <w:numId w:val="77"/>
        </w:numPr>
        <w:spacing w:after="0"/>
        <w:ind w:right="15"/>
      </w:pPr>
      <w: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064356" w:rsidRDefault="00064356">
      <w:pPr>
        <w:numPr>
          <w:ilvl w:val="0"/>
          <w:numId w:val="77"/>
        </w:numPr>
        <w:ind w:right="15"/>
      </w:pPr>
      <w:r>
        <w:t xml:space="preserve">поощрять проявление детской инициативы в течение всего дня пребывания ребёнка в ДОО, используя приемы поддержки, одобрения, похвалы; </w:t>
      </w:r>
    </w:p>
    <w:p w:rsidR="00064356" w:rsidRDefault="00064356">
      <w:pPr>
        <w:numPr>
          <w:ilvl w:val="0"/>
          <w:numId w:val="77"/>
        </w:numPr>
        <w:ind w:right="15"/>
      </w:pPr>
      <w: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064356" w:rsidRDefault="00064356">
      <w:pPr>
        <w:numPr>
          <w:ilvl w:val="0"/>
          <w:numId w:val="77"/>
        </w:numPr>
        <w:ind w:right="15"/>
      </w:pPr>
      <w: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064356" w:rsidRDefault="00064356">
      <w:pPr>
        <w:numPr>
          <w:ilvl w:val="0"/>
          <w:numId w:val="77"/>
        </w:numPr>
        <w:ind w:right="15"/>
      </w:pPr>
      <w: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064356" w:rsidRDefault="00064356">
      <w:pPr>
        <w:numPr>
          <w:ilvl w:val="0"/>
          <w:numId w:val="77"/>
        </w:numPr>
        <w:ind w:right="15"/>
      </w:pPr>
      <w: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rsidR="00064356" w:rsidRDefault="00064356">
      <w:pPr>
        <w:spacing w:after="0"/>
        <w:ind w:left="158" w:right="15" w:firstLine="0"/>
      </w:pPr>
      <w:r>
        <w:t xml:space="preserve">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064356" w:rsidRDefault="00064356">
      <w:pPr>
        <w:spacing w:after="0"/>
        <w:ind w:left="158" w:right="15" w:firstLine="0"/>
      </w:pPr>
      <w:r>
        <w:t xml:space="preserve">   С 4-5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064356" w:rsidRDefault="00064356">
      <w:pPr>
        <w:ind w:left="158" w:right="15"/>
      </w:pPr>
      <w: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064356" w:rsidRDefault="00064356">
      <w:pPr>
        <w:ind w:left="158" w:right="15" w:firstLine="0"/>
      </w:pPr>
      <w:r>
        <w:t xml:space="preserve">   Дети 5-7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rsidR="00064356" w:rsidRDefault="00064356">
      <w:pPr>
        <w:ind w:left="158" w:right="15" w:firstLine="0"/>
      </w:pPr>
      <w:r>
        <w:t xml:space="preserve">   Для поддержки детской инициативы педагогу рекомендуется использовать ряд способов и приемов. </w:t>
      </w:r>
    </w:p>
    <w:p w:rsidR="00064356" w:rsidRDefault="00064356">
      <w:pPr>
        <w:numPr>
          <w:ilvl w:val="0"/>
          <w:numId w:val="78"/>
        </w:numPr>
        <w:ind w:right="15"/>
      </w:pPr>
      <w: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064356" w:rsidRDefault="00064356">
      <w:pPr>
        <w:numPr>
          <w:ilvl w:val="0"/>
          <w:numId w:val="78"/>
        </w:numPr>
        <w:ind w:right="15"/>
      </w:pPr>
      <w: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064356" w:rsidRDefault="00064356">
      <w:pPr>
        <w:numPr>
          <w:ilvl w:val="0"/>
          <w:numId w:val="78"/>
        </w:numPr>
        <w:ind w:right="15"/>
      </w:pPr>
      <w: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064356" w:rsidRDefault="00064356">
      <w:pPr>
        <w:numPr>
          <w:ilvl w:val="0"/>
          <w:numId w:val="78"/>
        </w:numPr>
        <w:ind w:right="15"/>
      </w:pPr>
      <w: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064356" w:rsidRDefault="00064356">
      <w:pPr>
        <w:numPr>
          <w:ilvl w:val="0"/>
          <w:numId w:val="78"/>
        </w:numPr>
        <w:ind w:right="15"/>
      </w:pPr>
      <w: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064356" w:rsidRDefault="00064356">
      <w:pPr>
        <w:numPr>
          <w:ilvl w:val="0"/>
          <w:numId w:val="78"/>
        </w:numPr>
        <w:spacing w:after="0"/>
        <w:ind w:right="15"/>
      </w:pPr>
      <w: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064356" w:rsidRDefault="00064356">
      <w:pPr>
        <w:spacing w:after="81" w:line="259" w:lineRule="auto"/>
        <w:ind w:left="874" w:firstLine="0"/>
        <w:jc w:val="left"/>
      </w:pPr>
      <w:r>
        <w:t xml:space="preserve"> </w:t>
      </w:r>
    </w:p>
    <w:p w:rsidR="00064356" w:rsidRDefault="00064356">
      <w:pPr>
        <w:spacing w:after="57" w:line="270" w:lineRule="auto"/>
        <w:ind w:left="168" w:hanging="10"/>
      </w:pPr>
      <w:r>
        <w:rPr>
          <w:b/>
        </w:rPr>
        <w:t xml:space="preserve">    2.5. Особенности взаимодействия педагогического коллектива с семьями обучающихся. </w:t>
      </w:r>
    </w:p>
    <w:p w:rsidR="00064356" w:rsidRDefault="00064356">
      <w:pPr>
        <w:ind w:left="158" w:right="15" w:firstLine="0"/>
      </w:pPr>
      <w:r>
        <w:t xml:space="preserve">   Главными целями взаимодействия педагогического коллектива ДОО с семьями обучающихся дошкольного возраста являются: </w:t>
      </w:r>
    </w:p>
    <w:p w:rsidR="00064356" w:rsidRDefault="00064356">
      <w:pPr>
        <w:ind w:left="158" w:right="15"/>
      </w:pPr>
      <w: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w:t>
      </w:r>
    </w:p>
    <w:p w:rsidR="00064356" w:rsidRDefault="00064356">
      <w:pPr>
        <w:ind w:left="158" w:right="15" w:firstLine="19"/>
      </w:pPr>
      <w:r>
        <w:t xml:space="preserve">условиях ДОО и семьи; повышение воспитательного потенциала семьи.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064356" w:rsidRDefault="00064356">
      <w:pPr>
        <w:ind w:left="158" w:right="15" w:firstLine="0"/>
      </w:pPr>
      <w:r>
        <w:t xml:space="preserve">   Достижение этих целей должно осуществляться через решение основных задач: </w:t>
      </w:r>
    </w:p>
    <w:p w:rsidR="00064356" w:rsidRDefault="00064356">
      <w:pPr>
        <w:numPr>
          <w:ilvl w:val="0"/>
          <w:numId w:val="79"/>
        </w:numPr>
        <w:ind w:right="15"/>
      </w:pPr>
      <w: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064356" w:rsidRDefault="00064356">
      <w:pPr>
        <w:numPr>
          <w:ilvl w:val="0"/>
          <w:numId w:val="79"/>
        </w:numPr>
        <w:ind w:right="15"/>
      </w:pPr>
      <w: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064356" w:rsidRDefault="00064356">
      <w:pPr>
        <w:numPr>
          <w:ilvl w:val="0"/>
          <w:numId w:val="79"/>
        </w:numPr>
        <w:ind w:right="15"/>
      </w:pPr>
      <w:r>
        <w:t xml:space="preserve">способствование развитию ответственного и осознанного родительства как базовой основы благополучия семьи; </w:t>
      </w:r>
    </w:p>
    <w:p w:rsidR="00064356" w:rsidRDefault="00064356">
      <w:pPr>
        <w:numPr>
          <w:ilvl w:val="0"/>
          <w:numId w:val="79"/>
        </w:numPr>
        <w:ind w:right="15"/>
      </w:pPr>
      <w:r>
        <w:t xml:space="preserve">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064356" w:rsidRDefault="00064356">
      <w:pPr>
        <w:numPr>
          <w:ilvl w:val="0"/>
          <w:numId w:val="79"/>
        </w:numPr>
        <w:ind w:right="15"/>
      </w:pPr>
      <w:r>
        <w:t xml:space="preserve">вовлечение родителей (законных представителей) в образовательный процесс. </w:t>
      </w:r>
    </w:p>
    <w:p w:rsidR="00064356" w:rsidRDefault="00064356">
      <w:pPr>
        <w:ind w:left="158" w:right="15" w:firstLine="0"/>
      </w:pPr>
      <w:r>
        <w:t xml:space="preserve">   Построение взаимодействия с родителями (законными представителями) должно придерживаться следующих принципов: </w:t>
      </w:r>
    </w:p>
    <w:p w:rsidR="00064356" w:rsidRDefault="00064356">
      <w:pPr>
        <w:numPr>
          <w:ilvl w:val="0"/>
          <w:numId w:val="80"/>
        </w:numPr>
        <w:ind w:right="15"/>
      </w:pPr>
      <w: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064356" w:rsidRDefault="00064356">
      <w:pPr>
        <w:numPr>
          <w:ilvl w:val="0"/>
          <w:numId w:val="80"/>
        </w:numPr>
        <w:ind w:right="15"/>
      </w:pPr>
      <w: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w:t>
      </w:r>
    </w:p>
    <w:p w:rsidR="00064356" w:rsidRDefault="00064356">
      <w:pPr>
        <w:ind w:left="158" w:right="15" w:firstLine="0"/>
      </w:pPr>
      <w:r>
        <w:t xml:space="preserve">особенностях развития ребёнка в ДОО и семье; </w:t>
      </w:r>
    </w:p>
    <w:p w:rsidR="00064356" w:rsidRDefault="00064356">
      <w:pPr>
        <w:numPr>
          <w:ilvl w:val="0"/>
          <w:numId w:val="80"/>
        </w:numPr>
        <w:ind w:right="15"/>
      </w:pPr>
      <w: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064356" w:rsidRDefault="00064356">
      <w:pPr>
        <w:numPr>
          <w:ilvl w:val="0"/>
          <w:numId w:val="80"/>
        </w:numPr>
        <w:ind w:right="15"/>
      </w:pPr>
      <w: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064356" w:rsidRDefault="00064356">
      <w:pPr>
        <w:numPr>
          <w:ilvl w:val="0"/>
          <w:numId w:val="80"/>
        </w:numPr>
        <w:ind w:right="15"/>
      </w:pPr>
      <w:r>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064356" w:rsidRDefault="00064356">
      <w:pPr>
        <w:ind w:left="158" w:right="15" w:firstLine="0"/>
      </w:pPr>
      <w:r>
        <w:t xml:space="preserve">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064356" w:rsidRDefault="00064356">
      <w:pPr>
        <w:numPr>
          <w:ilvl w:val="0"/>
          <w:numId w:val="81"/>
        </w:numPr>
        <w:ind w:right="15"/>
      </w:pPr>
      <w:r>
        <w:t xml:space="preserve">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064356" w:rsidRDefault="00064356">
      <w:pPr>
        <w:numPr>
          <w:ilvl w:val="0"/>
          <w:numId w:val="81"/>
        </w:numPr>
        <w:spacing w:after="64" w:line="270" w:lineRule="auto"/>
        <w:ind w:right="15"/>
      </w:pPr>
      <w:r>
        <w:t xml:space="preserve">просветительское </w:t>
      </w:r>
      <w:r>
        <w:tab/>
        <w:t xml:space="preserve">направление </w:t>
      </w:r>
      <w:r>
        <w:tab/>
        <w:t xml:space="preserve">предполагает </w:t>
      </w:r>
      <w:r>
        <w:tab/>
        <w:t xml:space="preserve">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064356" w:rsidRDefault="00064356">
      <w:pPr>
        <w:numPr>
          <w:ilvl w:val="0"/>
          <w:numId w:val="81"/>
        </w:numPr>
        <w:ind w:right="15"/>
      </w:pPr>
      <w: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064356" w:rsidRDefault="00064356">
      <w:pPr>
        <w:ind w:left="158" w:right="15" w:firstLine="0"/>
      </w:pPr>
      <w:r>
        <w:t xml:space="preserve">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064356" w:rsidRDefault="00064356">
      <w:pPr>
        <w:ind w:left="158" w:right="15" w:firstLine="0"/>
      </w:pPr>
      <w:r>
        <w:t xml:space="preserve">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 </w:t>
      </w:r>
    </w:p>
    <w:p w:rsidR="00064356" w:rsidRDefault="00064356">
      <w:pPr>
        <w:ind w:left="158" w:right="15" w:firstLine="0"/>
      </w:pPr>
      <w:r>
        <w:t xml:space="preserve">   Реализация данной темы может быть осуществлена в процессе следующих направлений просветительской деятельности: </w:t>
      </w:r>
    </w:p>
    <w:p w:rsidR="00064356" w:rsidRDefault="00064356">
      <w:pPr>
        <w:numPr>
          <w:ilvl w:val="0"/>
          <w:numId w:val="82"/>
        </w:numPr>
        <w:ind w:right="15"/>
      </w:pPr>
      <w: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rsidR="00064356" w:rsidRDefault="00064356">
      <w:pPr>
        <w:numPr>
          <w:ilvl w:val="0"/>
          <w:numId w:val="82"/>
        </w:numPr>
        <w:ind w:right="15"/>
      </w:pPr>
      <w:r>
        <w:t xml:space="preserve">своевременное информирование о важности вакцинирования в соответствии с рекомендациями Национального календаря </w:t>
      </w:r>
    </w:p>
    <w:p w:rsidR="00064356" w:rsidRDefault="00064356">
      <w:pPr>
        <w:ind w:left="158" w:right="15" w:firstLine="0"/>
      </w:pPr>
      <w:r>
        <w:t xml:space="preserve">профилактических прививок и по эпидемическим показаниям; </w:t>
      </w:r>
    </w:p>
    <w:p w:rsidR="00064356" w:rsidRDefault="00064356">
      <w:pPr>
        <w:numPr>
          <w:ilvl w:val="0"/>
          <w:numId w:val="82"/>
        </w:numPr>
        <w:ind w:right="15"/>
      </w:pPr>
      <w: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064356" w:rsidRDefault="00064356">
      <w:pPr>
        <w:numPr>
          <w:ilvl w:val="0"/>
          <w:numId w:val="82"/>
        </w:numPr>
        <w:ind w:right="15"/>
      </w:pPr>
      <w:r>
        <w:t xml:space="preserve">знакомство родителей (законных представителей) с оздоровительными мероприятиями, проводимыми в ДОО; </w:t>
      </w:r>
    </w:p>
    <w:p w:rsidR="00064356" w:rsidRDefault="00064356">
      <w:pPr>
        <w:numPr>
          <w:ilvl w:val="0"/>
          <w:numId w:val="82"/>
        </w:numPr>
        <w:ind w:right="15"/>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064356" w:rsidRDefault="00064356">
      <w:pPr>
        <w:ind w:left="158" w:right="15" w:firstLine="0"/>
      </w:pPr>
      <w:r>
        <w:t xml:space="preserve">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 </w:t>
      </w:r>
    </w:p>
    <w:p w:rsidR="00064356" w:rsidRDefault="00064356">
      <w:pPr>
        <w:ind w:left="158" w:right="15" w:firstLine="0"/>
      </w:pPr>
      <w:r>
        <w:t xml:space="preserve">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064356" w:rsidRDefault="00064356">
      <w:pPr>
        <w:numPr>
          <w:ilvl w:val="0"/>
          <w:numId w:val="83"/>
        </w:numPr>
        <w:ind w:right="15"/>
      </w:pPr>
      <w: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064356" w:rsidRDefault="00064356">
      <w:pPr>
        <w:numPr>
          <w:ilvl w:val="0"/>
          <w:numId w:val="83"/>
        </w:numPr>
        <w:ind w:right="15"/>
      </w:pPr>
      <w: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064356" w:rsidRDefault="00064356">
      <w:pPr>
        <w:spacing w:after="0"/>
        <w:ind w:left="158" w:right="15" w:firstLine="0"/>
      </w:pPr>
      <w:r>
        <w:t xml:space="preserve">   Для вовлечения родителей (законных представителей) в образовательную деятельность целесообразно использовать специально разработанные </w:t>
      </w:r>
    </w:p>
    <w:p w:rsidR="00064356" w:rsidRDefault="00064356">
      <w:pPr>
        <w:ind w:left="158" w:right="15" w:firstLine="0"/>
      </w:pPr>
      <w:r>
        <w:t xml:space="preserve">(подобранные)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064356" w:rsidRDefault="00064356">
      <w:pPr>
        <w:ind w:left="158" w:right="15" w:firstLine="0"/>
      </w:pPr>
      <w:r>
        <w:t xml:space="preserve">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w:t>
      </w:r>
    </w:p>
    <w:p w:rsidR="00064356" w:rsidRDefault="00064356">
      <w:pPr>
        <w:spacing w:after="3"/>
        <w:ind w:left="158" w:right="15" w:firstLine="0"/>
      </w:pPr>
      <w:r>
        <w:t xml:space="preserve">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064356" w:rsidRDefault="00064356">
      <w:pPr>
        <w:spacing w:after="66" w:line="259" w:lineRule="auto"/>
        <w:ind w:left="154" w:firstLine="0"/>
        <w:jc w:val="left"/>
      </w:pPr>
      <w:r>
        <w:t xml:space="preserve"> </w:t>
      </w:r>
    </w:p>
    <w:p w:rsidR="00064356" w:rsidRDefault="00064356">
      <w:pPr>
        <w:spacing w:after="57" w:line="270" w:lineRule="auto"/>
        <w:ind w:left="168" w:hanging="10"/>
      </w:pPr>
      <w:r>
        <w:rPr>
          <w:b/>
        </w:rPr>
        <w:t xml:space="preserve">                 III. Организационный раздел </w:t>
      </w:r>
    </w:p>
    <w:p w:rsidR="00064356" w:rsidRDefault="00064356">
      <w:pPr>
        <w:spacing w:after="57" w:line="270" w:lineRule="auto"/>
        <w:ind w:left="168" w:hanging="10"/>
      </w:pPr>
      <w:r>
        <w:rPr>
          <w:b/>
        </w:rPr>
        <w:t xml:space="preserve">3.1. Особенности организации развивающей предметнопространственной среды </w:t>
      </w:r>
    </w:p>
    <w:p w:rsidR="00064356" w:rsidRDefault="00064356">
      <w:pPr>
        <w:ind w:left="158" w:right="15"/>
      </w:pPr>
      <w:r>
        <w:t xml:space="preserve">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rsidR="00064356" w:rsidRDefault="00064356">
      <w:pPr>
        <w:ind w:left="158" w:right="15"/>
      </w:pPr>
      <w:r>
        <w:t xml:space="preserve">В группах для детей дошкольного возраста (от 3 до 7 лет) предусматривается следующий комплекс центров детской активности: </w:t>
      </w:r>
    </w:p>
    <w:p w:rsidR="00064356" w:rsidRDefault="00064356">
      <w:pPr>
        <w:numPr>
          <w:ilvl w:val="0"/>
          <w:numId w:val="84"/>
        </w:numPr>
        <w:ind w:right="15"/>
      </w:pPr>
      <w: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зале,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 </w:t>
      </w:r>
    </w:p>
    <w:p w:rsidR="00064356" w:rsidRDefault="00064356">
      <w:pPr>
        <w:numPr>
          <w:ilvl w:val="0"/>
          <w:numId w:val="84"/>
        </w:numPr>
        <w:ind w:right="15"/>
      </w:pPr>
      <w: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w:t>
      </w:r>
    </w:p>
    <w:p w:rsidR="00064356" w:rsidRDefault="00064356">
      <w:pPr>
        <w:ind w:left="158" w:right="15" w:firstLine="0"/>
      </w:pPr>
      <w:r>
        <w:t xml:space="preserve">коммуникативное развитие»; </w:t>
      </w:r>
    </w:p>
    <w:p w:rsidR="00064356" w:rsidRDefault="00064356">
      <w:pPr>
        <w:numPr>
          <w:ilvl w:val="0"/>
          <w:numId w:val="84"/>
        </w:numPr>
        <w:ind w:right="15"/>
      </w:pPr>
      <w:r>
        <w:t xml:space="preserve">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 </w:t>
      </w:r>
    </w:p>
    <w:p w:rsidR="00064356" w:rsidRDefault="00064356">
      <w:pPr>
        <w:numPr>
          <w:ilvl w:val="0"/>
          <w:numId w:val="84"/>
        </w:numPr>
        <w:ind w:right="15"/>
      </w:pPr>
      <w: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 </w:t>
      </w:r>
    </w:p>
    <w:p w:rsidR="00064356" w:rsidRDefault="00064356">
      <w:pPr>
        <w:numPr>
          <w:ilvl w:val="0"/>
          <w:numId w:val="84"/>
        </w:numPr>
        <w:ind w:right="15"/>
      </w:pPr>
      <w: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 </w:t>
      </w:r>
    </w:p>
    <w:p w:rsidR="00064356" w:rsidRDefault="00064356">
      <w:pPr>
        <w:numPr>
          <w:ilvl w:val="0"/>
          <w:numId w:val="84"/>
        </w:numPr>
        <w:ind w:right="15"/>
      </w:pPr>
      <w:r>
        <w:t xml:space="preserve">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 </w:t>
      </w:r>
    </w:p>
    <w:p w:rsidR="00064356" w:rsidRDefault="00064356">
      <w:pPr>
        <w:numPr>
          <w:ilvl w:val="0"/>
          <w:numId w:val="84"/>
        </w:numPr>
        <w:ind w:right="15"/>
      </w:pPr>
      <w: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064356" w:rsidRDefault="00064356">
      <w:pPr>
        <w:numPr>
          <w:ilvl w:val="0"/>
          <w:numId w:val="84"/>
        </w:numPr>
        <w:ind w:right="15"/>
      </w:pPr>
      <w: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 </w:t>
      </w:r>
    </w:p>
    <w:p w:rsidR="00064356" w:rsidRDefault="00064356">
      <w:pPr>
        <w:numPr>
          <w:ilvl w:val="0"/>
          <w:numId w:val="84"/>
        </w:numPr>
        <w:spacing w:after="38" w:line="286" w:lineRule="auto"/>
        <w:ind w:right="15"/>
      </w:pPr>
      <w:r>
        <w:t xml:space="preserve">центр театрализации и музицирования, оборудование которого позволяет организовать музыкальную и театрализованную деятельность детей </w:t>
      </w:r>
      <w:r>
        <w:tab/>
        <w:t xml:space="preserve">в </w:t>
      </w:r>
      <w:r>
        <w:tab/>
        <w:t xml:space="preserve">интеграции </w:t>
      </w:r>
      <w:r>
        <w:tab/>
        <w:t xml:space="preserve">с </w:t>
      </w:r>
      <w:r>
        <w:tab/>
        <w:t xml:space="preserve">содержанием </w:t>
      </w:r>
      <w:r>
        <w:tab/>
        <w:t xml:space="preserve">образовательных </w:t>
      </w:r>
      <w:r>
        <w:tab/>
        <w:t xml:space="preserve">областей «Художественно-эстетическое </w:t>
      </w:r>
      <w:r>
        <w:tab/>
        <w:t xml:space="preserve">развитие», </w:t>
      </w:r>
      <w:r>
        <w:tab/>
        <w:t xml:space="preserve">«Познавательное </w:t>
      </w:r>
      <w:r>
        <w:tab/>
        <w:t xml:space="preserve">развитие», «Речевое развитие», «Социально-коммуникативное развитие», «Физическое развитие»; </w:t>
      </w:r>
    </w:p>
    <w:p w:rsidR="00064356" w:rsidRDefault="00064356">
      <w:pPr>
        <w:numPr>
          <w:ilvl w:val="0"/>
          <w:numId w:val="84"/>
        </w:numPr>
        <w:ind w:right="15"/>
      </w:pPr>
      <w:r>
        <w:t xml:space="preserve">центр уединения предназначен для снятия психоэмоционального напряжения воспитанников; </w:t>
      </w:r>
    </w:p>
    <w:p w:rsidR="00064356" w:rsidRDefault="00064356">
      <w:pPr>
        <w:numPr>
          <w:ilvl w:val="0"/>
          <w:numId w:val="84"/>
        </w:numPr>
        <w:ind w:right="15"/>
      </w:pPr>
      <w: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w:t>
      </w:r>
    </w:p>
    <w:p w:rsidR="00064356" w:rsidRDefault="00064356">
      <w:pPr>
        <w:tabs>
          <w:tab w:val="center" w:pos="5120"/>
          <w:tab w:val="center" w:pos="6998"/>
          <w:tab w:val="right" w:pos="9516"/>
        </w:tabs>
        <w:ind w:left="0" w:firstLine="0"/>
        <w:jc w:val="left"/>
      </w:pPr>
      <w:r>
        <w:t xml:space="preserve">«Художественно-эстетическое </w:t>
      </w:r>
      <w:r>
        <w:tab/>
        <w:t xml:space="preserve">развитие», </w:t>
      </w:r>
      <w:r>
        <w:tab/>
        <w:t xml:space="preserve">«Речевое </w:t>
      </w:r>
      <w:r>
        <w:tab/>
        <w:t xml:space="preserve">развитие», </w:t>
      </w:r>
    </w:p>
    <w:p w:rsidR="00064356" w:rsidRDefault="00064356">
      <w:pPr>
        <w:spacing w:after="0"/>
        <w:ind w:left="158" w:right="15" w:firstLine="0"/>
      </w:pPr>
      <w:r>
        <w:t xml:space="preserve">«Познавательное развитие», «Социально-коммуникативное развитие». </w:t>
      </w:r>
    </w:p>
    <w:p w:rsidR="00064356" w:rsidRDefault="00064356">
      <w:pPr>
        <w:spacing w:after="82" w:line="259" w:lineRule="auto"/>
        <w:ind w:left="862" w:firstLine="0"/>
        <w:jc w:val="left"/>
      </w:pPr>
      <w:r>
        <w:t xml:space="preserve"> </w:t>
      </w:r>
    </w:p>
    <w:p w:rsidR="00064356" w:rsidRDefault="00064356">
      <w:pPr>
        <w:spacing w:after="57" w:line="270" w:lineRule="auto"/>
        <w:ind w:left="168" w:hanging="10"/>
      </w:pPr>
      <w:r>
        <w:rPr>
          <w:b/>
        </w:rPr>
        <w:t xml:space="preserve">   3.2. Материально-техническое обеспечение  </w:t>
      </w:r>
    </w:p>
    <w:p w:rsidR="00064356" w:rsidRDefault="00064356">
      <w:pPr>
        <w:spacing w:after="0"/>
        <w:ind w:left="158" w:right="15" w:firstLine="0"/>
      </w:pPr>
      <w:r>
        <w:t xml:space="preserve">В МКДОУ Детском саду № 5  созданы материально-технические условия, обеспечивающие: </w:t>
      </w:r>
    </w:p>
    <w:p w:rsidR="00064356" w:rsidRDefault="00064356">
      <w:pPr>
        <w:numPr>
          <w:ilvl w:val="0"/>
          <w:numId w:val="85"/>
        </w:numPr>
        <w:spacing w:after="0"/>
        <w:ind w:right="154" w:hanging="10"/>
        <w:jc w:val="left"/>
      </w:pPr>
      <w:r>
        <w:t xml:space="preserve">возможность достижения обучающимися планируемых результатов освоения ООП ДО; </w:t>
      </w:r>
    </w:p>
    <w:p w:rsidR="00064356" w:rsidRDefault="00064356">
      <w:pPr>
        <w:numPr>
          <w:ilvl w:val="0"/>
          <w:numId w:val="85"/>
        </w:numPr>
        <w:spacing w:after="3" w:line="286" w:lineRule="auto"/>
        <w:ind w:right="154" w:hanging="10"/>
        <w:jc w:val="left"/>
      </w:pPr>
      <w:r>
        <w:t xml:space="preserve">выполнение требований санитарно-эпидемиологических правил и гигиенических нормативов, содержащихся в СП 2.4.3648-20, СанПиН 1.2.3685-21: </w:t>
      </w:r>
    </w:p>
    <w:p w:rsidR="00064356" w:rsidRDefault="00064356">
      <w:pPr>
        <w:numPr>
          <w:ilvl w:val="1"/>
          <w:numId w:val="85"/>
        </w:numPr>
        <w:spacing w:after="0"/>
        <w:ind w:right="15" w:hanging="300"/>
      </w:pPr>
      <w:r>
        <w:t xml:space="preserve">к условиям размещения организаций, осуществляющих образовательную деятельность; </w:t>
      </w:r>
    </w:p>
    <w:p w:rsidR="00064356" w:rsidRDefault="00064356">
      <w:pPr>
        <w:numPr>
          <w:ilvl w:val="1"/>
          <w:numId w:val="85"/>
        </w:numPr>
        <w:spacing w:after="0"/>
        <w:ind w:right="15" w:hanging="300"/>
      </w:pPr>
      <w:r>
        <w:t xml:space="preserve">оборудованию и содержанию территории; </w:t>
      </w:r>
    </w:p>
    <w:p w:rsidR="00064356" w:rsidRDefault="00064356">
      <w:pPr>
        <w:numPr>
          <w:ilvl w:val="1"/>
          <w:numId w:val="85"/>
        </w:numPr>
        <w:spacing w:after="1"/>
        <w:ind w:right="15" w:hanging="300"/>
      </w:pPr>
      <w:r>
        <w:t xml:space="preserve">помещениям, их оборудованию и содержанию; </w:t>
      </w:r>
    </w:p>
    <w:p w:rsidR="00064356" w:rsidRDefault="00064356">
      <w:pPr>
        <w:numPr>
          <w:ilvl w:val="1"/>
          <w:numId w:val="85"/>
        </w:numPr>
        <w:spacing w:after="0"/>
        <w:ind w:right="15" w:hanging="300"/>
      </w:pPr>
      <w:r>
        <w:t xml:space="preserve">естественному и искусственному освещению помещений; </w:t>
      </w:r>
    </w:p>
    <w:p w:rsidR="00064356" w:rsidRDefault="00064356">
      <w:pPr>
        <w:numPr>
          <w:ilvl w:val="1"/>
          <w:numId w:val="85"/>
        </w:numPr>
        <w:spacing w:after="0"/>
        <w:ind w:right="15" w:hanging="300"/>
      </w:pPr>
      <w:r>
        <w:t xml:space="preserve">отоплению и вентиляции; </w:t>
      </w:r>
    </w:p>
    <w:p w:rsidR="00064356" w:rsidRDefault="00064356">
      <w:pPr>
        <w:numPr>
          <w:ilvl w:val="1"/>
          <w:numId w:val="85"/>
        </w:numPr>
        <w:spacing w:after="0"/>
        <w:ind w:right="15" w:hanging="300"/>
      </w:pPr>
      <w:r>
        <w:t xml:space="preserve">водоснабжению и канализации; </w:t>
      </w:r>
    </w:p>
    <w:p w:rsidR="00064356" w:rsidRDefault="00064356">
      <w:pPr>
        <w:numPr>
          <w:ilvl w:val="1"/>
          <w:numId w:val="85"/>
        </w:numPr>
        <w:spacing w:after="0"/>
        <w:ind w:right="15" w:hanging="300"/>
      </w:pPr>
      <w:r>
        <w:t xml:space="preserve">организации питания; </w:t>
      </w:r>
    </w:p>
    <w:p w:rsidR="00064356" w:rsidRDefault="00064356">
      <w:pPr>
        <w:numPr>
          <w:ilvl w:val="1"/>
          <w:numId w:val="85"/>
        </w:numPr>
        <w:spacing w:after="0"/>
        <w:ind w:right="15" w:hanging="300"/>
      </w:pPr>
      <w:r>
        <w:t xml:space="preserve">медицинскому обеспечению; </w:t>
      </w:r>
    </w:p>
    <w:p w:rsidR="00064356" w:rsidRDefault="00064356">
      <w:pPr>
        <w:numPr>
          <w:ilvl w:val="1"/>
          <w:numId w:val="85"/>
        </w:numPr>
        <w:spacing w:after="0"/>
        <w:ind w:right="15" w:hanging="300"/>
      </w:pPr>
      <w:r>
        <w:t xml:space="preserve">приему детей в организации, осуществляющие образовательную деятельность; </w:t>
      </w:r>
    </w:p>
    <w:p w:rsidR="00064356" w:rsidRDefault="00064356">
      <w:pPr>
        <w:numPr>
          <w:ilvl w:val="1"/>
          <w:numId w:val="85"/>
        </w:numPr>
        <w:spacing w:after="0"/>
        <w:ind w:right="15" w:hanging="300"/>
      </w:pPr>
      <w:r>
        <w:t xml:space="preserve">организации режима дня; </w:t>
      </w:r>
    </w:p>
    <w:p w:rsidR="00064356" w:rsidRDefault="00064356">
      <w:pPr>
        <w:numPr>
          <w:ilvl w:val="1"/>
          <w:numId w:val="85"/>
        </w:numPr>
        <w:spacing w:after="0"/>
        <w:ind w:right="15" w:hanging="300"/>
      </w:pPr>
      <w:r>
        <w:t xml:space="preserve">организации физического воспитания; </w:t>
      </w:r>
    </w:p>
    <w:p w:rsidR="00064356" w:rsidRDefault="00064356">
      <w:pPr>
        <w:numPr>
          <w:ilvl w:val="1"/>
          <w:numId w:val="85"/>
        </w:numPr>
        <w:spacing w:after="0"/>
        <w:ind w:right="15" w:hanging="300"/>
      </w:pPr>
      <w:r>
        <w:t xml:space="preserve">личной гигиене персонала; </w:t>
      </w:r>
    </w:p>
    <w:p w:rsidR="00064356" w:rsidRDefault="00064356">
      <w:pPr>
        <w:numPr>
          <w:ilvl w:val="0"/>
          <w:numId w:val="85"/>
        </w:numPr>
        <w:spacing w:after="3" w:line="286" w:lineRule="auto"/>
        <w:ind w:right="154" w:hanging="10"/>
        <w:jc w:val="left"/>
      </w:pPr>
      <w:r>
        <w:t xml:space="preserve">выполнение требований пожарной безопасности и электробезопасности; </w:t>
      </w:r>
    </w:p>
    <w:p w:rsidR="00064356" w:rsidRDefault="00064356" w:rsidP="00582285">
      <w:pPr>
        <w:spacing w:after="3" w:line="286" w:lineRule="auto"/>
        <w:ind w:left="139" w:right="154" w:firstLine="0"/>
        <w:jc w:val="left"/>
      </w:pPr>
      <w:r>
        <w:t xml:space="preserve">4) выполнение требований по охране здоровья обучающихся и охране труда работников МКДОУ детском саду № 5 ; </w:t>
      </w:r>
    </w:p>
    <w:p w:rsidR="00064356" w:rsidRDefault="00064356">
      <w:pPr>
        <w:spacing w:after="3" w:line="286" w:lineRule="auto"/>
        <w:ind w:left="149" w:right="154" w:hanging="10"/>
        <w:jc w:val="left"/>
      </w:pPr>
      <w:r>
        <w:t xml:space="preserve">ДОУ оснащен полным набором оборудования для различных видов детской деятельности в помещении и на участке, игровой   площадкой, озелененной территорией. </w:t>
      </w:r>
    </w:p>
    <w:p w:rsidR="00064356" w:rsidRDefault="00064356">
      <w:pPr>
        <w:spacing w:after="186" w:line="286" w:lineRule="auto"/>
        <w:ind w:left="149" w:right="365" w:hanging="10"/>
        <w:jc w:val="left"/>
      </w:pPr>
      <w:r>
        <w:t xml:space="preserve">МКДОУ  детский сад № 5 имеет необходимое оснащение и оборудование для всех видов воспитательной и образовательной деятельности обучающихся: </w:t>
      </w:r>
    </w:p>
    <w:p w:rsidR="00064356" w:rsidRDefault="00064356">
      <w:pPr>
        <w:spacing w:after="186" w:line="286" w:lineRule="auto"/>
        <w:ind w:left="149" w:right="365" w:hanging="10"/>
        <w:jc w:val="left"/>
      </w:pPr>
      <w:r>
        <w:t xml:space="preserve">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064356" w:rsidRDefault="00064356">
      <w:pPr>
        <w:numPr>
          <w:ilvl w:val="0"/>
          <w:numId w:val="86"/>
        </w:numPr>
        <w:spacing w:after="182" w:line="286" w:lineRule="auto"/>
        <w:ind w:right="85" w:hanging="305"/>
        <w:jc w:val="left"/>
      </w:pPr>
      <w: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064356" w:rsidRDefault="00064356">
      <w:pPr>
        <w:numPr>
          <w:ilvl w:val="0"/>
          <w:numId w:val="86"/>
        </w:numPr>
        <w:spacing w:after="235" w:line="286" w:lineRule="auto"/>
        <w:ind w:right="85" w:hanging="305"/>
        <w:jc w:val="left"/>
      </w:pPr>
      <w: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064356" w:rsidRDefault="00064356">
      <w:pPr>
        <w:numPr>
          <w:ilvl w:val="0"/>
          <w:numId w:val="86"/>
        </w:numPr>
        <w:spacing w:after="192"/>
        <w:ind w:right="85" w:hanging="305"/>
        <w:jc w:val="left"/>
      </w:pPr>
      <w:r>
        <w:t xml:space="preserve">административное помещение; </w:t>
      </w:r>
    </w:p>
    <w:p w:rsidR="00064356" w:rsidRDefault="00064356">
      <w:pPr>
        <w:numPr>
          <w:ilvl w:val="0"/>
          <w:numId w:val="86"/>
        </w:numPr>
        <w:spacing w:after="238"/>
        <w:ind w:right="85" w:hanging="305"/>
        <w:jc w:val="left"/>
      </w:pPr>
      <w:r>
        <w:t xml:space="preserve">оформленная территория и оборудованные участки для прогулки воспитанников. </w:t>
      </w:r>
    </w:p>
    <w:p w:rsidR="00064356" w:rsidRDefault="00064356">
      <w:pPr>
        <w:spacing w:after="247" w:line="286" w:lineRule="auto"/>
        <w:ind w:left="149" w:right="154" w:hanging="10"/>
        <w:jc w:val="left"/>
      </w:pPr>
      <w:r>
        <w:t xml:space="preserve">Инфраструктурный лист МКДОУ детского сада  № 5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ООП ДО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 </w:t>
      </w:r>
    </w:p>
    <w:p w:rsidR="00064356" w:rsidRDefault="00064356">
      <w:pPr>
        <w:spacing w:after="0" w:line="270" w:lineRule="auto"/>
        <w:ind w:left="168" w:hanging="10"/>
      </w:pPr>
      <w:r>
        <w:rPr>
          <w:b/>
        </w:rPr>
        <w:t xml:space="preserve">3.3. Организация режима дня пребывания детей в группе </w:t>
      </w:r>
    </w:p>
    <w:p w:rsidR="00064356" w:rsidRDefault="00064356">
      <w:pPr>
        <w:spacing w:after="0" w:line="259" w:lineRule="auto"/>
        <w:ind w:left="154" w:firstLine="0"/>
        <w:jc w:val="left"/>
      </w:pPr>
      <w:r>
        <w:rPr>
          <w:b/>
        </w:rPr>
        <w:t xml:space="preserve"> </w:t>
      </w:r>
    </w:p>
    <w:p w:rsidR="00064356" w:rsidRDefault="00064356">
      <w:pPr>
        <w:spacing w:after="3" w:line="286" w:lineRule="auto"/>
        <w:ind w:left="149" w:right="154" w:hanging="10"/>
        <w:jc w:val="left"/>
      </w:pPr>
      <w:r>
        <w:t xml:space="preserve">Режим и распорядок дня устанавливаются с учетом требований СанПиН 1.2.3685-21, условий реализации ООП ДО, потребностей участников образовательных отношений. </w:t>
      </w:r>
    </w:p>
    <w:p w:rsidR="00064356" w:rsidRDefault="00064356">
      <w:pPr>
        <w:spacing w:after="3" w:line="286" w:lineRule="auto"/>
        <w:ind w:left="149" w:right="154" w:hanging="10"/>
        <w:jc w:val="left"/>
      </w:pPr>
      <w:r>
        <w:t xml:space="preserve">Основными компонентами режима в МКДОУ детского сада № 5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064356" w:rsidRDefault="00064356">
      <w:pPr>
        <w:spacing w:after="3" w:line="286" w:lineRule="auto"/>
        <w:ind w:left="149" w:hanging="10"/>
        <w:jc w:val="left"/>
      </w:pPr>
      <w: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 Режим дня гибкий, однако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064356" w:rsidRDefault="00064356">
      <w:pPr>
        <w:spacing w:after="3" w:line="286" w:lineRule="auto"/>
        <w:ind w:left="149" w:hanging="10"/>
        <w:jc w:val="left"/>
      </w:pPr>
      <w: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 </w:t>
      </w:r>
    </w:p>
    <w:p w:rsidR="00064356" w:rsidRDefault="00064356">
      <w:pPr>
        <w:spacing w:after="0" w:line="270" w:lineRule="auto"/>
        <w:ind w:left="168" w:hanging="10"/>
        <w:rPr>
          <w:b/>
        </w:rPr>
      </w:pPr>
    </w:p>
    <w:p w:rsidR="00064356" w:rsidRDefault="00064356">
      <w:pPr>
        <w:spacing w:after="0" w:line="270" w:lineRule="auto"/>
        <w:ind w:left="168" w:hanging="10"/>
      </w:pPr>
      <w:r>
        <w:rPr>
          <w:b/>
        </w:rPr>
        <w:t xml:space="preserve">Режим дня в холодный период </w:t>
      </w:r>
    </w:p>
    <w:tbl>
      <w:tblPr>
        <w:tblW w:w="9465" w:type="dxa"/>
        <w:tblInd w:w="48" w:type="dxa"/>
        <w:tblCellMar>
          <w:top w:w="9" w:type="dxa"/>
          <w:left w:w="106" w:type="dxa"/>
          <w:right w:w="59" w:type="dxa"/>
        </w:tblCellMar>
        <w:tblLook w:val="00A0"/>
      </w:tblPr>
      <w:tblGrid>
        <w:gridCol w:w="2486"/>
        <w:gridCol w:w="1592"/>
        <w:gridCol w:w="1699"/>
        <w:gridCol w:w="1844"/>
        <w:gridCol w:w="1844"/>
      </w:tblGrid>
      <w:tr w:rsidR="00064356" w:rsidTr="002518B7">
        <w:trPr>
          <w:trHeight w:val="977"/>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Режимные моменты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Вторая младшая подгруппа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Средняя подгруппа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Старшая подгруппа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Подготовите льная подгруппа </w:t>
            </w:r>
          </w:p>
        </w:tc>
      </w:tr>
      <w:tr w:rsidR="00064356" w:rsidTr="002518B7">
        <w:trPr>
          <w:trHeight w:val="1620"/>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Приход детей в детский сад, свободная игра, самостоятельная деятельность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7.30-8.30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7.30-8.30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7.30-8.30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7.30-8.30 </w:t>
            </w:r>
          </w:p>
        </w:tc>
      </w:tr>
      <w:tr w:rsidR="00064356" w:rsidTr="002518B7">
        <w:trPr>
          <w:trHeight w:val="725"/>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Подготовка к завтраку, завтрак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8.30-8.50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8.30-8.50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8.30-8.50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8.30-8.50 </w:t>
            </w:r>
          </w:p>
        </w:tc>
      </w:tr>
      <w:tr w:rsidR="00064356" w:rsidTr="002518B7">
        <w:trPr>
          <w:trHeight w:val="1406"/>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Игры, подготовка к занятиям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8.50-9.00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8.50-9.00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8.50-9.00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8.50-9.00 </w:t>
            </w:r>
          </w:p>
        </w:tc>
      </w:tr>
      <w:tr w:rsidR="00064356" w:rsidTr="002518B7">
        <w:trPr>
          <w:trHeight w:val="977"/>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Организованная Образовательная Деятельность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9.00-10.50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9.00-10.50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9.00-10.50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9.00-10.50 </w:t>
            </w:r>
          </w:p>
        </w:tc>
      </w:tr>
      <w:tr w:rsidR="00064356" w:rsidTr="002518B7">
        <w:trPr>
          <w:trHeight w:val="716"/>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Второй завтрак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pPr>
            <w:r>
              <w:t xml:space="preserve">10.50-11.00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10.50-11.00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10.50-11.00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10.50-11.00 </w:t>
            </w:r>
          </w:p>
        </w:tc>
      </w:tr>
      <w:tr w:rsidR="00064356" w:rsidTr="002518B7">
        <w:trPr>
          <w:trHeight w:val="977"/>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right="12" w:firstLine="0"/>
              <w:jc w:val="left"/>
            </w:pPr>
            <w:r>
              <w:t xml:space="preserve">Подготовка к прогулке, прогулка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pPr>
            <w:r>
              <w:t xml:space="preserve">11.00-12.40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11.00-12.40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11.00-12.40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11.00-12.40 </w:t>
            </w:r>
          </w:p>
        </w:tc>
      </w:tr>
      <w:tr w:rsidR="00064356" w:rsidTr="002518B7">
        <w:trPr>
          <w:trHeight w:val="1298"/>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Возвращение с прогулки, самостоятельная деятельность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pPr>
            <w:r>
              <w:t xml:space="preserve">12.40-12.50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12.40-12.50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12.40-12.50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12.40-12.50 </w:t>
            </w:r>
          </w:p>
        </w:tc>
      </w:tr>
      <w:tr w:rsidR="00064356" w:rsidTr="002518B7">
        <w:trPr>
          <w:trHeight w:val="708"/>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Подготовка к обеду, обед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pPr>
            <w:r>
              <w:t xml:space="preserve">12.50-13.15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12.50-13.15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12.50-13.15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12.50-13.15 </w:t>
            </w:r>
          </w:p>
        </w:tc>
      </w:tr>
      <w:tr w:rsidR="00064356" w:rsidTr="002518B7">
        <w:trPr>
          <w:trHeight w:val="656"/>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right="26" w:firstLine="0"/>
              <w:jc w:val="left"/>
            </w:pPr>
            <w:r>
              <w:t xml:space="preserve">Подготовка ко сну, дневной сон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pPr>
            <w:r>
              <w:t xml:space="preserve">13.15-15.00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13.15-15.00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13.15-15.00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13.15-15.00 </w:t>
            </w:r>
          </w:p>
        </w:tc>
      </w:tr>
      <w:tr w:rsidR="00064356" w:rsidTr="002518B7">
        <w:trPr>
          <w:trHeight w:val="2263"/>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Постепенный подъём, воздушные, водные процедуры, самостоятельная деятельность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pPr>
            <w:r>
              <w:t xml:space="preserve">15.00-15.25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15.00-15.25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15.00-15.25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15.00-15.25 </w:t>
            </w:r>
          </w:p>
        </w:tc>
      </w:tr>
      <w:tr w:rsidR="00064356" w:rsidTr="002518B7">
        <w:trPr>
          <w:trHeight w:val="974"/>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right="25" w:firstLine="0"/>
              <w:jc w:val="left"/>
            </w:pPr>
            <w:r>
              <w:t xml:space="preserve">Подготовка к полднику, полдник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pPr>
            <w:r>
              <w:t xml:space="preserve">15.25-15.40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15.25-15.40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15.25-15.40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15.25-15.40 </w:t>
            </w:r>
          </w:p>
        </w:tc>
      </w:tr>
      <w:tr w:rsidR="00064356" w:rsidTr="002518B7">
        <w:trPr>
          <w:trHeight w:val="1299"/>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right="10" w:firstLine="0"/>
              <w:jc w:val="left"/>
            </w:pPr>
            <w:r>
              <w:t xml:space="preserve">Игры, самостоятельная деятельность детей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pPr>
            <w:r>
              <w:t xml:space="preserve">15.40-16.00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15.40-16.00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15.40-16.00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15.40-16.00 </w:t>
            </w:r>
          </w:p>
        </w:tc>
      </w:tr>
      <w:tr w:rsidR="00064356" w:rsidTr="002518B7">
        <w:trPr>
          <w:trHeight w:val="977"/>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right="12" w:firstLine="0"/>
              <w:jc w:val="left"/>
            </w:pPr>
            <w:r>
              <w:t xml:space="preserve">Подготовка к прогулке, прогулка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pPr>
            <w:r>
              <w:t xml:space="preserve">16.00-16.45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16.00-16.45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16.00-16.45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16.00-16.45 </w:t>
            </w:r>
          </w:p>
        </w:tc>
      </w:tr>
      <w:tr w:rsidR="00064356" w:rsidTr="002518B7">
        <w:trPr>
          <w:trHeight w:val="977"/>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Возвращение с прогулки, уход домой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16.45-17-</w:t>
            </w:r>
          </w:p>
          <w:p w:rsidR="00064356" w:rsidRDefault="00064356" w:rsidP="002518B7">
            <w:pPr>
              <w:spacing w:after="0" w:line="259" w:lineRule="auto"/>
              <w:ind w:left="2" w:firstLine="0"/>
              <w:jc w:val="left"/>
            </w:pPr>
            <w:r>
              <w:t xml:space="preserve">30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16.45-17-30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16.45-17-30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16.45-17-30 </w:t>
            </w:r>
          </w:p>
        </w:tc>
      </w:tr>
    </w:tbl>
    <w:p w:rsidR="00064356" w:rsidRDefault="00064356">
      <w:pPr>
        <w:spacing w:after="282" w:line="259" w:lineRule="auto"/>
        <w:ind w:left="154" w:firstLine="0"/>
        <w:jc w:val="left"/>
      </w:pPr>
      <w:r>
        <w:t xml:space="preserve">    </w:t>
      </w:r>
    </w:p>
    <w:p w:rsidR="00064356" w:rsidRDefault="00064356">
      <w:pPr>
        <w:spacing w:after="0" w:line="270" w:lineRule="auto"/>
        <w:ind w:left="168" w:hanging="10"/>
        <w:rPr>
          <w:b/>
        </w:rPr>
      </w:pPr>
    </w:p>
    <w:p w:rsidR="00064356" w:rsidRDefault="00064356">
      <w:pPr>
        <w:spacing w:after="0" w:line="270" w:lineRule="auto"/>
        <w:ind w:left="168" w:hanging="10"/>
        <w:rPr>
          <w:b/>
        </w:rPr>
      </w:pPr>
    </w:p>
    <w:p w:rsidR="00064356" w:rsidRDefault="00064356">
      <w:pPr>
        <w:spacing w:after="0" w:line="270" w:lineRule="auto"/>
        <w:ind w:left="168" w:hanging="10"/>
        <w:rPr>
          <w:b/>
        </w:rPr>
      </w:pPr>
    </w:p>
    <w:p w:rsidR="00064356" w:rsidRDefault="00064356">
      <w:pPr>
        <w:spacing w:after="0" w:line="270" w:lineRule="auto"/>
        <w:ind w:left="168" w:hanging="10"/>
      </w:pPr>
      <w:r>
        <w:rPr>
          <w:b/>
        </w:rPr>
        <w:t xml:space="preserve">Режим дня в тёплый период </w:t>
      </w:r>
    </w:p>
    <w:tbl>
      <w:tblPr>
        <w:tblW w:w="9465" w:type="dxa"/>
        <w:tblInd w:w="48" w:type="dxa"/>
        <w:tblCellMar>
          <w:top w:w="9" w:type="dxa"/>
          <w:left w:w="106" w:type="dxa"/>
          <w:right w:w="59" w:type="dxa"/>
        </w:tblCellMar>
        <w:tblLook w:val="00A0"/>
      </w:tblPr>
      <w:tblGrid>
        <w:gridCol w:w="2486"/>
        <w:gridCol w:w="1592"/>
        <w:gridCol w:w="1699"/>
        <w:gridCol w:w="1844"/>
        <w:gridCol w:w="1844"/>
      </w:tblGrid>
      <w:tr w:rsidR="00064356" w:rsidTr="002518B7">
        <w:trPr>
          <w:trHeight w:val="977"/>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Режимные моменты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Вторая младшая подгруппа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Средняя подгруппа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Старшая подгруппа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Подготовите льная подгруппа </w:t>
            </w:r>
          </w:p>
        </w:tc>
      </w:tr>
      <w:tr w:rsidR="00064356" w:rsidTr="002518B7">
        <w:trPr>
          <w:trHeight w:val="1620"/>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Приход детей в детский сад, свободная игра, самостоятельная деятельность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7.30-8.30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7.30-8.30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7.30-8.30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7.30-8.30 </w:t>
            </w:r>
          </w:p>
        </w:tc>
      </w:tr>
      <w:tr w:rsidR="00064356" w:rsidTr="002518B7">
        <w:trPr>
          <w:trHeight w:val="725"/>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Подготовка к завтраку, завтрак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8.30-8.50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8.30-8.50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8.30-8.50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8.30-8.50 </w:t>
            </w:r>
          </w:p>
        </w:tc>
      </w:tr>
      <w:tr w:rsidR="00064356" w:rsidTr="002518B7">
        <w:trPr>
          <w:trHeight w:val="1406"/>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Игры, подготовка к занятиям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8.50-9.00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8.50-9.00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8.50-9.00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8.50-9.00 </w:t>
            </w:r>
          </w:p>
        </w:tc>
      </w:tr>
      <w:tr w:rsidR="00064356" w:rsidTr="002518B7">
        <w:trPr>
          <w:trHeight w:val="977"/>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Организованная Образовательная Деятельность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9.00-10.50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9.00-10.50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9.00-10.50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9.00-10.50 </w:t>
            </w:r>
          </w:p>
        </w:tc>
      </w:tr>
      <w:tr w:rsidR="00064356" w:rsidTr="002518B7">
        <w:trPr>
          <w:trHeight w:val="715"/>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Второй завтрак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pPr>
            <w:r>
              <w:t xml:space="preserve">10.50-11.00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10.50-11.00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10.50-11.00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10.50-11.00 </w:t>
            </w:r>
          </w:p>
        </w:tc>
      </w:tr>
      <w:tr w:rsidR="00064356" w:rsidTr="002518B7">
        <w:trPr>
          <w:trHeight w:val="977"/>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right="12" w:firstLine="0"/>
              <w:jc w:val="left"/>
            </w:pPr>
            <w:r>
              <w:t xml:space="preserve">Подготовка к прогулке, прогулка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pPr>
            <w:r>
              <w:t xml:space="preserve">11.00-12.40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11.00-12.40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11.00-12.40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11.00-12.40 </w:t>
            </w:r>
          </w:p>
        </w:tc>
      </w:tr>
      <w:tr w:rsidR="00064356" w:rsidTr="002518B7">
        <w:trPr>
          <w:trHeight w:val="1298"/>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Возвращение с прогулки, самостоятельная деятельность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pPr>
            <w:r>
              <w:t xml:space="preserve">12.40-12.50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12.40-12.50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12.40-12.50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12.40-12.50 </w:t>
            </w:r>
          </w:p>
        </w:tc>
      </w:tr>
      <w:tr w:rsidR="00064356" w:rsidTr="002518B7">
        <w:trPr>
          <w:trHeight w:val="708"/>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Подготовка к обеду, обед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pPr>
            <w:r>
              <w:t xml:space="preserve">12.50-13.15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12.50-13.15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12.50-13.15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12.50-13.15 </w:t>
            </w:r>
          </w:p>
        </w:tc>
      </w:tr>
      <w:tr w:rsidR="00064356" w:rsidTr="002518B7">
        <w:trPr>
          <w:trHeight w:val="1620"/>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right="26" w:firstLine="0"/>
              <w:jc w:val="left"/>
            </w:pPr>
            <w:r>
              <w:t xml:space="preserve">Подготовка ко сну, дневной сон, постепенный подъём, водные процедуры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pPr>
            <w:r>
              <w:t xml:space="preserve">13.15-15.30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13.15-15.30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13.15-15.30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13.15-15.30 </w:t>
            </w:r>
          </w:p>
        </w:tc>
      </w:tr>
      <w:tr w:rsidR="00064356" w:rsidTr="002518B7">
        <w:trPr>
          <w:trHeight w:val="331"/>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Полдник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pPr>
            <w:r>
              <w:t xml:space="preserve">15.30-16.00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15.00-15.25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15.00-15.25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15.00-15.25 </w:t>
            </w:r>
          </w:p>
        </w:tc>
      </w:tr>
      <w:tr w:rsidR="00064356" w:rsidTr="002518B7">
        <w:trPr>
          <w:trHeight w:val="977"/>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Игры, самостоятельная деятельность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pPr>
            <w:r>
              <w:t xml:space="preserve">16.00-16.20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15.25-15.40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15.25-15.40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15.25-15.40 </w:t>
            </w:r>
          </w:p>
        </w:tc>
      </w:tr>
      <w:tr w:rsidR="00064356" w:rsidTr="002518B7">
        <w:trPr>
          <w:trHeight w:val="977"/>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right="12" w:firstLine="0"/>
              <w:jc w:val="left"/>
            </w:pPr>
            <w:r>
              <w:t xml:space="preserve">Подготовка к прогулке, прогулка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pPr>
            <w:r>
              <w:t xml:space="preserve">16.20-17.30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16.20-17.30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16.20-17.30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16.20-17.30 </w:t>
            </w:r>
          </w:p>
        </w:tc>
      </w:tr>
      <w:tr w:rsidR="00064356" w:rsidTr="002518B7">
        <w:trPr>
          <w:trHeight w:val="331"/>
        </w:trPr>
        <w:tc>
          <w:tcPr>
            <w:tcW w:w="2487"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Уход домой </w:t>
            </w:r>
          </w:p>
        </w:tc>
        <w:tc>
          <w:tcPr>
            <w:tcW w:w="1592"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  17.30 </w:t>
            </w:r>
          </w:p>
        </w:tc>
        <w:tc>
          <w:tcPr>
            <w:tcW w:w="1699"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0" w:firstLine="0"/>
              <w:jc w:val="left"/>
            </w:pPr>
            <w:r>
              <w:t xml:space="preserve">17.30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3" w:firstLine="0"/>
              <w:jc w:val="left"/>
            </w:pPr>
            <w:r>
              <w:t xml:space="preserve">17.30 </w:t>
            </w:r>
          </w:p>
        </w:tc>
        <w:tc>
          <w:tcPr>
            <w:tcW w:w="1844" w:type="dxa"/>
            <w:tcBorders>
              <w:top w:val="single" w:sz="4" w:space="0" w:color="000000"/>
              <w:left w:val="single" w:sz="4" w:space="0" w:color="000000"/>
              <w:bottom w:val="single" w:sz="4" w:space="0" w:color="000000"/>
              <w:right w:val="single" w:sz="4" w:space="0" w:color="000000"/>
            </w:tcBorders>
          </w:tcPr>
          <w:p w:rsidR="00064356" w:rsidRDefault="00064356" w:rsidP="002518B7">
            <w:pPr>
              <w:spacing w:after="0" w:line="259" w:lineRule="auto"/>
              <w:ind w:left="2" w:firstLine="0"/>
              <w:jc w:val="left"/>
            </w:pPr>
            <w:r>
              <w:t xml:space="preserve">17.30 </w:t>
            </w:r>
          </w:p>
        </w:tc>
      </w:tr>
    </w:tbl>
    <w:p w:rsidR="00064356" w:rsidRDefault="00064356">
      <w:pPr>
        <w:spacing w:after="280" w:line="259" w:lineRule="auto"/>
        <w:ind w:left="154" w:firstLine="0"/>
        <w:jc w:val="left"/>
      </w:pPr>
      <w:r>
        <w:rPr>
          <w:b/>
        </w:rPr>
        <w:t xml:space="preserve"> </w:t>
      </w:r>
    </w:p>
    <w:p w:rsidR="00064356" w:rsidRDefault="00064356">
      <w:pPr>
        <w:spacing w:after="8" w:line="270" w:lineRule="auto"/>
        <w:ind w:left="168" w:hanging="10"/>
      </w:pPr>
      <w:r>
        <w:rPr>
          <w:b/>
        </w:rPr>
        <w:t xml:space="preserve">3.4. Календарный план воспитательной работы </w:t>
      </w:r>
    </w:p>
    <w:p w:rsidR="00064356" w:rsidRDefault="00064356">
      <w:pPr>
        <w:spacing w:after="0"/>
        <w:ind w:left="158" w:right="15"/>
      </w:pPr>
      <w:r>
        <w:t xml:space="preserve">Календарный план воспитательной работы (далее — План) разработан в свободной форме с указанием: содержания дел, событий, мероприятий; участвующих дошкольных групп; сроков, в том числе сроков подготовки; ответственных лиц. </w:t>
      </w:r>
    </w:p>
    <w:p w:rsidR="00064356" w:rsidRDefault="00064356">
      <w:pPr>
        <w:ind w:left="158" w:right="15"/>
      </w:pPr>
      <w:r>
        <w:t xml:space="preserve">При формировании календарного плана воспитательной работы Организация вправе включать в него мероприятия по ключевым направлениям воспитания детей. </w:t>
      </w:r>
    </w:p>
    <w:p w:rsidR="00064356" w:rsidRDefault="00064356">
      <w:pPr>
        <w:spacing w:after="64" w:line="270" w:lineRule="auto"/>
        <w:ind w:left="10" w:right="17" w:hanging="10"/>
        <w:jc w:val="right"/>
      </w:pPr>
      <w:r>
        <w:t xml:space="preserve">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 </w:t>
      </w:r>
    </w:p>
    <w:p w:rsidR="00064356" w:rsidRDefault="00064356">
      <w:pPr>
        <w:spacing w:after="0" w:line="314" w:lineRule="auto"/>
        <w:ind w:left="154" w:firstLine="708"/>
        <w:jc w:val="left"/>
      </w:pPr>
      <w:r>
        <w:rPr>
          <w:b/>
        </w:rPr>
        <w:t xml:space="preserve">Примерный перечень основных государственных и народных праздников, памятных дат в календарном плане воспитательной работы в ДОО. </w:t>
      </w:r>
    </w:p>
    <w:p w:rsidR="00064356" w:rsidRDefault="00064356">
      <w:pPr>
        <w:spacing w:after="57" w:line="270" w:lineRule="auto"/>
        <w:ind w:left="872" w:hanging="10"/>
      </w:pPr>
      <w:r>
        <w:rPr>
          <w:b/>
        </w:rPr>
        <w:t xml:space="preserve">Январь: </w:t>
      </w:r>
    </w:p>
    <w:p w:rsidR="00064356" w:rsidRDefault="00064356">
      <w:pPr>
        <w:ind w:left="158" w:right="15"/>
      </w:pPr>
      <w:r>
        <w:t xml:space="preserve">27 января: День полного освобождения Ленинграда от фашистской блокады. </w:t>
      </w:r>
    </w:p>
    <w:p w:rsidR="00064356" w:rsidRDefault="00064356">
      <w:pPr>
        <w:spacing w:after="57" w:line="270" w:lineRule="auto"/>
        <w:ind w:left="872" w:hanging="10"/>
      </w:pPr>
      <w:r>
        <w:rPr>
          <w:b/>
        </w:rPr>
        <w:t xml:space="preserve">Февраль: </w:t>
      </w:r>
    </w:p>
    <w:p w:rsidR="00064356" w:rsidRDefault="00064356">
      <w:pPr>
        <w:ind w:left="158" w:right="15"/>
      </w:pPr>
      <w:r>
        <w:t xml:space="preserve">2 февраля: День разгрома советскими войсками немецко-фашистских войск в Сталинградской битве </w:t>
      </w:r>
    </w:p>
    <w:p w:rsidR="00064356" w:rsidRDefault="00064356">
      <w:pPr>
        <w:ind w:left="862" w:right="15" w:firstLine="0"/>
      </w:pPr>
      <w:r>
        <w:t xml:space="preserve">8 февраля: День российской науки </w:t>
      </w:r>
    </w:p>
    <w:p w:rsidR="00064356" w:rsidRDefault="00064356">
      <w:pPr>
        <w:spacing w:after="33" w:line="286" w:lineRule="auto"/>
        <w:ind w:left="872" w:right="2744" w:hanging="10"/>
        <w:jc w:val="left"/>
      </w:pPr>
      <w:r>
        <w:t xml:space="preserve">21 февраля: Международный день родного языка 23 февраля: День защитника Отечества </w:t>
      </w:r>
      <w:r>
        <w:rPr>
          <w:b/>
        </w:rPr>
        <w:t xml:space="preserve">Март: </w:t>
      </w:r>
    </w:p>
    <w:p w:rsidR="00064356" w:rsidRDefault="00064356">
      <w:pPr>
        <w:ind w:left="862" w:right="15" w:firstLine="0"/>
      </w:pPr>
      <w:r>
        <w:t xml:space="preserve">8 марта: Международный женский день </w:t>
      </w:r>
    </w:p>
    <w:p w:rsidR="00064356" w:rsidRDefault="00064356">
      <w:pPr>
        <w:spacing w:after="33" w:line="286" w:lineRule="auto"/>
        <w:ind w:left="872" w:right="2911" w:hanging="10"/>
        <w:jc w:val="left"/>
      </w:pPr>
      <w:r>
        <w:t xml:space="preserve">18 марта: День воссоединения Крыма с Россией  27 марта: Всемирный день театра </w:t>
      </w:r>
      <w:r>
        <w:rPr>
          <w:b/>
        </w:rPr>
        <w:t xml:space="preserve">Апрель: </w:t>
      </w:r>
    </w:p>
    <w:p w:rsidR="00064356" w:rsidRDefault="00064356">
      <w:pPr>
        <w:ind w:left="862" w:right="15" w:firstLine="0"/>
      </w:pPr>
      <w:r>
        <w:t xml:space="preserve">12 апреля: День космонавтики </w:t>
      </w:r>
    </w:p>
    <w:p w:rsidR="00064356" w:rsidRDefault="00064356">
      <w:pPr>
        <w:spacing w:after="32" w:line="286" w:lineRule="auto"/>
        <w:ind w:left="872" w:right="4190" w:hanging="10"/>
        <w:jc w:val="left"/>
      </w:pPr>
      <w:r>
        <w:t xml:space="preserve">22 апреля: Всемирный день Земли 30 апреля: День пожарной охраны </w:t>
      </w:r>
      <w:r>
        <w:rPr>
          <w:b/>
        </w:rPr>
        <w:t xml:space="preserve">Май: </w:t>
      </w:r>
    </w:p>
    <w:p w:rsidR="00064356" w:rsidRDefault="00064356">
      <w:pPr>
        <w:ind w:left="862" w:right="15" w:firstLine="0"/>
      </w:pPr>
      <w:r>
        <w:t xml:space="preserve">1 мая: Праздник Весны и Труда </w:t>
      </w:r>
    </w:p>
    <w:p w:rsidR="00064356" w:rsidRDefault="00064356">
      <w:pPr>
        <w:ind w:left="862" w:right="15" w:firstLine="0"/>
      </w:pPr>
      <w:r>
        <w:t xml:space="preserve"> 9 мая: День Победы </w:t>
      </w:r>
    </w:p>
    <w:p w:rsidR="00064356" w:rsidRDefault="00064356">
      <w:pPr>
        <w:ind w:left="862" w:right="15" w:firstLine="0"/>
      </w:pPr>
      <w:r>
        <w:t xml:space="preserve">19 мая: День детских общественных организаций России </w:t>
      </w:r>
    </w:p>
    <w:p w:rsidR="00064356" w:rsidRDefault="00064356">
      <w:pPr>
        <w:ind w:left="862" w:right="1632" w:firstLine="0"/>
      </w:pPr>
      <w:r>
        <w:t xml:space="preserve">24 мая: День славянской письменности и культуры </w:t>
      </w:r>
      <w:r>
        <w:rPr>
          <w:b/>
        </w:rPr>
        <w:t xml:space="preserve">Июнь: </w:t>
      </w:r>
    </w:p>
    <w:p w:rsidR="00064356" w:rsidRDefault="00064356">
      <w:pPr>
        <w:ind w:left="862" w:right="15" w:firstLine="0"/>
      </w:pPr>
      <w:r>
        <w:t xml:space="preserve">1 июня: Международный день защиты детей </w:t>
      </w:r>
    </w:p>
    <w:p w:rsidR="00064356" w:rsidRDefault="00064356">
      <w:pPr>
        <w:numPr>
          <w:ilvl w:val="0"/>
          <w:numId w:val="87"/>
        </w:numPr>
        <w:ind w:right="15"/>
      </w:pPr>
      <w:r>
        <w:t xml:space="preserve">июня: День эколога </w:t>
      </w:r>
    </w:p>
    <w:p w:rsidR="00064356" w:rsidRDefault="00064356">
      <w:pPr>
        <w:numPr>
          <w:ilvl w:val="0"/>
          <w:numId w:val="87"/>
        </w:numPr>
        <w:ind w:right="15"/>
      </w:pPr>
      <w:r>
        <w:t xml:space="preserve">июня: День русского языка, день рождения великого русского поэта Александра Сергеевича Пушкина (1799-1837) </w:t>
      </w:r>
    </w:p>
    <w:p w:rsidR="00064356" w:rsidRDefault="00064356">
      <w:pPr>
        <w:ind w:left="862" w:right="15" w:firstLine="0"/>
      </w:pPr>
      <w:r>
        <w:t xml:space="preserve">12 июня: День России </w:t>
      </w:r>
    </w:p>
    <w:p w:rsidR="00064356" w:rsidRDefault="00064356">
      <w:pPr>
        <w:ind w:left="862" w:right="15" w:firstLine="0"/>
      </w:pPr>
      <w:r>
        <w:t xml:space="preserve">22 июня: День памяти и скорби </w:t>
      </w:r>
    </w:p>
    <w:p w:rsidR="00064356" w:rsidRDefault="00064356">
      <w:pPr>
        <w:ind w:left="862" w:right="922" w:firstLine="0"/>
      </w:pPr>
      <w:r>
        <w:t xml:space="preserve">Третье воскресенье июня: День медицинского работника </w:t>
      </w:r>
      <w:r>
        <w:rPr>
          <w:b/>
        </w:rPr>
        <w:t xml:space="preserve">Июль: </w:t>
      </w:r>
    </w:p>
    <w:p w:rsidR="00064356" w:rsidRDefault="00064356">
      <w:pPr>
        <w:spacing w:after="34" w:line="286" w:lineRule="auto"/>
        <w:ind w:left="872" w:right="3650" w:hanging="10"/>
        <w:jc w:val="left"/>
      </w:pPr>
      <w:r>
        <w:t xml:space="preserve">8 июля: День семьи, любви и верности 30 июля: День Военно-морского флота </w:t>
      </w:r>
      <w:r>
        <w:rPr>
          <w:b/>
        </w:rPr>
        <w:t xml:space="preserve">Август: </w:t>
      </w:r>
    </w:p>
    <w:p w:rsidR="00064356" w:rsidRDefault="00064356">
      <w:pPr>
        <w:ind w:left="862" w:right="15" w:firstLine="0"/>
      </w:pPr>
      <w:r>
        <w:t xml:space="preserve">2 августа: День Воздушно-десантных войск </w:t>
      </w:r>
    </w:p>
    <w:p w:rsidR="00064356" w:rsidRDefault="00064356">
      <w:pPr>
        <w:ind w:left="862" w:right="15" w:firstLine="0"/>
      </w:pPr>
      <w:r>
        <w:t xml:space="preserve">12 августа: День физкультурника </w:t>
      </w:r>
    </w:p>
    <w:p w:rsidR="00064356" w:rsidRDefault="00064356">
      <w:pPr>
        <w:ind w:left="862" w:right="15" w:firstLine="0"/>
      </w:pPr>
      <w:r>
        <w:t xml:space="preserve">22 августа: День Государственного флага Российской Федерации </w:t>
      </w:r>
    </w:p>
    <w:p w:rsidR="00064356" w:rsidRDefault="00064356">
      <w:pPr>
        <w:ind w:left="862" w:right="3094" w:firstLine="0"/>
      </w:pPr>
      <w:r>
        <w:t xml:space="preserve">27 августа: День российского кино </w:t>
      </w:r>
      <w:r>
        <w:rPr>
          <w:b/>
        </w:rPr>
        <w:t xml:space="preserve">Сентябрь: </w:t>
      </w:r>
    </w:p>
    <w:p w:rsidR="00064356" w:rsidRDefault="00064356">
      <w:pPr>
        <w:ind w:left="862" w:right="15" w:firstLine="0"/>
      </w:pPr>
      <w:r>
        <w:t xml:space="preserve">1 сентября: День знаний </w:t>
      </w:r>
    </w:p>
    <w:p w:rsidR="00064356" w:rsidRDefault="00064356">
      <w:pPr>
        <w:ind w:left="862" w:right="15" w:firstLine="0"/>
      </w:pPr>
      <w:r>
        <w:t xml:space="preserve">3 сентября: День солидарности в борьбе с терроризмом </w:t>
      </w:r>
    </w:p>
    <w:p w:rsidR="00064356" w:rsidRDefault="00064356">
      <w:pPr>
        <w:numPr>
          <w:ilvl w:val="0"/>
          <w:numId w:val="88"/>
        </w:numPr>
        <w:ind w:left="1071" w:right="285" w:hanging="209"/>
        <w:jc w:val="left"/>
      </w:pPr>
      <w:r>
        <w:t xml:space="preserve">сентября: День Бородинского сражения </w:t>
      </w:r>
    </w:p>
    <w:p w:rsidR="00064356" w:rsidRDefault="00064356">
      <w:pPr>
        <w:numPr>
          <w:ilvl w:val="0"/>
          <w:numId w:val="88"/>
        </w:numPr>
        <w:spacing w:after="33" w:line="286" w:lineRule="auto"/>
        <w:ind w:left="1071" w:right="285" w:hanging="209"/>
        <w:jc w:val="left"/>
      </w:pPr>
      <w:r>
        <w:t xml:space="preserve">сентября: Международный день распространения грамотности 27 сентября: День воспитателя и всех дошкольных работников </w:t>
      </w:r>
      <w:r>
        <w:rPr>
          <w:b/>
        </w:rPr>
        <w:t xml:space="preserve">Октябрь: </w:t>
      </w:r>
    </w:p>
    <w:p w:rsidR="00064356" w:rsidRDefault="00064356">
      <w:pPr>
        <w:ind w:left="158" w:right="15"/>
      </w:pPr>
      <w:r>
        <w:t xml:space="preserve">1 октября: Международный день пожилых людей; Международный день музыки </w:t>
      </w:r>
    </w:p>
    <w:p w:rsidR="00064356" w:rsidRDefault="00064356">
      <w:pPr>
        <w:numPr>
          <w:ilvl w:val="0"/>
          <w:numId w:val="89"/>
        </w:numPr>
        <w:ind w:right="15" w:hanging="211"/>
      </w:pPr>
      <w:r>
        <w:t xml:space="preserve">октября: День защиты животных </w:t>
      </w:r>
    </w:p>
    <w:p w:rsidR="00064356" w:rsidRDefault="00064356">
      <w:pPr>
        <w:numPr>
          <w:ilvl w:val="0"/>
          <w:numId w:val="89"/>
        </w:numPr>
        <w:ind w:right="15" w:hanging="211"/>
      </w:pPr>
      <w:r>
        <w:t xml:space="preserve">октября: День учителя </w:t>
      </w:r>
    </w:p>
    <w:p w:rsidR="00064356" w:rsidRDefault="00064356">
      <w:pPr>
        <w:ind w:left="862" w:right="15" w:firstLine="0"/>
      </w:pPr>
      <w:r>
        <w:t xml:space="preserve">16 октября: День отца в России </w:t>
      </w:r>
    </w:p>
    <w:p w:rsidR="00064356" w:rsidRDefault="00064356">
      <w:pPr>
        <w:ind w:left="862" w:right="2218" w:firstLine="0"/>
      </w:pPr>
      <w:r>
        <w:t xml:space="preserve">28 октября: Международный день анимации </w:t>
      </w:r>
      <w:r>
        <w:rPr>
          <w:b/>
        </w:rPr>
        <w:t xml:space="preserve">Ноябрь: </w:t>
      </w:r>
    </w:p>
    <w:p w:rsidR="00064356" w:rsidRDefault="00064356">
      <w:pPr>
        <w:spacing w:after="0"/>
        <w:ind w:left="862" w:right="15" w:firstLine="0"/>
      </w:pPr>
      <w:r>
        <w:t xml:space="preserve">4 ноября: День народного единства </w:t>
      </w:r>
    </w:p>
    <w:p w:rsidR="00064356" w:rsidRDefault="00064356">
      <w:pPr>
        <w:ind w:left="158" w:right="15"/>
      </w:pPr>
      <w:r>
        <w:t xml:space="preserve">8 ноября: День памяти погибших при исполнении служебных обязанностей сотрудников органов внутренних дел России </w:t>
      </w:r>
    </w:p>
    <w:p w:rsidR="00064356" w:rsidRDefault="00064356">
      <w:pPr>
        <w:ind w:left="862" w:right="15" w:firstLine="0"/>
      </w:pPr>
      <w:r>
        <w:t xml:space="preserve">10 ноября: День сотрудника внутренних дел Российской федерации </w:t>
      </w:r>
    </w:p>
    <w:p w:rsidR="00064356" w:rsidRDefault="00064356">
      <w:pPr>
        <w:ind w:left="862" w:right="15" w:firstLine="0"/>
      </w:pPr>
      <w:r>
        <w:t xml:space="preserve">27 ноября: День матери в России </w:t>
      </w:r>
    </w:p>
    <w:p w:rsidR="00064356" w:rsidRDefault="00064356">
      <w:pPr>
        <w:ind w:left="862" w:right="15" w:firstLine="0"/>
      </w:pPr>
      <w:r>
        <w:t xml:space="preserve">30 ноября: День Государственного герба Российской Федерации </w:t>
      </w:r>
      <w:r>
        <w:rPr>
          <w:b/>
        </w:rPr>
        <w:t xml:space="preserve">Декабрь: </w:t>
      </w:r>
    </w:p>
    <w:p w:rsidR="00064356" w:rsidRDefault="00064356">
      <w:pPr>
        <w:ind w:left="862" w:right="15" w:firstLine="0"/>
      </w:pPr>
      <w:r>
        <w:t xml:space="preserve">3 декабря: День неизвестного солдата; Международный день инвалидов </w:t>
      </w:r>
    </w:p>
    <w:p w:rsidR="00064356" w:rsidRDefault="00064356">
      <w:pPr>
        <w:ind w:left="862" w:right="15" w:firstLine="0"/>
      </w:pPr>
      <w:r>
        <w:t xml:space="preserve"> 5 декабря: День добровольца (волонтера) в России </w:t>
      </w:r>
    </w:p>
    <w:p w:rsidR="00064356" w:rsidRDefault="00064356">
      <w:pPr>
        <w:numPr>
          <w:ilvl w:val="0"/>
          <w:numId w:val="90"/>
        </w:numPr>
        <w:ind w:right="15" w:hanging="211"/>
      </w:pPr>
      <w:r>
        <w:t xml:space="preserve">декабря: Международный день художника </w:t>
      </w:r>
    </w:p>
    <w:p w:rsidR="00064356" w:rsidRDefault="00064356">
      <w:pPr>
        <w:numPr>
          <w:ilvl w:val="0"/>
          <w:numId w:val="90"/>
        </w:numPr>
        <w:ind w:right="15" w:hanging="211"/>
      </w:pPr>
      <w:r>
        <w:t xml:space="preserve">декабря: День Героев Отечества </w:t>
      </w:r>
    </w:p>
    <w:p w:rsidR="00064356" w:rsidRDefault="00064356">
      <w:pPr>
        <w:ind w:left="862" w:right="1741" w:firstLine="0"/>
      </w:pPr>
      <w:r>
        <w:t xml:space="preserve">12 декабря: День Конституции Российской Федерации 31 декабря: Новый год. </w:t>
      </w:r>
    </w:p>
    <w:p w:rsidR="00064356" w:rsidRDefault="00064356">
      <w:pPr>
        <w:ind w:left="862" w:right="1741" w:firstLine="0"/>
      </w:pPr>
    </w:p>
    <w:p w:rsidR="00064356" w:rsidRDefault="00064356">
      <w:pPr>
        <w:spacing w:after="218" w:line="280" w:lineRule="auto"/>
        <w:ind w:left="154" w:firstLine="0"/>
        <w:jc w:val="left"/>
      </w:pPr>
      <w:r>
        <w:rPr>
          <w:b/>
          <w:color w:val="252525"/>
        </w:rPr>
        <w:t xml:space="preserve">Особенности организации развивающей предметно–пространственной среды (РППС) </w:t>
      </w:r>
    </w:p>
    <w:p w:rsidR="00064356" w:rsidRDefault="00064356">
      <w:pPr>
        <w:spacing w:after="279" w:line="286" w:lineRule="auto"/>
        <w:ind w:left="149" w:right="154" w:hanging="10"/>
        <w:jc w:val="left"/>
      </w:pPr>
      <w:r>
        <w:t xml:space="preserve">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rsidR="00064356" w:rsidRDefault="00064356" w:rsidP="00B07FF7">
      <w:pPr>
        <w:spacing w:after="0"/>
        <w:ind w:left="158" w:right="15" w:firstLine="0"/>
      </w:pPr>
      <w:r>
        <w:t xml:space="preserve">РППС включает организованное пространство (территория МКДОУ  детского сада № 5, групповые комнаты, специализированные, технологические, административное помещение),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 </w:t>
      </w:r>
    </w:p>
    <w:p w:rsidR="00064356" w:rsidRDefault="00064356">
      <w:pPr>
        <w:spacing w:after="276" w:line="286" w:lineRule="auto"/>
        <w:ind w:left="149" w:right="154" w:hanging="10"/>
        <w:jc w:val="left"/>
      </w:pPr>
      <w:r>
        <w:t xml:space="preserve">В соответствии со ФГОС ДО возможны разные варианты создания РППС при условии учета целей и принципов ООП ДО, возрастной и гендерной специфики для реализации образовательной программы. </w:t>
      </w:r>
    </w:p>
    <w:p w:rsidR="00064356" w:rsidRDefault="00064356">
      <w:pPr>
        <w:spacing w:after="278" w:line="286" w:lineRule="auto"/>
        <w:ind w:left="149" w:hanging="10"/>
        <w:jc w:val="left"/>
      </w:pPr>
      <w:r>
        <w:t xml:space="preserve">РППС МКДОУ детского сада № 5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064356" w:rsidRDefault="00064356">
      <w:pPr>
        <w:spacing w:after="0"/>
        <w:ind w:left="158" w:right="15" w:firstLine="0"/>
      </w:pPr>
      <w:r>
        <w:t xml:space="preserve">При проектировании РППС МКДОУ детский сада № 5 учитывает: </w:t>
      </w:r>
    </w:p>
    <w:p w:rsidR="00064356" w:rsidRDefault="00064356">
      <w:pPr>
        <w:numPr>
          <w:ilvl w:val="0"/>
          <w:numId w:val="91"/>
        </w:numPr>
        <w:spacing w:after="3" w:line="286" w:lineRule="auto"/>
        <w:ind w:right="15" w:hanging="300"/>
      </w:pPr>
      <w:r>
        <w:t xml:space="preserve">местные этнопсихологические, социокультурные, культурноисторические и природно-климатические условия, в которых находится ДОУ; </w:t>
      </w:r>
    </w:p>
    <w:p w:rsidR="00064356" w:rsidRDefault="00064356">
      <w:pPr>
        <w:numPr>
          <w:ilvl w:val="0"/>
          <w:numId w:val="91"/>
        </w:numPr>
        <w:spacing w:after="0"/>
        <w:ind w:right="15" w:hanging="300"/>
      </w:pPr>
      <w:r>
        <w:t xml:space="preserve">возраст, уровень развития детей и особенности их деятельности, содержание образования; </w:t>
      </w:r>
    </w:p>
    <w:p w:rsidR="00064356" w:rsidRDefault="00064356">
      <w:pPr>
        <w:numPr>
          <w:ilvl w:val="0"/>
          <w:numId w:val="91"/>
        </w:numPr>
        <w:spacing w:after="0"/>
        <w:ind w:right="15" w:hanging="300"/>
      </w:pPr>
      <w:r>
        <w:t xml:space="preserve">задачи образовательной программы для разных возрастных групп; </w:t>
      </w:r>
    </w:p>
    <w:p w:rsidR="00064356" w:rsidRDefault="00064356">
      <w:pPr>
        <w:numPr>
          <w:ilvl w:val="0"/>
          <w:numId w:val="91"/>
        </w:numPr>
        <w:spacing w:after="39" w:line="286" w:lineRule="auto"/>
        <w:ind w:right="15" w:hanging="300"/>
      </w:pPr>
      <w:r>
        <w:t xml:space="preserve">возможности и потребности участников образовательной деятельности (детей и их семей, педагогов и других работников ДОУ, участников сетевого взаимодействия и других участников образовательной деятельности). РППС соответствует: </w:t>
      </w:r>
    </w:p>
    <w:p w:rsidR="00064356" w:rsidRDefault="00064356">
      <w:pPr>
        <w:numPr>
          <w:ilvl w:val="0"/>
          <w:numId w:val="91"/>
        </w:numPr>
        <w:spacing w:after="1"/>
        <w:ind w:right="15" w:hanging="300"/>
      </w:pPr>
      <w:r>
        <w:t xml:space="preserve">требованиям ФГОС ДО; </w:t>
      </w:r>
    </w:p>
    <w:p w:rsidR="00064356" w:rsidRDefault="00064356">
      <w:pPr>
        <w:numPr>
          <w:ilvl w:val="0"/>
          <w:numId w:val="91"/>
        </w:numPr>
        <w:spacing w:after="0"/>
        <w:ind w:right="15" w:hanging="300"/>
      </w:pPr>
      <w:r>
        <w:t xml:space="preserve">ООП ДО; </w:t>
      </w:r>
    </w:p>
    <w:p w:rsidR="00064356" w:rsidRDefault="00064356">
      <w:pPr>
        <w:numPr>
          <w:ilvl w:val="0"/>
          <w:numId w:val="91"/>
        </w:numPr>
        <w:spacing w:after="0"/>
        <w:ind w:right="15" w:hanging="300"/>
      </w:pPr>
      <w:r>
        <w:t xml:space="preserve">материально-техническим и медико-социальным условиям пребывания детей в ДОУ; </w:t>
      </w:r>
    </w:p>
    <w:p w:rsidR="00064356" w:rsidRDefault="00064356">
      <w:pPr>
        <w:numPr>
          <w:ilvl w:val="0"/>
          <w:numId w:val="91"/>
        </w:numPr>
        <w:spacing w:after="0"/>
        <w:ind w:right="15" w:hanging="300"/>
      </w:pPr>
      <w:r>
        <w:t xml:space="preserve">возрастным особенностям детей; </w:t>
      </w:r>
    </w:p>
    <w:p w:rsidR="00064356" w:rsidRDefault="00064356">
      <w:pPr>
        <w:numPr>
          <w:ilvl w:val="0"/>
          <w:numId w:val="91"/>
        </w:numPr>
        <w:spacing w:after="278"/>
        <w:ind w:right="15" w:hanging="300"/>
      </w:pPr>
      <w:r>
        <w:t xml:space="preserve">воспитывающему характеру обучения детей в МКДОУ детском саду № 5; </w:t>
      </w:r>
      <w:r>
        <w:rPr>
          <w:rFonts w:ascii="Segoe UI" w:hAnsi="Segoe UI" w:cs="Segoe UI"/>
          <w:sz w:val="20"/>
        </w:rPr>
        <w:t></w:t>
      </w:r>
      <w:r>
        <w:rPr>
          <w:rFonts w:ascii="Arial" w:hAnsi="Arial" w:cs="Arial"/>
          <w:sz w:val="20"/>
        </w:rPr>
        <w:t xml:space="preserve"> </w:t>
      </w:r>
      <w:r>
        <w:t xml:space="preserve">требованиям безопасности и надежности. </w:t>
      </w:r>
    </w:p>
    <w:p w:rsidR="00064356" w:rsidRDefault="00064356">
      <w:pPr>
        <w:spacing w:after="278" w:line="286" w:lineRule="auto"/>
        <w:ind w:left="149" w:right="154" w:hanging="10"/>
        <w:jc w:val="left"/>
      </w:pPr>
      <w:r>
        <w:t xml:space="preserve">РППС МКДОУ детского сада № 5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064356" w:rsidRDefault="00064356">
      <w:pPr>
        <w:spacing w:after="3" w:line="286" w:lineRule="auto"/>
        <w:ind w:left="149" w:hanging="10"/>
        <w:jc w:val="left"/>
      </w:pPr>
      <w:r>
        <w:t xml:space="preserve">В соответствии с ФГОС ДО РППС должна быть содержательно-насыщенной; трансформируемой; полифункциональной; доступной; безопасной. РППС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064356" w:rsidRDefault="00064356">
      <w:pPr>
        <w:spacing w:after="224" w:line="286" w:lineRule="auto"/>
        <w:ind w:left="149" w:right="154" w:hanging="10"/>
        <w:jc w:val="left"/>
      </w:pPr>
      <w:r>
        <w:t xml:space="preserve">В МКДОУ детский сад № 5 созданы условия для информатизации образовательного процесса. Для этого в групповых и прочих помещениях имеется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к сети Интернет с учетом регламентов безопасного пользования сетью Интернет и психолого-педагогической экспертизы компьютерных игр. </w:t>
      </w:r>
    </w:p>
    <w:p w:rsidR="00064356" w:rsidRDefault="00064356">
      <w:pPr>
        <w:spacing w:after="286" w:line="286" w:lineRule="auto"/>
        <w:ind w:left="149" w:hanging="10"/>
        <w:jc w:val="left"/>
      </w:pPr>
      <w:r>
        <w:t xml:space="preserve">В оснащении РППС используются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 </w:t>
      </w:r>
    </w:p>
    <w:p w:rsidR="00064356" w:rsidRDefault="00064356">
      <w:pPr>
        <w:spacing w:after="264" w:line="270" w:lineRule="auto"/>
        <w:ind w:left="168" w:hanging="10"/>
      </w:pPr>
      <w:r>
        <w:rPr>
          <w:b/>
        </w:rPr>
        <w:t xml:space="preserve">3.5. Методическое обеспечение образовательной деятельности: </w:t>
      </w:r>
    </w:p>
    <w:p w:rsidR="00064356" w:rsidRDefault="00064356">
      <w:pPr>
        <w:spacing w:after="0" w:line="270" w:lineRule="auto"/>
        <w:ind w:left="466" w:hanging="10"/>
      </w:pPr>
      <w:r>
        <w:rPr>
          <w:b/>
        </w:rPr>
        <w:t xml:space="preserve">Ознакомление с окружающим миром. Экология </w:t>
      </w:r>
    </w:p>
    <w:p w:rsidR="00064356" w:rsidRDefault="00064356">
      <w:pPr>
        <w:spacing w:after="3" w:line="286" w:lineRule="auto"/>
        <w:ind w:left="466" w:right="1031" w:hanging="10"/>
        <w:jc w:val="left"/>
      </w:pPr>
      <w:r>
        <w:t xml:space="preserve">Соломенникова О.А. Экологическое воспитание в детском саду. Программа и методические рекомендации для занятий с детьми 2-7 лет - М.: Мозаика- Синтез, 2009 г. </w:t>
      </w:r>
    </w:p>
    <w:p w:rsidR="00064356" w:rsidRDefault="00064356">
      <w:pPr>
        <w:spacing w:after="0"/>
        <w:ind w:left="456" w:right="1295" w:firstLine="0"/>
      </w:pPr>
      <w:r>
        <w:t xml:space="preserve">Соломенникова О.А. Ознакомление с природой в детском саду.– М.: Мозаика-Синтез, 2017 г.  </w:t>
      </w:r>
    </w:p>
    <w:p w:rsidR="00064356" w:rsidRDefault="00064356">
      <w:pPr>
        <w:spacing w:after="0"/>
        <w:ind w:left="456" w:right="577" w:firstLine="0"/>
      </w:pPr>
      <w:r>
        <w:t xml:space="preserve">Дыбина О.В. Ознакомление с предметным и социальным окружением. - М.: Мозаика-Синтез, 2016 г. </w:t>
      </w:r>
    </w:p>
    <w:p w:rsidR="00064356" w:rsidRDefault="00064356">
      <w:pPr>
        <w:spacing w:after="0"/>
        <w:ind w:left="456" w:right="15" w:firstLine="0"/>
      </w:pPr>
      <w:r>
        <w:t xml:space="preserve">Николаева С.Н. Парциальная программа «Юный эколог» для работы с 3-7 лет </w:t>
      </w:r>
    </w:p>
    <w:p w:rsidR="00064356" w:rsidRDefault="00064356">
      <w:pPr>
        <w:spacing w:after="0"/>
        <w:ind w:left="454" w:right="15" w:firstLine="0"/>
      </w:pPr>
      <w:r>
        <w:t>-</w:t>
      </w:r>
      <w:r>
        <w:rPr>
          <w:rFonts w:ascii="Arial" w:hAnsi="Arial" w:cs="Arial"/>
        </w:rPr>
        <w:t xml:space="preserve"> </w:t>
      </w:r>
      <w:r>
        <w:t xml:space="preserve">М.: Мозаика-Синтез, 2016 г. </w:t>
      </w:r>
    </w:p>
    <w:p w:rsidR="00064356" w:rsidRDefault="00064356">
      <w:pPr>
        <w:spacing w:after="0"/>
        <w:ind w:left="456" w:right="321" w:firstLine="0"/>
      </w:pPr>
      <w:r>
        <w:t xml:space="preserve">Николаева С.Н. парциальная программа «Юный эколог» система работы в подготовительной к школе группе детского сада - М.: </w:t>
      </w:r>
    </w:p>
    <w:p w:rsidR="00064356" w:rsidRDefault="00064356">
      <w:pPr>
        <w:spacing w:after="0"/>
        <w:ind w:left="456" w:right="15" w:firstLine="0"/>
      </w:pPr>
      <w:r>
        <w:t xml:space="preserve">Мозаика-Синтез, 2016- 2017 г. </w:t>
      </w:r>
    </w:p>
    <w:p w:rsidR="00064356" w:rsidRDefault="00064356">
      <w:pPr>
        <w:ind w:left="456" w:right="15" w:firstLine="0"/>
      </w:pPr>
      <w:r>
        <w:t xml:space="preserve">Николаева С.Н. парциальная программа «Юный эколог. Календарь сезонных наблюдений 5-9 лет - М.: Мозаика-Синтез, 2017 г. </w:t>
      </w:r>
    </w:p>
    <w:p w:rsidR="00064356" w:rsidRDefault="00064356">
      <w:pPr>
        <w:spacing w:after="0"/>
        <w:ind w:left="158" w:right="15" w:firstLine="0"/>
      </w:pPr>
      <w:r>
        <w:t xml:space="preserve">    Николаева С.Н. Картины из жизни диких животных. Заяц-беляк. </w:t>
      </w:r>
    </w:p>
    <w:p w:rsidR="00064356" w:rsidRDefault="00064356">
      <w:pPr>
        <w:spacing w:after="0"/>
        <w:ind w:left="456" w:right="15" w:firstLine="0"/>
      </w:pPr>
      <w:r>
        <w:t xml:space="preserve">Ознакомление дошкольников с миром природы - М.: МозаикаСинтез, 2016 г. Николаева С.Н. Картины из жизни диких животных. </w:t>
      </w:r>
    </w:p>
    <w:p w:rsidR="00064356" w:rsidRDefault="00064356">
      <w:pPr>
        <w:spacing w:after="0"/>
        <w:ind w:left="456" w:right="15" w:firstLine="0"/>
      </w:pPr>
      <w:r>
        <w:t xml:space="preserve">Бурый медведь. </w:t>
      </w:r>
    </w:p>
    <w:p w:rsidR="00064356" w:rsidRDefault="00064356">
      <w:pPr>
        <w:spacing w:after="0"/>
        <w:ind w:left="456" w:right="797" w:firstLine="0"/>
      </w:pPr>
      <w:r>
        <w:t xml:space="preserve">Ознакомление дошкольников с миром природы - М.: МозаикаСинтез, 2016 г. Дыбина О.В. Из чего сделаны предметы. Игры – занятия для дошкольников – М.: Творческий Центр СФЕРА, 2010 г. </w:t>
      </w:r>
    </w:p>
    <w:p w:rsidR="00064356" w:rsidRDefault="00064356">
      <w:pPr>
        <w:spacing w:after="3" w:line="286" w:lineRule="auto"/>
        <w:ind w:left="466" w:right="935" w:hanging="10"/>
        <w:jc w:val="left"/>
      </w:pPr>
      <w:r>
        <w:t xml:space="preserve">Скоролупова О.А. Осень. Овощи и фрукты. Грибы. Хлеб. Тематические недели в детском саду – М.: СКИПТОРИЙ 2003, 2016 г. </w:t>
      </w:r>
    </w:p>
    <w:p w:rsidR="00064356" w:rsidRDefault="00064356">
      <w:pPr>
        <w:spacing w:after="0"/>
        <w:ind w:left="456" w:right="15" w:firstLine="0"/>
      </w:pPr>
      <w:r>
        <w:t xml:space="preserve">Скоролупова О.А. Осень. Царство растений: деревья и кустарники. </w:t>
      </w:r>
    </w:p>
    <w:p w:rsidR="00064356" w:rsidRDefault="00064356">
      <w:pPr>
        <w:spacing w:after="3" w:line="286" w:lineRule="auto"/>
        <w:ind w:left="466" w:right="1554" w:hanging="10"/>
        <w:jc w:val="left"/>
      </w:pPr>
      <w:r>
        <w:t xml:space="preserve">Тематические недели в детском саду – М.: СКИПТОРИЙ 2003, 2016 г. Скоролупова О.А. Весна, насекомые, перелетные птицы. Тематические недели в детском саду – М.: </w:t>
      </w:r>
    </w:p>
    <w:p w:rsidR="00064356" w:rsidRDefault="00064356">
      <w:pPr>
        <w:spacing w:after="0"/>
        <w:ind w:left="456" w:right="15" w:firstLine="0"/>
      </w:pPr>
      <w:r>
        <w:t xml:space="preserve">СКИПТОРИЙ 2003, 2015 г. </w:t>
      </w:r>
    </w:p>
    <w:p w:rsidR="00064356" w:rsidRDefault="00064356">
      <w:pPr>
        <w:spacing w:after="3" w:line="286" w:lineRule="auto"/>
        <w:ind w:left="466" w:right="797" w:hanging="10"/>
        <w:jc w:val="left"/>
      </w:pPr>
      <w:r>
        <w:t xml:space="preserve">Скоролупова О.А. Цветущая весна. Травы. Тематические недели в детском саду – М.: СКИПТОРИЙ 2003, 2015 г. Скоролупова О.А. Покорение космоса. Тематические недели в детском саду – М.: СКИПТОРИЙ 2003, 2016 г </w:t>
      </w:r>
    </w:p>
    <w:p w:rsidR="00064356" w:rsidRDefault="00064356">
      <w:pPr>
        <w:spacing w:after="25" w:line="259" w:lineRule="auto"/>
        <w:ind w:left="456" w:firstLine="0"/>
        <w:jc w:val="left"/>
      </w:pPr>
      <w:r>
        <w:t xml:space="preserve"> </w:t>
      </w:r>
    </w:p>
    <w:p w:rsidR="00064356" w:rsidRDefault="00064356">
      <w:pPr>
        <w:spacing w:after="0"/>
        <w:ind w:left="456" w:right="15" w:firstLine="0"/>
      </w:pPr>
      <w:r>
        <w:t xml:space="preserve">Наглядно-дидактические пособия </w:t>
      </w:r>
    </w:p>
    <w:p w:rsidR="00064356" w:rsidRDefault="00064356">
      <w:pPr>
        <w:spacing w:after="3" w:line="286" w:lineRule="auto"/>
        <w:ind w:left="466" w:right="742" w:hanging="10"/>
        <w:jc w:val="left"/>
      </w:pPr>
      <w:r>
        <w:t xml:space="preserve">Плакаты: «Водный транспорт»; «Воздушный транспорт»; «Городской транспорт»; «Спецтранспорт»; «Строительные машины». </w:t>
      </w:r>
    </w:p>
    <w:p w:rsidR="00064356" w:rsidRDefault="00064356">
      <w:pPr>
        <w:spacing w:after="0"/>
        <w:ind w:left="456" w:right="15" w:firstLine="0"/>
      </w:pPr>
      <w:r>
        <w:t xml:space="preserve">Серия «Мир в картинках»: «Авиация»; «Автомобильный транспорт»; </w:t>
      </w:r>
    </w:p>
    <w:p w:rsidR="00064356" w:rsidRDefault="00064356">
      <w:pPr>
        <w:spacing w:after="0"/>
        <w:ind w:left="456" w:right="15" w:firstLine="0"/>
      </w:pPr>
      <w:r>
        <w:t xml:space="preserve">«Арктика и Антарктика»; «Бытовая техника»; «Водный транспорт»; </w:t>
      </w:r>
    </w:p>
    <w:p w:rsidR="00064356" w:rsidRDefault="00064356">
      <w:pPr>
        <w:spacing w:after="3" w:line="286" w:lineRule="auto"/>
        <w:ind w:left="466" w:right="154" w:hanging="10"/>
        <w:jc w:val="left"/>
      </w:pPr>
      <w:r>
        <w:t xml:space="preserve">«Высоко в горах»; «Инструменты домашнего мастера»; «Космос»; «Офисная техника и оборудование»; «Посуда»; «Школьные принадлежности». </w:t>
      </w:r>
    </w:p>
    <w:p w:rsidR="00064356" w:rsidRDefault="00064356">
      <w:pPr>
        <w:spacing w:after="0"/>
        <w:ind w:left="456" w:right="15" w:firstLine="0"/>
      </w:pPr>
      <w:r>
        <w:t xml:space="preserve">Серия «Рассказы по картинкам»: «В деревне»; «Кем быть?»; «Мой дом»; «Профессии». </w:t>
      </w:r>
    </w:p>
    <w:p w:rsidR="00064356" w:rsidRDefault="00064356">
      <w:pPr>
        <w:spacing w:after="0"/>
        <w:ind w:left="456" w:right="15" w:firstLine="0"/>
      </w:pPr>
      <w:r>
        <w:t xml:space="preserve">Серия «Расскажите детям о...»: «Расскажите детям о бытовых приборах»; </w:t>
      </w:r>
    </w:p>
    <w:p w:rsidR="00064356" w:rsidRDefault="00064356">
      <w:pPr>
        <w:spacing w:after="0"/>
        <w:ind w:left="456" w:right="823" w:firstLine="0"/>
      </w:pPr>
      <w:r>
        <w:t xml:space="preserve">«Расскажите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w:t>
      </w:r>
    </w:p>
    <w:p w:rsidR="00064356" w:rsidRDefault="00064356">
      <w:pPr>
        <w:spacing w:after="0"/>
        <w:ind w:left="456" w:right="15" w:firstLine="0"/>
      </w:pPr>
      <w:r>
        <w:t xml:space="preserve">«Расскажите детям о хлебе». </w:t>
      </w:r>
    </w:p>
    <w:p w:rsidR="00064356" w:rsidRDefault="00064356">
      <w:pPr>
        <w:spacing w:after="28" w:line="259" w:lineRule="auto"/>
        <w:ind w:left="456" w:firstLine="0"/>
        <w:jc w:val="left"/>
      </w:pPr>
      <w:r>
        <w:rPr>
          <w:b/>
        </w:rPr>
        <w:t xml:space="preserve"> </w:t>
      </w:r>
    </w:p>
    <w:p w:rsidR="00064356" w:rsidRDefault="00064356">
      <w:pPr>
        <w:spacing w:after="0" w:line="270" w:lineRule="auto"/>
        <w:ind w:left="466" w:hanging="10"/>
      </w:pPr>
      <w:r>
        <w:rPr>
          <w:b/>
        </w:rPr>
        <w:t xml:space="preserve">ФЭМП </w:t>
      </w:r>
    </w:p>
    <w:p w:rsidR="00064356" w:rsidRDefault="00064356">
      <w:pPr>
        <w:spacing w:after="3" w:line="286" w:lineRule="auto"/>
        <w:ind w:left="466" w:right="829" w:hanging="10"/>
        <w:jc w:val="left"/>
      </w:pPr>
      <w:r>
        <w:t xml:space="preserve">Помораева И.А., Позина В.А. Формирование элементарных математических представлений. - М.: Мозаика-Синтез, 2016, 2018 гг. </w:t>
      </w:r>
    </w:p>
    <w:p w:rsidR="00064356" w:rsidRDefault="00064356">
      <w:pPr>
        <w:spacing w:after="0"/>
        <w:ind w:left="456" w:right="15" w:firstLine="0"/>
      </w:pPr>
      <w:r>
        <w:t xml:space="preserve">Сенсорное развитие детей раннего и дошкольного возраста. </w:t>
      </w:r>
    </w:p>
    <w:p w:rsidR="00064356" w:rsidRDefault="00064356">
      <w:pPr>
        <w:spacing w:after="0"/>
        <w:ind w:left="456" w:right="455" w:firstLine="0"/>
      </w:pPr>
      <w:r>
        <w:t xml:space="preserve">Методическое пособие. Под редакцией И.В. Петровой – М.: Творческий Центр СФЕРА, 2012 г. </w:t>
      </w:r>
    </w:p>
    <w:p w:rsidR="00064356" w:rsidRDefault="00064356">
      <w:pPr>
        <w:spacing w:after="34" w:line="259" w:lineRule="auto"/>
        <w:ind w:left="154" w:firstLine="0"/>
        <w:jc w:val="left"/>
      </w:pPr>
      <w:r>
        <w:t xml:space="preserve"> </w:t>
      </w:r>
    </w:p>
    <w:p w:rsidR="00064356" w:rsidRDefault="00064356">
      <w:pPr>
        <w:spacing w:after="0" w:line="270" w:lineRule="auto"/>
        <w:ind w:left="466" w:hanging="10"/>
      </w:pPr>
      <w:r>
        <w:rPr>
          <w:b/>
        </w:rPr>
        <w:t xml:space="preserve">Трудовой воспитание </w:t>
      </w:r>
    </w:p>
    <w:p w:rsidR="00064356" w:rsidRDefault="00064356">
      <w:pPr>
        <w:spacing w:after="0"/>
        <w:ind w:left="456" w:right="148" w:firstLine="0"/>
      </w:pPr>
      <w:r>
        <w:t xml:space="preserve">Куцакова Л.В. Трудовое воспитание в детском саду. Для занятий с детьми 3-7 лет - М.: Мозаика-Синтез, 2016 г. </w:t>
      </w:r>
    </w:p>
    <w:p w:rsidR="00064356" w:rsidRDefault="00064356">
      <w:pPr>
        <w:spacing w:after="33" w:line="259" w:lineRule="auto"/>
        <w:ind w:left="154" w:firstLine="0"/>
        <w:jc w:val="left"/>
      </w:pPr>
      <w:r>
        <w:t xml:space="preserve"> </w:t>
      </w:r>
    </w:p>
    <w:p w:rsidR="00064356" w:rsidRDefault="00064356">
      <w:pPr>
        <w:spacing w:after="20" w:line="270" w:lineRule="auto"/>
        <w:ind w:left="466" w:hanging="10"/>
      </w:pPr>
      <w:r>
        <w:rPr>
          <w:b/>
        </w:rPr>
        <w:t xml:space="preserve">Безопасность </w:t>
      </w:r>
    </w:p>
    <w:p w:rsidR="00064356" w:rsidRDefault="00064356">
      <w:pPr>
        <w:spacing w:after="3" w:line="286" w:lineRule="auto"/>
        <w:ind w:left="466" w:right="1172" w:hanging="10"/>
        <w:jc w:val="left"/>
      </w:pPr>
      <w:r>
        <w:t xml:space="preserve">Белая К.Ю. «Формирование основ безопасности у дошкольников. Для занятий с детьми 2-7 лет. – М.: МозаикаСинтез, 2017 г. </w:t>
      </w:r>
    </w:p>
    <w:p w:rsidR="00064356" w:rsidRDefault="00064356">
      <w:pPr>
        <w:spacing w:after="0"/>
        <w:ind w:left="456" w:right="1457" w:firstLine="0"/>
      </w:pPr>
      <w:r>
        <w:t xml:space="preserve">Саулина Т.Ф. Знакомим дошкольников с правилами дорожного движения. Для занятий с детьми 3-7 лет – М.: Мозаика-Синтез, 2017 г. </w:t>
      </w:r>
    </w:p>
    <w:p w:rsidR="00064356" w:rsidRDefault="00064356">
      <w:pPr>
        <w:spacing w:after="35" w:line="259" w:lineRule="auto"/>
        <w:ind w:left="154" w:firstLine="0"/>
        <w:jc w:val="left"/>
      </w:pPr>
      <w:r>
        <w:t xml:space="preserve"> </w:t>
      </w:r>
    </w:p>
    <w:p w:rsidR="00064356" w:rsidRDefault="00064356">
      <w:pPr>
        <w:spacing w:after="57" w:line="270" w:lineRule="auto"/>
        <w:ind w:left="1457" w:hanging="1457"/>
      </w:pPr>
      <w:r>
        <w:rPr>
          <w:b/>
        </w:rPr>
        <w:t xml:space="preserve">Примерный перечень программ, технологий и пособий по освоению образовательной области «Речевое развитие» </w:t>
      </w:r>
    </w:p>
    <w:p w:rsidR="00064356" w:rsidRDefault="00064356">
      <w:pPr>
        <w:spacing w:after="0"/>
        <w:ind w:left="456" w:right="1092" w:firstLine="0"/>
      </w:pPr>
      <w:r>
        <w:t xml:space="preserve">Гербова В.В. Развитие речи в детском саду. - М.: МозаикаСинтез, 2014, 2016, 2018 гг. </w:t>
      </w:r>
    </w:p>
    <w:p w:rsidR="00064356" w:rsidRDefault="00064356">
      <w:pPr>
        <w:spacing w:after="0"/>
        <w:ind w:left="456" w:right="1030" w:firstLine="0"/>
      </w:pPr>
      <w:r>
        <w:t xml:space="preserve">Ушакова О.С. Программа развития речи дошкольников ФГОС ДО. - Сфера, 2018 г. </w:t>
      </w:r>
    </w:p>
    <w:p w:rsidR="00064356" w:rsidRDefault="00064356">
      <w:pPr>
        <w:spacing w:after="0"/>
        <w:ind w:left="456" w:right="15" w:firstLine="0"/>
      </w:pPr>
      <w:r>
        <w:t xml:space="preserve">Ушакова О.С. Развитие речи детей 5-7 лет. Программа, конспекты занятий, методические рекомендации. - Сфера, 2017 г. </w:t>
      </w:r>
    </w:p>
    <w:p w:rsidR="00064356" w:rsidRDefault="00064356">
      <w:pPr>
        <w:spacing w:after="0"/>
        <w:ind w:left="456" w:right="15" w:firstLine="0"/>
      </w:pPr>
      <w:r>
        <w:t xml:space="preserve">Обучение грамоте </w:t>
      </w:r>
    </w:p>
    <w:p w:rsidR="00064356" w:rsidRDefault="00064356">
      <w:pPr>
        <w:spacing w:after="0"/>
        <w:ind w:left="456" w:right="599" w:firstLine="907"/>
      </w:pPr>
      <w:r>
        <w:t xml:space="preserve">Варенцова Н.С. Обучение дошкольников грамоте. Для занятий с детьми 3-7 лет. </w:t>
      </w:r>
    </w:p>
    <w:p w:rsidR="00064356" w:rsidRDefault="00064356">
      <w:pPr>
        <w:spacing w:after="25" w:line="259" w:lineRule="auto"/>
        <w:ind w:left="154" w:firstLine="0"/>
        <w:jc w:val="left"/>
      </w:pPr>
      <w:r>
        <w:t xml:space="preserve"> </w:t>
      </w:r>
    </w:p>
    <w:p w:rsidR="00064356" w:rsidRDefault="00064356">
      <w:pPr>
        <w:spacing w:after="0"/>
        <w:ind w:left="456" w:right="15" w:firstLine="0"/>
      </w:pPr>
      <w:r>
        <w:t xml:space="preserve">Чтение художественной литературы </w:t>
      </w:r>
    </w:p>
    <w:p w:rsidR="00064356" w:rsidRDefault="00064356">
      <w:pPr>
        <w:spacing w:after="0"/>
        <w:ind w:left="456" w:right="15" w:firstLine="0"/>
      </w:pPr>
      <w:r>
        <w:t xml:space="preserve">Хрестоматия для чтения детям в детском саду 3-7 лет - М.: МозаикаСинтез, 2016 г. </w:t>
      </w:r>
    </w:p>
    <w:p w:rsidR="00064356" w:rsidRDefault="00064356">
      <w:pPr>
        <w:spacing w:after="0" w:line="259" w:lineRule="auto"/>
        <w:ind w:left="154" w:firstLine="0"/>
        <w:jc w:val="left"/>
      </w:pPr>
      <w:r>
        <w:t xml:space="preserve"> </w:t>
      </w:r>
    </w:p>
    <w:p w:rsidR="00064356" w:rsidRDefault="00064356">
      <w:pPr>
        <w:spacing w:after="0" w:line="279" w:lineRule="auto"/>
        <w:ind w:left="351" w:right="624" w:firstLine="0"/>
        <w:jc w:val="center"/>
      </w:pPr>
      <w:r>
        <w:rPr>
          <w:b/>
        </w:rPr>
        <w:t xml:space="preserve">Перечень программ, технологий и пособий по освоению образовательной области «Художественно - эстетическое развитие» </w:t>
      </w:r>
    </w:p>
    <w:p w:rsidR="00064356" w:rsidRDefault="00064356">
      <w:pPr>
        <w:spacing w:after="0"/>
        <w:ind w:left="456" w:right="994" w:firstLine="0"/>
      </w:pPr>
      <w:r>
        <w:t xml:space="preserve">Народное искусство детям 3-7 лет. Под редакцией Т.С. Комаровой, М.: Мозаика-Синтез, 2016 г. </w:t>
      </w:r>
    </w:p>
    <w:p w:rsidR="00064356" w:rsidRDefault="00064356">
      <w:pPr>
        <w:spacing w:after="25" w:line="259" w:lineRule="auto"/>
        <w:ind w:left="154" w:firstLine="0"/>
        <w:jc w:val="left"/>
      </w:pPr>
      <w:r>
        <w:t xml:space="preserve"> </w:t>
      </w:r>
    </w:p>
    <w:p w:rsidR="00064356" w:rsidRDefault="00064356">
      <w:pPr>
        <w:spacing w:after="0"/>
        <w:ind w:left="456" w:right="15" w:firstLine="0"/>
      </w:pPr>
      <w:r>
        <w:t xml:space="preserve">Рисование, аппликация, лепка </w:t>
      </w:r>
    </w:p>
    <w:p w:rsidR="00064356" w:rsidRDefault="00064356">
      <w:pPr>
        <w:spacing w:after="3" w:line="286" w:lineRule="auto"/>
        <w:ind w:left="466" w:right="1983" w:hanging="10"/>
        <w:jc w:val="left"/>
      </w:pPr>
      <w:r>
        <w:t xml:space="preserve">Комарова Т. С. Изобразительная деятельности в детском саду. Подготовительная группа — М.: Мозаика-Синтез, 2016-2017. Комарова Т. С. Занятия по изобразительной деятельности . Конспекты занятий. — М.: Мозаика-Синтез, 2009. Комарова Т. С. Развитие художественных способностей дошкольников. — М.: Мозаика- Синтез, 2015. </w:t>
      </w:r>
    </w:p>
    <w:p w:rsidR="00064356" w:rsidRDefault="00064356">
      <w:pPr>
        <w:ind w:left="456" w:right="1354" w:firstLine="0"/>
      </w:pPr>
      <w:r>
        <w:t xml:space="preserve">Лыкова И.А. Развитие ребенка в изобразительной деятельности. Обзор программ в дошкольном образовании. Творческий Центр СФЕРА М., 2011. </w:t>
      </w:r>
    </w:p>
    <w:p w:rsidR="00064356" w:rsidRDefault="00064356">
      <w:pPr>
        <w:spacing w:after="3" w:line="286" w:lineRule="auto"/>
        <w:ind w:left="466" w:right="409" w:hanging="10"/>
        <w:jc w:val="left"/>
      </w:pPr>
      <w:r>
        <w:t xml:space="preserve">Скоролупова О.А. Знакомство детей старшего дошкольного возраста с русским народным декоративно-прикладным искусством. Цикл занятий для детей старшего дошкольного возраста. - М. 2009. </w:t>
      </w:r>
    </w:p>
    <w:p w:rsidR="00064356" w:rsidRDefault="00064356">
      <w:pPr>
        <w:spacing w:after="0"/>
        <w:ind w:left="456" w:right="15" w:firstLine="0"/>
      </w:pPr>
      <w:r>
        <w:t xml:space="preserve">«Сказочная гжель» наглядно-дидактическое пособие. Редактор В. Вилюнова. </w:t>
      </w:r>
    </w:p>
    <w:p w:rsidR="00064356" w:rsidRDefault="00064356">
      <w:pPr>
        <w:numPr>
          <w:ilvl w:val="0"/>
          <w:numId w:val="92"/>
        </w:numPr>
        <w:spacing w:after="0"/>
        <w:ind w:left="668" w:right="894" w:hanging="214"/>
      </w:pPr>
      <w:r>
        <w:t xml:space="preserve">М.: Мозаика-Синтез, 2016 г. </w:t>
      </w:r>
    </w:p>
    <w:p w:rsidR="00064356" w:rsidRDefault="00064356">
      <w:pPr>
        <w:spacing w:after="0"/>
        <w:ind w:left="456" w:right="15" w:firstLine="0"/>
      </w:pPr>
      <w:r>
        <w:t xml:space="preserve">«Золотая хохлома» наглядно-дидактическое пособие. Редактор В. Вилюнова. </w:t>
      </w:r>
    </w:p>
    <w:p w:rsidR="00064356" w:rsidRDefault="00064356">
      <w:pPr>
        <w:numPr>
          <w:ilvl w:val="0"/>
          <w:numId w:val="92"/>
        </w:numPr>
        <w:spacing w:after="0"/>
        <w:ind w:left="668" w:right="894" w:hanging="214"/>
      </w:pPr>
      <w:r>
        <w:t xml:space="preserve">М.: Мозаика-Синтез, 2016 г. «Коргопольская игрушка» наглядно-дидактическое пособие. </w:t>
      </w:r>
    </w:p>
    <w:p w:rsidR="00064356" w:rsidRDefault="00064356">
      <w:pPr>
        <w:spacing w:after="0"/>
        <w:ind w:left="456" w:right="1075" w:firstLine="0"/>
      </w:pPr>
      <w:r>
        <w:t xml:space="preserve">Редактор В. Вилюнова. – М.: Мозаика-Синтез, 2016 г. «Городецкая роспись» наглядно-дидактическое пособие. </w:t>
      </w:r>
    </w:p>
    <w:p w:rsidR="00064356" w:rsidRDefault="00064356">
      <w:pPr>
        <w:spacing w:after="0"/>
        <w:ind w:left="456" w:right="15" w:firstLine="0"/>
      </w:pPr>
      <w:r>
        <w:t xml:space="preserve">Редактор В. Вилюнова. – М.: Мозаика-Синтез, 2016 г. </w:t>
      </w:r>
    </w:p>
    <w:p w:rsidR="00064356" w:rsidRDefault="00064356">
      <w:pPr>
        <w:ind w:left="456" w:right="15" w:firstLine="0"/>
      </w:pPr>
      <w:r>
        <w:t xml:space="preserve">«Дымковская игрушка» наглядно-дидактическое пособие. </w:t>
      </w:r>
    </w:p>
    <w:p w:rsidR="00064356" w:rsidRDefault="00064356">
      <w:pPr>
        <w:spacing w:after="3" w:line="286" w:lineRule="auto"/>
        <w:ind w:left="466" w:right="551" w:hanging="10"/>
        <w:jc w:val="left"/>
      </w:pPr>
      <w:r>
        <w:t xml:space="preserve">Редактор В. Вилюнова. – М.: Мозаика-Синтез, 2016 г. «Филимоновская игрушка» наглядно-дидактическое пособие. Редактор В. Вилюнова. – М.: Мозаика-Синтез, 2016 г. </w:t>
      </w:r>
    </w:p>
    <w:p w:rsidR="00064356" w:rsidRDefault="00064356">
      <w:pPr>
        <w:spacing w:after="26" w:line="259" w:lineRule="auto"/>
        <w:ind w:left="154" w:firstLine="0"/>
        <w:jc w:val="left"/>
      </w:pPr>
      <w:r>
        <w:t xml:space="preserve"> </w:t>
      </w:r>
    </w:p>
    <w:p w:rsidR="00064356" w:rsidRDefault="00064356">
      <w:pPr>
        <w:spacing w:after="0"/>
        <w:ind w:left="456" w:right="15" w:firstLine="0"/>
      </w:pPr>
      <w:r>
        <w:t xml:space="preserve">Музыкально-художественная деятельность </w:t>
      </w:r>
    </w:p>
    <w:p w:rsidR="00064356" w:rsidRDefault="00064356">
      <w:pPr>
        <w:spacing w:after="0"/>
        <w:ind w:left="456" w:right="15" w:firstLine="0"/>
      </w:pPr>
      <w:r>
        <w:t xml:space="preserve">Наглядно-дидактическое пособие Музыкальные инструменты – ООО «Рыжий кот», 2012 г. </w:t>
      </w:r>
    </w:p>
    <w:p w:rsidR="00064356" w:rsidRDefault="00064356">
      <w:pPr>
        <w:spacing w:after="3" w:line="286" w:lineRule="auto"/>
        <w:ind w:left="466" w:right="1344" w:hanging="10"/>
        <w:jc w:val="left"/>
      </w:pPr>
      <w:r>
        <w:t xml:space="preserve">Каплунова И.М., Новоскольцева И.А. Программа музыкального образования и развития детей «Ладушки»,- СПб., 2012 Зацепина М.Б., Жукова Г.Е. Музыкальное воспитание в детском саду., М.: Мозаика-Синтез, 2016 г. </w:t>
      </w:r>
    </w:p>
    <w:p w:rsidR="00064356" w:rsidRDefault="00064356">
      <w:pPr>
        <w:spacing w:after="0"/>
        <w:ind w:left="456" w:right="1138" w:firstLine="0"/>
      </w:pPr>
      <w:r>
        <w:t xml:space="preserve">Зацепина М.Б. Культурно-досуговая деятельность в детском саду. Для занятий с детьми 2-7 лет, М.: Мозаика-Синтез, 2016  </w:t>
      </w:r>
    </w:p>
    <w:p w:rsidR="00064356" w:rsidRDefault="00064356">
      <w:pPr>
        <w:spacing w:after="26" w:line="259" w:lineRule="auto"/>
        <w:ind w:left="456" w:firstLine="0"/>
        <w:jc w:val="left"/>
      </w:pPr>
      <w:r>
        <w:t xml:space="preserve"> </w:t>
      </w:r>
    </w:p>
    <w:p w:rsidR="00064356" w:rsidRDefault="00064356">
      <w:pPr>
        <w:spacing w:after="0"/>
        <w:ind w:left="456" w:right="15" w:firstLine="0"/>
      </w:pPr>
      <w:r>
        <w:t xml:space="preserve">Конструктивная деятельность </w:t>
      </w:r>
    </w:p>
    <w:p w:rsidR="00064356" w:rsidRDefault="00064356">
      <w:pPr>
        <w:spacing w:after="0"/>
        <w:ind w:left="456" w:right="405" w:firstLine="0"/>
      </w:pPr>
      <w:r>
        <w:t xml:space="preserve">Литвинова О.Э. Конструирование. Конспекты совместной деятельности с детьми . ФГОС. - Детство- Пресс, 2018 г. </w:t>
      </w:r>
    </w:p>
    <w:p w:rsidR="00064356" w:rsidRDefault="00064356">
      <w:pPr>
        <w:spacing w:after="37" w:line="259" w:lineRule="auto"/>
        <w:ind w:left="154" w:firstLine="0"/>
        <w:jc w:val="left"/>
      </w:pPr>
      <w:r>
        <w:t xml:space="preserve"> </w:t>
      </w:r>
    </w:p>
    <w:p w:rsidR="00064356" w:rsidRDefault="00064356">
      <w:pPr>
        <w:spacing w:after="11" w:line="270" w:lineRule="auto"/>
        <w:ind w:left="1956" w:right="549" w:hanging="653"/>
      </w:pPr>
      <w:r>
        <w:rPr>
          <w:b/>
        </w:rPr>
        <w:t xml:space="preserve">Содержание психолого-педагогической работы по освоению образовательной области </w:t>
      </w:r>
    </w:p>
    <w:p w:rsidR="00064356" w:rsidRDefault="00064356">
      <w:pPr>
        <w:spacing w:after="6" w:line="270" w:lineRule="auto"/>
        <w:ind w:left="1967" w:hanging="10"/>
      </w:pPr>
      <w:r>
        <w:rPr>
          <w:b/>
        </w:rPr>
        <w:t xml:space="preserve">«Физическая культура» </w:t>
      </w:r>
    </w:p>
    <w:p w:rsidR="00064356" w:rsidRDefault="00064356">
      <w:pPr>
        <w:spacing w:after="1"/>
        <w:ind w:left="456" w:right="15" w:firstLine="0"/>
      </w:pPr>
      <w:r>
        <w:t xml:space="preserve">Пензулаева Л.И. Физическая культура в детском саду. - М.: Мозаика-Синтез, 2017 г. </w:t>
      </w:r>
    </w:p>
    <w:p w:rsidR="00064356" w:rsidRDefault="00064356">
      <w:pPr>
        <w:spacing w:after="0"/>
        <w:ind w:left="456" w:right="15" w:firstLine="0"/>
      </w:pPr>
      <w:r>
        <w:t xml:space="preserve">Наглядно-дидактические пособия </w:t>
      </w:r>
    </w:p>
    <w:p w:rsidR="00064356" w:rsidRDefault="00064356">
      <w:pPr>
        <w:spacing w:after="0"/>
        <w:ind w:left="456" w:right="2254" w:firstLine="0"/>
      </w:pPr>
      <w:r>
        <w:t xml:space="preserve">Серия «Мир в картинках»: «Спортивный инвентарь». Серия «Рассказы по картинкам»: «Зимние виды спорта»; «Летние виды спорта»; «Распорядок дня». </w:t>
      </w:r>
    </w:p>
    <w:p w:rsidR="00064356" w:rsidRDefault="00064356">
      <w:pPr>
        <w:spacing w:after="118" w:line="259" w:lineRule="auto"/>
        <w:ind w:left="154" w:firstLine="0"/>
        <w:jc w:val="left"/>
      </w:pPr>
      <w:r>
        <w:t xml:space="preserve"> </w:t>
      </w:r>
    </w:p>
    <w:p w:rsidR="00064356" w:rsidRDefault="00064356">
      <w:pPr>
        <w:spacing w:after="0"/>
        <w:ind w:left="456" w:right="15" w:firstLine="0"/>
      </w:pPr>
      <w:r>
        <w:t xml:space="preserve">Серия «Расскажите детям о...»: «Расскажите детям о зимних видах спорта»; </w:t>
      </w:r>
    </w:p>
    <w:p w:rsidR="00064356" w:rsidRDefault="00064356">
      <w:pPr>
        <w:spacing w:after="0"/>
        <w:ind w:left="456" w:right="1434" w:firstLine="0"/>
      </w:pPr>
      <w:r>
        <w:t xml:space="preserve">«Расскажите детям об олимпийских играх»; «Расскажите детям об олимпийских чемпионах». </w:t>
      </w:r>
    </w:p>
    <w:p w:rsidR="00064356" w:rsidRDefault="00064356">
      <w:pPr>
        <w:ind w:left="456" w:right="15" w:firstLine="0"/>
      </w:pPr>
      <w:r>
        <w:t xml:space="preserve">Плакаты: «Зимние виды спорта»; «Летние виды спорта».            </w:t>
      </w:r>
    </w:p>
    <w:sectPr w:rsidR="00064356" w:rsidSect="00E13C02">
      <w:headerReference w:type="even" r:id="rId43"/>
      <w:headerReference w:type="default" r:id="rId44"/>
      <w:footerReference w:type="even" r:id="rId45"/>
      <w:footerReference w:type="default" r:id="rId46"/>
      <w:headerReference w:type="first" r:id="rId47"/>
      <w:footerReference w:type="first" r:id="rId48"/>
      <w:pgSz w:w="11906" w:h="16838"/>
      <w:pgMar w:top="982" w:right="842" w:bottom="1104" w:left="154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356" w:rsidRDefault="00064356">
      <w:pPr>
        <w:spacing w:after="0" w:line="240" w:lineRule="auto"/>
      </w:pPr>
      <w:r>
        <w:separator/>
      </w:r>
    </w:p>
  </w:endnote>
  <w:endnote w:type="continuationSeparator" w:id="0">
    <w:p w:rsidR="00064356" w:rsidRDefault="000643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Symbol">
    <w:altName w:val="Segoe UI"/>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MS Mincho">
    <w:altName w:val="?l?r ??Ѓfc"/>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46" w:line="259" w:lineRule="auto"/>
      <w:ind w:left="708" w:firstLine="0"/>
      <w:jc w:val="left"/>
    </w:pPr>
    <w:r>
      <w:t>•</w:t>
    </w:r>
    <w:r>
      <w:rPr>
        <w:rFonts w:ascii="Arial" w:hAnsi="Arial" w:cs="Arial"/>
      </w:rPr>
      <w:t xml:space="preserve"> </w:t>
    </w:r>
  </w:p>
  <w:p w:rsidR="00064356" w:rsidRDefault="00064356">
    <w:pPr>
      <w:spacing w:after="0" w:line="259" w:lineRule="auto"/>
      <w:ind w:left="0" w:firstLine="0"/>
      <w:jc w:val="left"/>
    </w:pPr>
    <w:r>
      <w:rPr>
        <w:rFonts w:ascii="Calibri" w:hAnsi="Calibri" w:cs="Calibri"/>
        <w:sz w:val="22"/>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46" w:line="259" w:lineRule="auto"/>
      <w:ind w:left="708" w:firstLine="0"/>
      <w:jc w:val="left"/>
    </w:pPr>
    <w:r>
      <w:t>•</w:t>
    </w:r>
    <w:r>
      <w:rPr>
        <w:rFonts w:ascii="Arial" w:hAnsi="Arial" w:cs="Arial"/>
      </w:rPr>
      <w:t xml:space="preserve"> </w:t>
    </w:r>
  </w:p>
  <w:p w:rsidR="00064356" w:rsidRDefault="00064356">
    <w:pPr>
      <w:spacing w:after="0" w:line="259" w:lineRule="auto"/>
      <w:ind w:left="0" w:firstLine="0"/>
      <w:jc w:val="left"/>
    </w:pPr>
    <w:r>
      <w:rPr>
        <w:rFonts w:ascii="Calibri" w:hAnsi="Calibri" w:cs="Calibri"/>
        <w:sz w:val="22"/>
      </w:rPr>
      <w:t xml:space="preserve">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356" w:rsidRDefault="00064356">
      <w:pPr>
        <w:spacing w:after="0" w:line="240" w:lineRule="auto"/>
      </w:pPr>
      <w:r>
        <w:separator/>
      </w:r>
    </w:p>
  </w:footnote>
  <w:footnote w:type="continuationSeparator" w:id="0">
    <w:p w:rsidR="00064356" w:rsidRDefault="000643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59" w:line="259" w:lineRule="auto"/>
      <w:ind w:left="0" w:firstLine="0"/>
      <w:jc w:val="left"/>
    </w:pPr>
    <w:r>
      <w:rPr>
        <w:rFonts w:ascii="Calibri" w:hAnsi="Calibri" w:cs="Calibri"/>
        <w:sz w:val="22"/>
      </w:rPr>
      <w:t xml:space="preserve"> </w:t>
    </w:r>
  </w:p>
  <w:p w:rsidR="00064356" w:rsidRDefault="00064356">
    <w:pPr>
      <w:spacing w:after="0" w:line="259" w:lineRule="auto"/>
      <w:ind w:left="708" w:firstLine="0"/>
      <w:jc w:val="left"/>
    </w:pPr>
    <w:r>
      <w:t>•</w:t>
    </w:r>
    <w:r>
      <w:rPr>
        <w:rFonts w:ascii="Arial" w:hAnsi="Arial" w:cs="Arial"/>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59" w:line="259" w:lineRule="auto"/>
      <w:ind w:left="0" w:firstLine="0"/>
      <w:jc w:val="left"/>
    </w:pPr>
    <w:r>
      <w:rPr>
        <w:rFonts w:ascii="Calibri" w:hAnsi="Calibri" w:cs="Calibri"/>
        <w:sz w:val="22"/>
      </w:rPr>
      <w:t xml:space="preserve"> </w:t>
    </w:r>
  </w:p>
  <w:p w:rsidR="00064356" w:rsidRDefault="00064356">
    <w:pPr>
      <w:spacing w:after="0" w:line="259" w:lineRule="auto"/>
      <w:ind w:left="708" w:firstLine="0"/>
      <w:jc w:val="left"/>
    </w:pPr>
    <w:r>
      <w:t>•</w:t>
    </w:r>
    <w:r>
      <w:rPr>
        <w:rFonts w:ascii="Arial" w:hAnsi="Arial" w:cs="Arial"/>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59" w:line="259" w:lineRule="auto"/>
      <w:ind w:left="0" w:firstLine="0"/>
      <w:jc w:val="left"/>
    </w:pPr>
    <w:r>
      <w:rPr>
        <w:rFonts w:ascii="Calibri" w:hAnsi="Calibri" w:cs="Calibri"/>
        <w:sz w:val="22"/>
      </w:rPr>
      <w:t xml:space="preserve"> </w:t>
    </w:r>
  </w:p>
  <w:p w:rsidR="00064356" w:rsidRDefault="00064356">
    <w:pPr>
      <w:spacing w:after="0" w:line="259" w:lineRule="auto"/>
      <w:ind w:left="708" w:firstLine="0"/>
      <w:jc w:val="left"/>
    </w:pPr>
    <w:r>
      <w:t>•</w:t>
    </w:r>
    <w:r>
      <w:rPr>
        <w:rFonts w:ascii="Arial" w:hAnsi="Arial" w:cs="Arial"/>
      </w:rPr>
      <w:t xml:space="preserve"> </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59" w:line="259" w:lineRule="auto"/>
      <w:ind w:left="0" w:firstLine="0"/>
      <w:jc w:val="left"/>
    </w:pPr>
    <w:r>
      <w:rPr>
        <w:rFonts w:ascii="Calibri" w:hAnsi="Calibri" w:cs="Calibri"/>
        <w:sz w:val="22"/>
      </w:rPr>
      <w:t xml:space="preserve"> </w:t>
    </w:r>
  </w:p>
  <w:p w:rsidR="00064356" w:rsidRDefault="00064356">
    <w:pPr>
      <w:spacing w:after="0" w:line="259" w:lineRule="auto"/>
      <w:ind w:left="708" w:firstLine="0"/>
      <w:jc w:val="left"/>
    </w:pPr>
    <w:r>
      <w:t>•</w:t>
    </w:r>
    <w:r>
      <w:rPr>
        <w:rFonts w:ascii="Arial" w:hAnsi="Arial" w:cs="Arial"/>
      </w:rPr>
      <w:t xml:space="preserve"> </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59" w:line="259" w:lineRule="auto"/>
      <w:ind w:left="0" w:firstLine="0"/>
      <w:jc w:val="left"/>
    </w:pPr>
    <w:r>
      <w:rPr>
        <w:rFonts w:ascii="Calibri" w:hAnsi="Calibri" w:cs="Calibri"/>
        <w:sz w:val="22"/>
      </w:rPr>
      <w:t xml:space="preserve"> </w:t>
    </w:r>
  </w:p>
  <w:p w:rsidR="00064356" w:rsidRDefault="00064356">
    <w:pPr>
      <w:spacing w:after="0" w:line="259" w:lineRule="auto"/>
      <w:ind w:left="708" w:firstLine="0"/>
      <w:jc w:val="left"/>
    </w:pPr>
    <w:r>
      <w:t>•</w:t>
    </w:r>
    <w:r>
      <w:rPr>
        <w:rFonts w:ascii="Arial" w:hAnsi="Arial" w:cs="Arial"/>
      </w:rPr>
      <w:t xml:space="preserve"> </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59" w:line="259" w:lineRule="auto"/>
      <w:ind w:left="0" w:firstLine="0"/>
      <w:jc w:val="left"/>
    </w:pPr>
    <w:r>
      <w:rPr>
        <w:rFonts w:ascii="Calibri" w:hAnsi="Calibri" w:cs="Calibri"/>
        <w:sz w:val="22"/>
      </w:rPr>
      <w:t xml:space="preserve"> </w:t>
    </w:r>
  </w:p>
  <w:p w:rsidR="00064356" w:rsidRDefault="00064356">
    <w:pPr>
      <w:spacing w:after="0" w:line="259" w:lineRule="auto"/>
      <w:ind w:left="708" w:firstLine="0"/>
      <w:jc w:val="left"/>
    </w:pPr>
    <w:r>
      <w:t>•</w:t>
    </w:r>
    <w:r>
      <w:rPr>
        <w:rFonts w:ascii="Arial" w:hAnsi="Arial" w:cs="Arial"/>
      </w:rPr>
      <w:t xml:space="preserve"> </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356" w:rsidRDefault="00064356">
    <w:pPr>
      <w:spacing w:after="160" w:line="259" w:lineRule="auto"/>
      <w:ind w:lef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29B5"/>
    <w:multiLevelType w:val="hybridMultilevel"/>
    <w:tmpl w:val="89BECCB0"/>
    <w:lvl w:ilvl="0" w:tplc="FE0CBD12">
      <w:start w:val="1"/>
      <w:numFmt w:val="decimal"/>
      <w:lvlText w:val="%1)"/>
      <w:lvlJc w:val="left"/>
      <w:pPr>
        <w:ind w:left="1042"/>
      </w:pPr>
      <w:rPr>
        <w:rFonts w:ascii="Times New Roman" w:eastAsia="Times New Roman" w:hAnsi="Times New Roman" w:cs="Times New Roman"/>
        <w:b w:val="0"/>
        <w:i w:val="0"/>
        <w:strike w:val="0"/>
        <w:dstrike w:val="0"/>
        <w:color w:val="000000"/>
        <w:sz w:val="28"/>
        <w:szCs w:val="28"/>
        <w:u w:val="none" w:color="000000"/>
        <w:vertAlign w:val="baseline"/>
      </w:rPr>
    </w:lvl>
    <w:lvl w:ilvl="1" w:tplc="D728A37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2" w:tplc="C750ECFE">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3" w:tplc="82F0AA8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4" w:tplc="8FDECE2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5" w:tplc="77A6A74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6" w:tplc="ECAE654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7" w:tplc="BF2A2BE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lvl w:ilvl="8" w:tplc="CAF4723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
    <w:nsid w:val="023F522D"/>
    <w:multiLevelType w:val="hybridMultilevel"/>
    <w:tmpl w:val="C2860118"/>
    <w:lvl w:ilvl="0" w:tplc="6F907F9C">
      <w:start w:val="1"/>
      <w:numFmt w:val="bullet"/>
      <w:lvlText w:val="•"/>
      <w:lvlJc w:val="left"/>
      <w:pPr>
        <w:ind w:left="158"/>
      </w:pPr>
      <w:rPr>
        <w:rFonts w:ascii="Times New Roman" w:eastAsia="Times New Roman" w:hAnsi="Times New Roman"/>
        <w:b w:val="0"/>
        <w:i w:val="0"/>
        <w:strike w:val="0"/>
        <w:dstrike w:val="0"/>
        <w:color w:val="000000"/>
        <w:sz w:val="28"/>
        <w:u w:val="none" w:color="000000"/>
        <w:vertAlign w:val="baseline"/>
      </w:rPr>
    </w:lvl>
    <w:lvl w:ilvl="1" w:tplc="1D62BBEE">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20E69FB2">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E3861214">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075EFACE">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70445B60">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F698E420">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46744D12">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256886E6">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2">
    <w:nsid w:val="029F319B"/>
    <w:multiLevelType w:val="hybridMultilevel"/>
    <w:tmpl w:val="7C183CC2"/>
    <w:lvl w:ilvl="0" w:tplc="59381526">
      <w:start w:val="2"/>
      <w:numFmt w:val="decimal"/>
      <w:lvlText w:val="%1)"/>
      <w:lvlJc w:val="left"/>
      <w:pPr>
        <w:ind w:left="1718"/>
      </w:pPr>
      <w:rPr>
        <w:rFonts w:ascii="Times New Roman" w:eastAsia="Times New Roman" w:hAnsi="Times New Roman" w:cs="Times New Roman"/>
        <w:b w:val="0"/>
        <w:i w:val="0"/>
        <w:strike w:val="0"/>
        <w:dstrike w:val="0"/>
        <w:color w:val="000000"/>
        <w:sz w:val="28"/>
        <w:szCs w:val="28"/>
        <w:u w:val="none" w:color="000000"/>
        <w:vertAlign w:val="baseline"/>
      </w:rPr>
    </w:lvl>
    <w:lvl w:ilvl="1" w:tplc="9F864388">
      <w:start w:val="1"/>
      <w:numFmt w:val="lowerLetter"/>
      <w:lvlText w:val="%2"/>
      <w:lvlJc w:val="left"/>
      <w:pPr>
        <w:ind w:left="2148"/>
      </w:pPr>
      <w:rPr>
        <w:rFonts w:ascii="Times New Roman" w:eastAsia="Times New Roman" w:hAnsi="Times New Roman" w:cs="Times New Roman"/>
        <w:b w:val="0"/>
        <w:i w:val="0"/>
        <w:strike w:val="0"/>
        <w:dstrike w:val="0"/>
        <w:color w:val="000000"/>
        <w:sz w:val="28"/>
        <w:szCs w:val="28"/>
        <w:u w:val="none" w:color="000000"/>
        <w:vertAlign w:val="baseline"/>
      </w:rPr>
    </w:lvl>
    <w:lvl w:ilvl="2" w:tplc="16925768">
      <w:start w:val="1"/>
      <w:numFmt w:val="lowerRoman"/>
      <w:lvlText w:val="%3"/>
      <w:lvlJc w:val="left"/>
      <w:pPr>
        <w:ind w:left="2868"/>
      </w:pPr>
      <w:rPr>
        <w:rFonts w:ascii="Times New Roman" w:eastAsia="Times New Roman" w:hAnsi="Times New Roman" w:cs="Times New Roman"/>
        <w:b w:val="0"/>
        <w:i w:val="0"/>
        <w:strike w:val="0"/>
        <w:dstrike w:val="0"/>
        <w:color w:val="000000"/>
        <w:sz w:val="28"/>
        <w:szCs w:val="28"/>
        <w:u w:val="none" w:color="000000"/>
        <w:vertAlign w:val="baseline"/>
      </w:rPr>
    </w:lvl>
    <w:lvl w:ilvl="3" w:tplc="A790C350">
      <w:start w:val="1"/>
      <w:numFmt w:val="decimal"/>
      <w:lvlText w:val="%4"/>
      <w:lvlJc w:val="left"/>
      <w:pPr>
        <w:ind w:left="3588"/>
      </w:pPr>
      <w:rPr>
        <w:rFonts w:ascii="Times New Roman" w:eastAsia="Times New Roman" w:hAnsi="Times New Roman" w:cs="Times New Roman"/>
        <w:b w:val="0"/>
        <w:i w:val="0"/>
        <w:strike w:val="0"/>
        <w:dstrike w:val="0"/>
        <w:color w:val="000000"/>
        <w:sz w:val="28"/>
        <w:szCs w:val="28"/>
        <w:u w:val="none" w:color="000000"/>
        <w:vertAlign w:val="baseline"/>
      </w:rPr>
    </w:lvl>
    <w:lvl w:ilvl="4" w:tplc="8E20F73A">
      <w:start w:val="1"/>
      <w:numFmt w:val="lowerLetter"/>
      <w:lvlText w:val="%5"/>
      <w:lvlJc w:val="left"/>
      <w:pPr>
        <w:ind w:left="4308"/>
      </w:pPr>
      <w:rPr>
        <w:rFonts w:ascii="Times New Roman" w:eastAsia="Times New Roman" w:hAnsi="Times New Roman" w:cs="Times New Roman"/>
        <w:b w:val="0"/>
        <w:i w:val="0"/>
        <w:strike w:val="0"/>
        <w:dstrike w:val="0"/>
        <w:color w:val="000000"/>
        <w:sz w:val="28"/>
        <w:szCs w:val="28"/>
        <w:u w:val="none" w:color="000000"/>
        <w:vertAlign w:val="baseline"/>
      </w:rPr>
    </w:lvl>
    <w:lvl w:ilvl="5" w:tplc="2C76EF2C">
      <w:start w:val="1"/>
      <w:numFmt w:val="lowerRoman"/>
      <w:lvlText w:val="%6"/>
      <w:lvlJc w:val="left"/>
      <w:pPr>
        <w:ind w:left="5028"/>
      </w:pPr>
      <w:rPr>
        <w:rFonts w:ascii="Times New Roman" w:eastAsia="Times New Roman" w:hAnsi="Times New Roman" w:cs="Times New Roman"/>
        <w:b w:val="0"/>
        <w:i w:val="0"/>
        <w:strike w:val="0"/>
        <w:dstrike w:val="0"/>
        <w:color w:val="000000"/>
        <w:sz w:val="28"/>
        <w:szCs w:val="28"/>
        <w:u w:val="none" w:color="000000"/>
        <w:vertAlign w:val="baseline"/>
      </w:rPr>
    </w:lvl>
    <w:lvl w:ilvl="6" w:tplc="06C04DA0">
      <w:start w:val="1"/>
      <w:numFmt w:val="decimal"/>
      <w:lvlText w:val="%7"/>
      <w:lvlJc w:val="left"/>
      <w:pPr>
        <w:ind w:left="5748"/>
      </w:pPr>
      <w:rPr>
        <w:rFonts w:ascii="Times New Roman" w:eastAsia="Times New Roman" w:hAnsi="Times New Roman" w:cs="Times New Roman"/>
        <w:b w:val="0"/>
        <w:i w:val="0"/>
        <w:strike w:val="0"/>
        <w:dstrike w:val="0"/>
        <w:color w:val="000000"/>
        <w:sz w:val="28"/>
        <w:szCs w:val="28"/>
        <w:u w:val="none" w:color="000000"/>
        <w:vertAlign w:val="baseline"/>
      </w:rPr>
    </w:lvl>
    <w:lvl w:ilvl="7" w:tplc="7A489BAA">
      <w:start w:val="1"/>
      <w:numFmt w:val="lowerLetter"/>
      <w:lvlText w:val="%8"/>
      <w:lvlJc w:val="left"/>
      <w:pPr>
        <w:ind w:left="6468"/>
      </w:pPr>
      <w:rPr>
        <w:rFonts w:ascii="Times New Roman" w:eastAsia="Times New Roman" w:hAnsi="Times New Roman" w:cs="Times New Roman"/>
        <w:b w:val="0"/>
        <w:i w:val="0"/>
        <w:strike w:val="0"/>
        <w:dstrike w:val="0"/>
        <w:color w:val="000000"/>
        <w:sz w:val="28"/>
        <w:szCs w:val="28"/>
        <w:u w:val="none" w:color="000000"/>
        <w:vertAlign w:val="baseline"/>
      </w:rPr>
    </w:lvl>
    <w:lvl w:ilvl="8" w:tplc="42C28658">
      <w:start w:val="1"/>
      <w:numFmt w:val="lowerRoman"/>
      <w:lvlText w:val="%9"/>
      <w:lvlJc w:val="left"/>
      <w:pPr>
        <w:ind w:left="718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
    <w:nsid w:val="04251FFB"/>
    <w:multiLevelType w:val="hybridMultilevel"/>
    <w:tmpl w:val="4E1E3A64"/>
    <w:lvl w:ilvl="0" w:tplc="56185F82">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665EAB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vertAlign w:val="baseline"/>
      </w:rPr>
    </w:lvl>
    <w:lvl w:ilvl="2" w:tplc="E87C92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vertAlign w:val="baseline"/>
      </w:rPr>
    </w:lvl>
    <w:lvl w:ilvl="3" w:tplc="BFCC7F4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vertAlign w:val="baseline"/>
      </w:rPr>
    </w:lvl>
    <w:lvl w:ilvl="4" w:tplc="F2AE9E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vertAlign w:val="baseline"/>
      </w:rPr>
    </w:lvl>
    <w:lvl w:ilvl="5" w:tplc="67E2ADA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vertAlign w:val="baseline"/>
      </w:rPr>
    </w:lvl>
    <w:lvl w:ilvl="6" w:tplc="0DB2D5B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vertAlign w:val="baseline"/>
      </w:rPr>
    </w:lvl>
    <w:lvl w:ilvl="7" w:tplc="73A6223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vertAlign w:val="baseline"/>
      </w:rPr>
    </w:lvl>
    <w:lvl w:ilvl="8" w:tplc="E9E455E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05A65BE3"/>
    <w:multiLevelType w:val="hybridMultilevel"/>
    <w:tmpl w:val="A01E2544"/>
    <w:lvl w:ilvl="0" w:tplc="15FA7B0E">
      <w:start w:val="1"/>
      <w:numFmt w:val="bullet"/>
      <w:lvlText w:val="•"/>
      <w:lvlJc w:val="left"/>
      <w:pPr>
        <w:ind w:left="158"/>
      </w:pPr>
      <w:rPr>
        <w:rFonts w:ascii="Times New Roman" w:eastAsia="Times New Roman" w:hAnsi="Times New Roman"/>
        <w:b w:val="0"/>
        <w:i w:val="0"/>
        <w:strike w:val="0"/>
        <w:dstrike w:val="0"/>
        <w:color w:val="000000"/>
        <w:sz w:val="28"/>
        <w:u w:val="none" w:color="000000"/>
        <w:vertAlign w:val="baseline"/>
      </w:rPr>
    </w:lvl>
    <w:lvl w:ilvl="1" w:tplc="4B0A32CE">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503ED8CA">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560C83BA">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FE9EBF12">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91525C18">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6C9631FE">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36C8ED5A">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38A45660">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5">
    <w:nsid w:val="08F41FF2"/>
    <w:multiLevelType w:val="hybridMultilevel"/>
    <w:tmpl w:val="8BB4F584"/>
    <w:lvl w:ilvl="0" w:tplc="88D82BBC">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21D43574">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2612E44E">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1C1225D2">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39501396">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B6EE7774">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370E88C8">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E482F3BC">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3B1036AE">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6">
    <w:nsid w:val="09C9028A"/>
    <w:multiLevelType w:val="hybridMultilevel"/>
    <w:tmpl w:val="4DB2249A"/>
    <w:lvl w:ilvl="0" w:tplc="7BBEA768">
      <w:start w:val="5"/>
      <w:numFmt w:val="decimal"/>
      <w:lvlText w:val="%1"/>
      <w:lvlJc w:val="left"/>
      <w:pPr>
        <w:ind w:left="510"/>
      </w:pPr>
      <w:rPr>
        <w:rFonts w:ascii="Times New Roman" w:eastAsia="Times New Roman" w:hAnsi="Times New Roman" w:cs="Times New Roman"/>
        <w:b w:val="0"/>
        <w:i w:val="0"/>
        <w:strike w:val="0"/>
        <w:dstrike w:val="0"/>
        <w:color w:val="000000"/>
        <w:sz w:val="28"/>
        <w:szCs w:val="28"/>
        <w:u w:val="none" w:color="000000"/>
        <w:vertAlign w:val="baseline"/>
      </w:rPr>
    </w:lvl>
    <w:lvl w:ilvl="1" w:tplc="F02C61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E012C3D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A2AAEE7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914C75E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9396442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6A32A01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F0FC877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BF0A88E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7">
    <w:nsid w:val="0AC42115"/>
    <w:multiLevelType w:val="hybridMultilevel"/>
    <w:tmpl w:val="B5C60A1A"/>
    <w:lvl w:ilvl="0" w:tplc="E5FCB294">
      <w:start w:val="7"/>
      <w:numFmt w:val="decimal"/>
      <w:lvlText w:val="%1"/>
      <w:lvlJc w:val="left"/>
      <w:pPr>
        <w:ind w:left="1070"/>
      </w:pPr>
      <w:rPr>
        <w:rFonts w:ascii="Times New Roman" w:eastAsia="Times New Roman" w:hAnsi="Times New Roman" w:cs="Times New Roman"/>
        <w:b w:val="0"/>
        <w:i w:val="0"/>
        <w:strike w:val="0"/>
        <w:dstrike w:val="0"/>
        <w:color w:val="000000"/>
        <w:sz w:val="28"/>
        <w:szCs w:val="28"/>
        <w:u w:val="none" w:color="000000"/>
        <w:vertAlign w:val="baseline"/>
      </w:rPr>
    </w:lvl>
    <w:lvl w:ilvl="1" w:tplc="5EAA288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934EA5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078A82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764A522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B5BA34E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7CEE237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24702D8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C938281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8">
    <w:nsid w:val="0EF03213"/>
    <w:multiLevelType w:val="hybridMultilevel"/>
    <w:tmpl w:val="762C0BAA"/>
    <w:lvl w:ilvl="0" w:tplc="DE029A04">
      <w:start w:val="1"/>
      <w:numFmt w:val="decimal"/>
      <w:lvlText w:val="%1)"/>
      <w:lvlJc w:val="left"/>
      <w:pPr>
        <w:ind w:left="1339"/>
      </w:pPr>
      <w:rPr>
        <w:rFonts w:ascii="Times New Roman" w:eastAsia="Times New Roman" w:hAnsi="Times New Roman" w:cs="Times New Roman"/>
        <w:b w:val="0"/>
        <w:i w:val="0"/>
        <w:strike w:val="0"/>
        <w:dstrike w:val="0"/>
        <w:color w:val="000000"/>
        <w:sz w:val="28"/>
        <w:szCs w:val="28"/>
        <w:u w:val="none" w:color="000000"/>
        <w:vertAlign w:val="baseline"/>
      </w:rPr>
    </w:lvl>
    <w:lvl w:ilvl="1" w:tplc="12DC09A6">
      <w:start w:val="1"/>
      <w:numFmt w:val="lowerLetter"/>
      <w:lvlText w:val="%2"/>
      <w:lvlJc w:val="left"/>
      <w:pPr>
        <w:ind w:left="1421"/>
      </w:pPr>
      <w:rPr>
        <w:rFonts w:ascii="Times New Roman" w:eastAsia="Times New Roman" w:hAnsi="Times New Roman" w:cs="Times New Roman"/>
        <w:b w:val="0"/>
        <w:i w:val="0"/>
        <w:strike w:val="0"/>
        <w:dstrike w:val="0"/>
        <w:color w:val="000000"/>
        <w:sz w:val="28"/>
        <w:szCs w:val="28"/>
        <w:u w:val="none" w:color="000000"/>
        <w:vertAlign w:val="baseline"/>
      </w:rPr>
    </w:lvl>
    <w:lvl w:ilvl="2" w:tplc="75BE9F12">
      <w:start w:val="1"/>
      <w:numFmt w:val="lowerRoman"/>
      <w:lvlText w:val="%3"/>
      <w:lvlJc w:val="left"/>
      <w:pPr>
        <w:ind w:left="2141"/>
      </w:pPr>
      <w:rPr>
        <w:rFonts w:ascii="Times New Roman" w:eastAsia="Times New Roman" w:hAnsi="Times New Roman" w:cs="Times New Roman"/>
        <w:b w:val="0"/>
        <w:i w:val="0"/>
        <w:strike w:val="0"/>
        <w:dstrike w:val="0"/>
        <w:color w:val="000000"/>
        <w:sz w:val="28"/>
        <w:szCs w:val="28"/>
        <w:u w:val="none" w:color="000000"/>
        <w:vertAlign w:val="baseline"/>
      </w:rPr>
    </w:lvl>
    <w:lvl w:ilvl="3" w:tplc="218A05C4">
      <w:start w:val="1"/>
      <w:numFmt w:val="decimal"/>
      <w:lvlText w:val="%4"/>
      <w:lvlJc w:val="left"/>
      <w:pPr>
        <w:ind w:left="2861"/>
      </w:pPr>
      <w:rPr>
        <w:rFonts w:ascii="Times New Roman" w:eastAsia="Times New Roman" w:hAnsi="Times New Roman" w:cs="Times New Roman"/>
        <w:b w:val="0"/>
        <w:i w:val="0"/>
        <w:strike w:val="0"/>
        <w:dstrike w:val="0"/>
        <w:color w:val="000000"/>
        <w:sz w:val="28"/>
        <w:szCs w:val="28"/>
        <w:u w:val="none" w:color="000000"/>
        <w:vertAlign w:val="baseline"/>
      </w:rPr>
    </w:lvl>
    <w:lvl w:ilvl="4" w:tplc="7CFC76B0">
      <w:start w:val="1"/>
      <w:numFmt w:val="lowerLetter"/>
      <w:lvlText w:val="%5"/>
      <w:lvlJc w:val="left"/>
      <w:pPr>
        <w:ind w:left="3581"/>
      </w:pPr>
      <w:rPr>
        <w:rFonts w:ascii="Times New Roman" w:eastAsia="Times New Roman" w:hAnsi="Times New Roman" w:cs="Times New Roman"/>
        <w:b w:val="0"/>
        <w:i w:val="0"/>
        <w:strike w:val="0"/>
        <w:dstrike w:val="0"/>
        <w:color w:val="000000"/>
        <w:sz w:val="28"/>
        <w:szCs w:val="28"/>
        <w:u w:val="none" w:color="000000"/>
        <w:vertAlign w:val="baseline"/>
      </w:rPr>
    </w:lvl>
    <w:lvl w:ilvl="5" w:tplc="AE00AD1E">
      <w:start w:val="1"/>
      <w:numFmt w:val="lowerRoman"/>
      <w:lvlText w:val="%6"/>
      <w:lvlJc w:val="left"/>
      <w:pPr>
        <w:ind w:left="4301"/>
      </w:pPr>
      <w:rPr>
        <w:rFonts w:ascii="Times New Roman" w:eastAsia="Times New Roman" w:hAnsi="Times New Roman" w:cs="Times New Roman"/>
        <w:b w:val="0"/>
        <w:i w:val="0"/>
        <w:strike w:val="0"/>
        <w:dstrike w:val="0"/>
        <w:color w:val="000000"/>
        <w:sz w:val="28"/>
        <w:szCs w:val="28"/>
        <w:u w:val="none" w:color="000000"/>
        <w:vertAlign w:val="baseline"/>
      </w:rPr>
    </w:lvl>
    <w:lvl w:ilvl="6" w:tplc="09F8E5B6">
      <w:start w:val="1"/>
      <w:numFmt w:val="decimal"/>
      <w:lvlText w:val="%7"/>
      <w:lvlJc w:val="left"/>
      <w:pPr>
        <w:ind w:left="5021"/>
      </w:pPr>
      <w:rPr>
        <w:rFonts w:ascii="Times New Roman" w:eastAsia="Times New Roman" w:hAnsi="Times New Roman" w:cs="Times New Roman"/>
        <w:b w:val="0"/>
        <w:i w:val="0"/>
        <w:strike w:val="0"/>
        <w:dstrike w:val="0"/>
        <w:color w:val="000000"/>
        <w:sz w:val="28"/>
        <w:szCs w:val="28"/>
        <w:u w:val="none" w:color="000000"/>
        <w:vertAlign w:val="baseline"/>
      </w:rPr>
    </w:lvl>
    <w:lvl w:ilvl="7" w:tplc="1BE8E480">
      <w:start w:val="1"/>
      <w:numFmt w:val="lowerLetter"/>
      <w:lvlText w:val="%8"/>
      <w:lvlJc w:val="left"/>
      <w:pPr>
        <w:ind w:left="5741"/>
      </w:pPr>
      <w:rPr>
        <w:rFonts w:ascii="Times New Roman" w:eastAsia="Times New Roman" w:hAnsi="Times New Roman" w:cs="Times New Roman"/>
        <w:b w:val="0"/>
        <w:i w:val="0"/>
        <w:strike w:val="0"/>
        <w:dstrike w:val="0"/>
        <w:color w:val="000000"/>
        <w:sz w:val="28"/>
        <w:szCs w:val="28"/>
        <w:u w:val="none" w:color="000000"/>
        <w:vertAlign w:val="baseline"/>
      </w:rPr>
    </w:lvl>
    <w:lvl w:ilvl="8" w:tplc="96B425A4">
      <w:start w:val="1"/>
      <w:numFmt w:val="lowerRoman"/>
      <w:lvlText w:val="%9"/>
      <w:lvlJc w:val="left"/>
      <w:pPr>
        <w:ind w:left="6461"/>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9">
    <w:nsid w:val="0F9219CF"/>
    <w:multiLevelType w:val="hybridMultilevel"/>
    <w:tmpl w:val="A5A084CC"/>
    <w:lvl w:ilvl="0" w:tplc="159C87AA">
      <w:start w:val="1"/>
      <w:numFmt w:val="decimal"/>
      <w:lvlText w:val="%1)"/>
      <w:lvlJc w:val="left"/>
      <w:pPr>
        <w:ind w:left="158"/>
      </w:pPr>
      <w:rPr>
        <w:rFonts w:ascii="Times New Roman" w:eastAsia="Times New Roman" w:hAnsi="Times New Roman" w:cs="Times New Roman"/>
        <w:b w:val="0"/>
        <w:i w:val="0"/>
        <w:strike w:val="0"/>
        <w:dstrike w:val="0"/>
        <w:color w:val="000000"/>
        <w:sz w:val="28"/>
        <w:szCs w:val="28"/>
        <w:u w:val="none" w:color="000000"/>
        <w:vertAlign w:val="baseline"/>
      </w:rPr>
    </w:lvl>
    <w:lvl w:ilvl="1" w:tplc="1142784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19960A2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5B9E2E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D696B26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16201C0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0EB0E33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0A58162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0A50EB8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0">
    <w:nsid w:val="11191A43"/>
    <w:multiLevelType w:val="hybridMultilevel"/>
    <w:tmpl w:val="51AA7D10"/>
    <w:lvl w:ilvl="0" w:tplc="3536DB0C">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F4A049D0">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3F9C98FA">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1AF21DAC">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97DA27C0">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52782EDE">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68BC8726">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562A1E60">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B50C33F6">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11">
    <w:nsid w:val="118F55B1"/>
    <w:multiLevelType w:val="hybridMultilevel"/>
    <w:tmpl w:val="5F2EC086"/>
    <w:lvl w:ilvl="0" w:tplc="5DA61AFA">
      <w:start w:val="1"/>
      <w:numFmt w:val="decimal"/>
      <w:lvlText w:val="%1)"/>
      <w:lvlJc w:val="left"/>
      <w:pPr>
        <w:ind w:left="1022"/>
      </w:pPr>
      <w:rPr>
        <w:rFonts w:ascii="Times New Roman" w:eastAsia="Times New Roman" w:hAnsi="Times New Roman" w:cs="Times New Roman"/>
        <w:b w:val="0"/>
        <w:i w:val="0"/>
        <w:strike w:val="0"/>
        <w:dstrike w:val="0"/>
        <w:color w:val="000000"/>
        <w:sz w:val="28"/>
        <w:szCs w:val="28"/>
        <w:u w:val="none" w:color="000000"/>
        <w:vertAlign w:val="baseline"/>
      </w:rPr>
    </w:lvl>
    <w:lvl w:ilvl="1" w:tplc="3CE0C17A">
      <w:start w:val="1"/>
      <w:numFmt w:val="lowerLetter"/>
      <w:lvlText w:val="%2"/>
      <w:lvlJc w:val="left"/>
      <w:pPr>
        <w:ind w:left="1792"/>
      </w:pPr>
      <w:rPr>
        <w:rFonts w:ascii="Times New Roman" w:eastAsia="Times New Roman" w:hAnsi="Times New Roman" w:cs="Times New Roman"/>
        <w:b w:val="0"/>
        <w:i w:val="0"/>
        <w:strike w:val="0"/>
        <w:dstrike w:val="0"/>
        <w:color w:val="000000"/>
        <w:sz w:val="28"/>
        <w:szCs w:val="28"/>
        <w:u w:val="none" w:color="000000"/>
        <w:vertAlign w:val="baseline"/>
      </w:rPr>
    </w:lvl>
    <w:lvl w:ilvl="2" w:tplc="1716F3C2">
      <w:start w:val="1"/>
      <w:numFmt w:val="lowerRoman"/>
      <w:lvlText w:val="%3"/>
      <w:lvlJc w:val="left"/>
      <w:pPr>
        <w:ind w:left="2512"/>
      </w:pPr>
      <w:rPr>
        <w:rFonts w:ascii="Times New Roman" w:eastAsia="Times New Roman" w:hAnsi="Times New Roman" w:cs="Times New Roman"/>
        <w:b w:val="0"/>
        <w:i w:val="0"/>
        <w:strike w:val="0"/>
        <w:dstrike w:val="0"/>
        <w:color w:val="000000"/>
        <w:sz w:val="28"/>
        <w:szCs w:val="28"/>
        <w:u w:val="none" w:color="000000"/>
        <w:vertAlign w:val="baseline"/>
      </w:rPr>
    </w:lvl>
    <w:lvl w:ilvl="3" w:tplc="084234C2">
      <w:start w:val="1"/>
      <w:numFmt w:val="decimal"/>
      <w:lvlText w:val="%4"/>
      <w:lvlJc w:val="left"/>
      <w:pPr>
        <w:ind w:left="3232"/>
      </w:pPr>
      <w:rPr>
        <w:rFonts w:ascii="Times New Roman" w:eastAsia="Times New Roman" w:hAnsi="Times New Roman" w:cs="Times New Roman"/>
        <w:b w:val="0"/>
        <w:i w:val="0"/>
        <w:strike w:val="0"/>
        <w:dstrike w:val="0"/>
        <w:color w:val="000000"/>
        <w:sz w:val="28"/>
        <w:szCs w:val="28"/>
        <w:u w:val="none" w:color="000000"/>
        <w:vertAlign w:val="baseline"/>
      </w:rPr>
    </w:lvl>
    <w:lvl w:ilvl="4" w:tplc="7B166FA0">
      <w:start w:val="1"/>
      <w:numFmt w:val="lowerLetter"/>
      <w:lvlText w:val="%5"/>
      <w:lvlJc w:val="left"/>
      <w:pPr>
        <w:ind w:left="3952"/>
      </w:pPr>
      <w:rPr>
        <w:rFonts w:ascii="Times New Roman" w:eastAsia="Times New Roman" w:hAnsi="Times New Roman" w:cs="Times New Roman"/>
        <w:b w:val="0"/>
        <w:i w:val="0"/>
        <w:strike w:val="0"/>
        <w:dstrike w:val="0"/>
        <w:color w:val="000000"/>
        <w:sz w:val="28"/>
        <w:szCs w:val="28"/>
        <w:u w:val="none" w:color="000000"/>
        <w:vertAlign w:val="baseline"/>
      </w:rPr>
    </w:lvl>
    <w:lvl w:ilvl="5" w:tplc="C0EA8282">
      <w:start w:val="1"/>
      <w:numFmt w:val="lowerRoman"/>
      <w:lvlText w:val="%6"/>
      <w:lvlJc w:val="left"/>
      <w:pPr>
        <w:ind w:left="4672"/>
      </w:pPr>
      <w:rPr>
        <w:rFonts w:ascii="Times New Roman" w:eastAsia="Times New Roman" w:hAnsi="Times New Roman" w:cs="Times New Roman"/>
        <w:b w:val="0"/>
        <w:i w:val="0"/>
        <w:strike w:val="0"/>
        <w:dstrike w:val="0"/>
        <w:color w:val="000000"/>
        <w:sz w:val="28"/>
        <w:szCs w:val="28"/>
        <w:u w:val="none" w:color="000000"/>
        <w:vertAlign w:val="baseline"/>
      </w:rPr>
    </w:lvl>
    <w:lvl w:ilvl="6" w:tplc="4B72A5B8">
      <w:start w:val="1"/>
      <w:numFmt w:val="decimal"/>
      <w:lvlText w:val="%7"/>
      <w:lvlJc w:val="left"/>
      <w:pPr>
        <w:ind w:left="5392"/>
      </w:pPr>
      <w:rPr>
        <w:rFonts w:ascii="Times New Roman" w:eastAsia="Times New Roman" w:hAnsi="Times New Roman" w:cs="Times New Roman"/>
        <w:b w:val="0"/>
        <w:i w:val="0"/>
        <w:strike w:val="0"/>
        <w:dstrike w:val="0"/>
        <w:color w:val="000000"/>
        <w:sz w:val="28"/>
        <w:szCs w:val="28"/>
        <w:u w:val="none" w:color="000000"/>
        <w:vertAlign w:val="baseline"/>
      </w:rPr>
    </w:lvl>
    <w:lvl w:ilvl="7" w:tplc="F0102A40">
      <w:start w:val="1"/>
      <w:numFmt w:val="lowerLetter"/>
      <w:lvlText w:val="%8"/>
      <w:lvlJc w:val="left"/>
      <w:pPr>
        <w:ind w:left="6112"/>
      </w:pPr>
      <w:rPr>
        <w:rFonts w:ascii="Times New Roman" w:eastAsia="Times New Roman" w:hAnsi="Times New Roman" w:cs="Times New Roman"/>
        <w:b w:val="0"/>
        <w:i w:val="0"/>
        <w:strike w:val="0"/>
        <w:dstrike w:val="0"/>
        <w:color w:val="000000"/>
        <w:sz w:val="28"/>
        <w:szCs w:val="28"/>
        <w:u w:val="none" w:color="000000"/>
        <w:vertAlign w:val="baseline"/>
      </w:rPr>
    </w:lvl>
    <w:lvl w:ilvl="8" w:tplc="5418ACD2">
      <w:start w:val="1"/>
      <w:numFmt w:val="lowerRoman"/>
      <w:lvlText w:val="%9"/>
      <w:lvlJc w:val="left"/>
      <w:pPr>
        <w:ind w:left="6832"/>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2">
    <w:nsid w:val="1252131F"/>
    <w:multiLevelType w:val="hybridMultilevel"/>
    <w:tmpl w:val="A08EE880"/>
    <w:lvl w:ilvl="0" w:tplc="0FB84F46">
      <w:start w:val="1"/>
      <w:numFmt w:val="decimal"/>
      <w:lvlText w:val="%1)"/>
      <w:lvlJc w:val="left"/>
      <w:pPr>
        <w:ind w:left="158"/>
      </w:pPr>
      <w:rPr>
        <w:rFonts w:ascii="Times New Roman" w:eastAsia="Times New Roman" w:hAnsi="Times New Roman" w:cs="Times New Roman"/>
        <w:b w:val="0"/>
        <w:i w:val="0"/>
        <w:strike w:val="0"/>
        <w:dstrike w:val="0"/>
        <w:color w:val="000000"/>
        <w:sz w:val="28"/>
        <w:szCs w:val="28"/>
        <w:u w:val="none" w:color="000000"/>
        <w:vertAlign w:val="baseline"/>
      </w:rPr>
    </w:lvl>
    <w:lvl w:ilvl="1" w:tplc="BAFE2CC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CC22E39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EF52CAC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CEC2866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A288EC9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EB8C1A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B94C32B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10526C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3">
    <w:nsid w:val="17431804"/>
    <w:multiLevelType w:val="hybridMultilevel"/>
    <w:tmpl w:val="0A34BAE2"/>
    <w:lvl w:ilvl="0" w:tplc="04C8DD90">
      <w:start w:val="1"/>
      <w:numFmt w:val="bullet"/>
      <w:lvlText w:val="•"/>
      <w:lvlJc w:val="left"/>
      <w:pPr>
        <w:ind w:left="302"/>
      </w:pPr>
      <w:rPr>
        <w:rFonts w:ascii="Times New Roman" w:eastAsia="Times New Roman" w:hAnsi="Times New Roman"/>
        <w:b w:val="0"/>
        <w:i w:val="0"/>
        <w:strike w:val="0"/>
        <w:dstrike w:val="0"/>
        <w:color w:val="000000"/>
        <w:sz w:val="28"/>
        <w:u w:val="none" w:color="000000"/>
        <w:vertAlign w:val="baseline"/>
      </w:rPr>
    </w:lvl>
    <w:lvl w:ilvl="1" w:tplc="57BE7AC2">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FE942032">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6E08C736">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1A12945C">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375C1F3E">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F9A6DF5E">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BFBE804C">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6896B9FE">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14">
    <w:nsid w:val="17F011DC"/>
    <w:multiLevelType w:val="hybridMultilevel"/>
    <w:tmpl w:val="A9CED726"/>
    <w:lvl w:ilvl="0" w:tplc="503EB8BE">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E3D04EF2">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EC4A61D2">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10C819EA">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79E6EFFA">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EB92E0D0">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1F9047C6">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FE8AA488">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85D813A0">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15">
    <w:nsid w:val="1D004B6A"/>
    <w:multiLevelType w:val="hybridMultilevel"/>
    <w:tmpl w:val="CC268B52"/>
    <w:lvl w:ilvl="0" w:tplc="33B4D31A">
      <w:start w:val="2"/>
      <w:numFmt w:val="decimal"/>
      <w:lvlText w:val="%1)"/>
      <w:lvlJc w:val="left"/>
      <w:pPr>
        <w:ind w:left="158"/>
      </w:pPr>
      <w:rPr>
        <w:rFonts w:ascii="Times New Roman" w:eastAsia="Times New Roman" w:hAnsi="Times New Roman" w:cs="Times New Roman"/>
        <w:b w:val="0"/>
        <w:i w:val="0"/>
        <w:strike w:val="0"/>
        <w:dstrike w:val="0"/>
        <w:color w:val="000000"/>
        <w:sz w:val="28"/>
        <w:szCs w:val="28"/>
        <w:u w:val="none" w:color="000000"/>
        <w:vertAlign w:val="baseline"/>
      </w:rPr>
    </w:lvl>
    <w:lvl w:ilvl="1" w:tplc="0E9014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A5A2E01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8AD0B3C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4AB2112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B64AB2B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91E44D6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B5F2993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A6E6651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6">
    <w:nsid w:val="1D2C5D82"/>
    <w:multiLevelType w:val="hybridMultilevel"/>
    <w:tmpl w:val="022CCE1C"/>
    <w:lvl w:ilvl="0" w:tplc="B5089AC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tplc="081EE342">
      <w:start w:val="1"/>
      <w:numFmt w:val="decimal"/>
      <w:lvlText w:val="%2)"/>
      <w:lvlJc w:val="left"/>
      <w:pPr>
        <w:ind w:left="1718"/>
      </w:pPr>
      <w:rPr>
        <w:rFonts w:ascii="Times New Roman" w:eastAsia="Times New Roman" w:hAnsi="Times New Roman" w:cs="Times New Roman"/>
        <w:b w:val="0"/>
        <w:i w:val="0"/>
        <w:strike w:val="0"/>
        <w:dstrike w:val="0"/>
        <w:color w:val="000000"/>
        <w:sz w:val="28"/>
        <w:szCs w:val="28"/>
        <w:u w:val="none" w:color="000000"/>
        <w:vertAlign w:val="baseline"/>
      </w:rPr>
    </w:lvl>
    <w:lvl w:ilvl="2" w:tplc="F36C214C">
      <w:start w:val="1"/>
      <w:numFmt w:val="lowerRoman"/>
      <w:lvlText w:val="%3"/>
      <w:lvlJc w:val="left"/>
      <w:pPr>
        <w:ind w:left="2137"/>
      </w:pPr>
      <w:rPr>
        <w:rFonts w:ascii="Times New Roman" w:eastAsia="Times New Roman" w:hAnsi="Times New Roman" w:cs="Times New Roman"/>
        <w:b w:val="0"/>
        <w:i w:val="0"/>
        <w:strike w:val="0"/>
        <w:dstrike w:val="0"/>
        <w:color w:val="000000"/>
        <w:sz w:val="28"/>
        <w:szCs w:val="28"/>
        <w:u w:val="none" w:color="000000"/>
        <w:vertAlign w:val="baseline"/>
      </w:rPr>
    </w:lvl>
    <w:lvl w:ilvl="3" w:tplc="D26AA734">
      <w:start w:val="1"/>
      <w:numFmt w:val="decimal"/>
      <w:lvlText w:val="%4"/>
      <w:lvlJc w:val="left"/>
      <w:pPr>
        <w:ind w:left="2857"/>
      </w:pPr>
      <w:rPr>
        <w:rFonts w:ascii="Times New Roman" w:eastAsia="Times New Roman" w:hAnsi="Times New Roman" w:cs="Times New Roman"/>
        <w:b w:val="0"/>
        <w:i w:val="0"/>
        <w:strike w:val="0"/>
        <w:dstrike w:val="0"/>
        <w:color w:val="000000"/>
        <w:sz w:val="28"/>
        <w:szCs w:val="28"/>
        <w:u w:val="none" w:color="000000"/>
        <w:vertAlign w:val="baseline"/>
      </w:rPr>
    </w:lvl>
    <w:lvl w:ilvl="4" w:tplc="F9BE8402">
      <w:start w:val="1"/>
      <w:numFmt w:val="lowerLetter"/>
      <w:lvlText w:val="%5"/>
      <w:lvlJc w:val="left"/>
      <w:pPr>
        <w:ind w:left="3577"/>
      </w:pPr>
      <w:rPr>
        <w:rFonts w:ascii="Times New Roman" w:eastAsia="Times New Roman" w:hAnsi="Times New Roman" w:cs="Times New Roman"/>
        <w:b w:val="0"/>
        <w:i w:val="0"/>
        <w:strike w:val="0"/>
        <w:dstrike w:val="0"/>
        <w:color w:val="000000"/>
        <w:sz w:val="28"/>
        <w:szCs w:val="28"/>
        <w:u w:val="none" w:color="000000"/>
        <w:vertAlign w:val="baseline"/>
      </w:rPr>
    </w:lvl>
    <w:lvl w:ilvl="5" w:tplc="CB40D516">
      <w:start w:val="1"/>
      <w:numFmt w:val="lowerRoman"/>
      <w:lvlText w:val="%6"/>
      <w:lvlJc w:val="left"/>
      <w:pPr>
        <w:ind w:left="4297"/>
      </w:pPr>
      <w:rPr>
        <w:rFonts w:ascii="Times New Roman" w:eastAsia="Times New Roman" w:hAnsi="Times New Roman" w:cs="Times New Roman"/>
        <w:b w:val="0"/>
        <w:i w:val="0"/>
        <w:strike w:val="0"/>
        <w:dstrike w:val="0"/>
        <w:color w:val="000000"/>
        <w:sz w:val="28"/>
        <w:szCs w:val="28"/>
        <w:u w:val="none" w:color="000000"/>
        <w:vertAlign w:val="baseline"/>
      </w:rPr>
    </w:lvl>
    <w:lvl w:ilvl="6" w:tplc="4C4A0438">
      <w:start w:val="1"/>
      <w:numFmt w:val="decimal"/>
      <w:lvlText w:val="%7"/>
      <w:lvlJc w:val="left"/>
      <w:pPr>
        <w:ind w:left="5017"/>
      </w:pPr>
      <w:rPr>
        <w:rFonts w:ascii="Times New Roman" w:eastAsia="Times New Roman" w:hAnsi="Times New Roman" w:cs="Times New Roman"/>
        <w:b w:val="0"/>
        <w:i w:val="0"/>
        <w:strike w:val="0"/>
        <w:dstrike w:val="0"/>
        <w:color w:val="000000"/>
        <w:sz w:val="28"/>
        <w:szCs w:val="28"/>
        <w:u w:val="none" w:color="000000"/>
        <w:vertAlign w:val="baseline"/>
      </w:rPr>
    </w:lvl>
    <w:lvl w:ilvl="7" w:tplc="45EE11C8">
      <w:start w:val="1"/>
      <w:numFmt w:val="lowerLetter"/>
      <w:lvlText w:val="%8"/>
      <w:lvlJc w:val="left"/>
      <w:pPr>
        <w:ind w:left="5737"/>
      </w:pPr>
      <w:rPr>
        <w:rFonts w:ascii="Times New Roman" w:eastAsia="Times New Roman" w:hAnsi="Times New Roman" w:cs="Times New Roman"/>
        <w:b w:val="0"/>
        <w:i w:val="0"/>
        <w:strike w:val="0"/>
        <w:dstrike w:val="0"/>
        <w:color w:val="000000"/>
        <w:sz w:val="28"/>
        <w:szCs w:val="28"/>
        <w:u w:val="none" w:color="000000"/>
        <w:vertAlign w:val="baseline"/>
      </w:rPr>
    </w:lvl>
    <w:lvl w:ilvl="8" w:tplc="9E72F0A2">
      <w:start w:val="1"/>
      <w:numFmt w:val="lowerRoman"/>
      <w:lvlText w:val="%9"/>
      <w:lvlJc w:val="left"/>
      <w:pPr>
        <w:ind w:left="6457"/>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7">
    <w:nsid w:val="1DF4509F"/>
    <w:multiLevelType w:val="hybridMultilevel"/>
    <w:tmpl w:val="3362BC40"/>
    <w:lvl w:ilvl="0" w:tplc="82CC6E1A">
      <w:start w:val="1"/>
      <w:numFmt w:val="bullet"/>
      <w:lvlText w:val="•"/>
      <w:lvlJc w:val="left"/>
      <w:pPr>
        <w:ind w:left="302"/>
      </w:pPr>
      <w:rPr>
        <w:rFonts w:ascii="Times New Roman" w:eastAsia="Times New Roman" w:hAnsi="Times New Roman"/>
        <w:b w:val="0"/>
        <w:i w:val="0"/>
        <w:strike w:val="0"/>
        <w:dstrike w:val="0"/>
        <w:color w:val="000000"/>
        <w:sz w:val="28"/>
        <w:u w:val="none" w:color="000000"/>
        <w:vertAlign w:val="baseline"/>
      </w:rPr>
    </w:lvl>
    <w:lvl w:ilvl="1" w:tplc="756C4F7E">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044634EE">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01D8239C">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9A16AF40">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9E162F0C">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41B4FCAC">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EF925066">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E4DC58E6">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18">
    <w:nsid w:val="1EB23E26"/>
    <w:multiLevelType w:val="hybridMultilevel"/>
    <w:tmpl w:val="0748BD8C"/>
    <w:lvl w:ilvl="0" w:tplc="589E177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tplc="F0A0DCDE">
      <w:start w:val="1"/>
      <w:numFmt w:val="decimal"/>
      <w:lvlText w:val="%2)"/>
      <w:lvlJc w:val="left"/>
      <w:pPr>
        <w:ind w:left="1718"/>
      </w:pPr>
      <w:rPr>
        <w:rFonts w:ascii="Times New Roman" w:eastAsia="Times New Roman" w:hAnsi="Times New Roman" w:cs="Times New Roman"/>
        <w:b w:val="0"/>
        <w:i w:val="0"/>
        <w:strike w:val="0"/>
        <w:dstrike w:val="0"/>
        <w:color w:val="000000"/>
        <w:sz w:val="28"/>
        <w:szCs w:val="28"/>
        <w:u w:val="none" w:color="000000"/>
        <w:vertAlign w:val="baseline"/>
      </w:rPr>
    </w:lvl>
    <w:lvl w:ilvl="2" w:tplc="C4F0E4DA">
      <w:start w:val="1"/>
      <w:numFmt w:val="lowerRoman"/>
      <w:lvlText w:val="%3"/>
      <w:lvlJc w:val="left"/>
      <w:pPr>
        <w:ind w:left="2148"/>
      </w:pPr>
      <w:rPr>
        <w:rFonts w:ascii="Times New Roman" w:eastAsia="Times New Roman" w:hAnsi="Times New Roman" w:cs="Times New Roman"/>
        <w:b w:val="0"/>
        <w:i w:val="0"/>
        <w:strike w:val="0"/>
        <w:dstrike w:val="0"/>
        <w:color w:val="000000"/>
        <w:sz w:val="28"/>
        <w:szCs w:val="28"/>
        <w:u w:val="none" w:color="000000"/>
        <w:vertAlign w:val="baseline"/>
      </w:rPr>
    </w:lvl>
    <w:lvl w:ilvl="3" w:tplc="1956494A">
      <w:start w:val="1"/>
      <w:numFmt w:val="decimal"/>
      <w:lvlText w:val="%4"/>
      <w:lvlJc w:val="left"/>
      <w:pPr>
        <w:ind w:left="2868"/>
      </w:pPr>
      <w:rPr>
        <w:rFonts w:ascii="Times New Roman" w:eastAsia="Times New Roman" w:hAnsi="Times New Roman" w:cs="Times New Roman"/>
        <w:b w:val="0"/>
        <w:i w:val="0"/>
        <w:strike w:val="0"/>
        <w:dstrike w:val="0"/>
        <w:color w:val="000000"/>
        <w:sz w:val="28"/>
        <w:szCs w:val="28"/>
        <w:u w:val="none" w:color="000000"/>
        <w:vertAlign w:val="baseline"/>
      </w:rPr>
    </w:lvl>
    <w:lvl w:ilvl="4" w:tplc="1F985FB4">
      <w:start w:val="1"/>
      <w:numFmt w:val="lowerLetter"/>
      <w:lvlText w:val="%5"/>
      <w:lvlJc w:val="left"/>
      <w:pPr>
        <w:ind w:left="3588"/>
      </w:pPr>
      <w:rPr>
        <w:rFonts w:ascii="Times New Roman" w:eastAsia="Times New Roman" w:hAnsi="Times New Roman" w:cs="Times New Roman"/>
        <w:b w:val="0"/>
        <w:i w:val="0"/>
        <w:strike w:val="0"/>
        <w:dstrike w:val="0"/>
        <w:color w:val="000000"/>
        <w:sz w:val="28"/>
        <w:szCs w:val="28"/>
        <w:u w:val="none" w:color="000000"/>
        <w:vertAlign w:val="baseline"/>
      </w:rPr>
    </w:lvl>
    <w:lvl w:ilvl="5" w:tplc="FEC46738">
      <w:start w:val="1"/>
      <w:numFmt w:val="lowerRoman"/>
      <w:lvlText w:val="%6"/>
      <w:lvlJc w:val="left"/>
      <w:pPr>
        <w:ind w:left="4308"/>
      </w:pPr>
      <w:rPr>
        <w:rFonts w:ascii="Times New Roman" w:eastAsia="Times New Roman" w:hAnsi="Times New Roman" w:cs="Times New Roman"/>
        <w:b w:val="0"/>
        <w:i w:val="0"/>
        <w:strike w:val="0"/>
        <w:dstrike w:val="0"/>
        <w:color w:val="000000"/>
        <w:sz w:val="28"/>
        <w:szCs w:val="28"/>
        <w:u w:val="none" w:color="000000"/>
        <w:vertAlign w:val="baseline"/>
      </w:rPr>
    </w:lvl>
    <w:lvl w:ilvl="6" w:tplc="27D22550">
      <w:start w:val="1"/>
      <w:numFmt w:val="decimal"/>
      <w:lvlText w:val="%7"/>
      <w:lvlJc w:val="left"/>
      <w:pPr>
        <w:ind w:left="5028"/>
      </w:pPr>
      <w:rPr>
        <w:rFonts w:ascii="Times New Roman" w:eastAsia="Times New Roman" w:hAnsi="Times New Roman" w:cs="Times New Roman"/>
        <w:b w:val="0"/>
        <w:i w:val="0"/>
        <w:strike w:val="0"/>
        <w:dstrike w:val="0"/>
        <w:color w:val="000000"/>
        <w:sz w:val="28"/>
        <w:szCs w:val="28"/>
        <w:u w:val="none" w:color="000000"/>
        <w:vertAlign w:val="baseline"/>
      </w:rPr>
    </w:lvl>
    <w:lvl w:ilvl="7" w:tplc="F2D46B0A">
      <w:start w:val="1"/>
      <w:numFmt w:val="lowerLetter"/>
      <w:lvlText w:val="%8"/>
      <w:lvlJc w:val="left"/>
      <w:pPr>
        <w:ind w:left="5748"/>
      </w:pPr>
      <w:rPr>
        <w:rFonts w:ascii="Times New Roman" w:eastAsia="Times New Roman" w:hAnsi="Times New Roman" w:cs="Times New Roman"/>
        <w:b w:val="0"/>
        <w:i w:val="0"/>
        <w:strike w:val="0"/>
        <w:dstrike w:val="0"/>
        <w:color w:val="000000"/>
        <w:sz w:val="28"/>
        <w:szCs w:val="28"/>
        <w:u w:val="none" w:color="000000"/>
        <w:vertAlign w:val="baseline"/>
      </w:rPr>
    </w:lvl>
    <w:lvl w:ilvl="8" w:tplc="D25C9D20">
      <w:start w:val="1"/>
      <w:numFmt w:val="lowerRoman"/>
      <w:lvlText w:val="%9"/>
      <w:lvlJc w:val="left"/>
      <w:pPr>
        <w:ind w:left="646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19">
    <w:nsid w:val="1F4B2ADE"/>
    <w:multiLevelType w:val="multilevel"/>
    <w:tmpl w:val="A4C8FAB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2"/>
      <w:numFmt w:val="decimal"/>
      <w:lvlRestart w:val="0"/>
      <w:lvlText w:val="%1.%2."/>
      <w:lvlJc w:val="left"/>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154"/>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1874"/>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2594"/>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314"/>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4034"/>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4754"/>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5474"/>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0">
    <w:nsid w:val="1F6647D8"/>
    <w:multiLevelType w:val="hybridMultilevel"/>
    <w:tmpl w:val="C8A84D7C"/>
    <w:lvl w:ilvl="0" w:tplc="21621398">
      <w:start w:val="1"/>
      <w:numFmt w:val="decimal"/>
      <w:lvlText w:val="%1)"/>
      <w:lvlJc w:val="left"/>
      <w:pPr>
        <w:ind w:left="158"/>
      </w:pPr>
      <w:rPr>
        <w:rFonts w:ascii="Times New Roman" w:eastAsia="Times New Roman" w:hAnsi="Times New Roman" w:cs="Times New Roman"/>
        <w:b w:val="0"/>
        <w:i w:val="0"/>
        <w:strike w:val="0"/>
        <w:dstrike w:val="0"/>
        <w:color w:val="000000"/>
        <w:sz w:val="28"/>
        <w:szCs w:val="28"/>
        <w:u w:val="none" w:color="000000"/>
        <w:vertAlign w:val="baseline"/>
      </w:rPr>
    </w:lvl>
    <w:lvl w:ilvl="1" w:tplc="ECBEFC7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vertAlign w:val="baseline"/>
      </w:rPr>
    </w:lvl>
    <w:lvl w:ilvl="2" w:tplc="11B833C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vertAlign w:val="baseline"/>
      </w:rPr>
    </w:lvl>
    <w:lvl w:ilvl="3" w:tplc="0D667C4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vertAlign w:val="baseline"/>
      </w:rPr>
    </w:lvl>
    <w:lvl w:ilvl="4" w:tplc="3E56B63A">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vertAlign w:val="baseline"/>
      </w:rPr>
    </w:lvl>
    <w:lvl w:ilvl="5" w:tplc="4C68939E">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vertAlign w:val="baseline"/>
      </w:rPr>
    </w:lvl>
    <w:lvl w:ilvl="6" w:tplc="7ABAC05C">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vertAlign w:val="baseline"/>
      </w:rPr>
    </w:lvl>
    <w:lvl w:ilvl="7" w:tplc="2CBCB72C">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vertAlign w:val="baseline"/>
      </w:rPr>
    </w:lvl>
    <w:lvl w:ilvl="8" w:tplc="99CE21C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1">
    <w:nsid w:val="2096595A"/>
    <w:multiLevelType w:val="hybridMultilevel"/>
    <w:tmpl w:val="5B6813C0"/>
    <w:lvl w:ilvl="0" w:tplc="135E8014">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081EA1D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022E018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B672AEC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A742F81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96BAE2C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C16CDFE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8E0247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7CD0D8D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2">
    <w:nsid w:val="21834573"/>
    <w:multiLevelType w:val="hybridMultilevel"/>
    <w:tmpl w:val="2946C1CC"/>
    <w:lvl w:ilvl="0" w:tplc="5B868946">
      <w:start w:val="4"/>
      <w:numFmt w:val="decimal"/>
      <w:lvlText w:val="%1"/>
      <w:lvlJc w:val="left"/>
      <w:pPr>
        <w:ind w:left="1073"/>
      </w:pPr>
      <w:rPr>
        <w:rFonts w:ascii="Times New Roman" w:eastAsia="Times New Roman" w:hAnsi="Times New Roman" w:cs="Times New Roman"/>
        <w:b w:val="0"/>
        <w:i w:val="0"/>
        <w:strike w:val="0"/>
        <w:dstrike w:val="0"/>
        <w:color w:val="000000"/>
        <w:sz w:val="28"/>
        <w:szCs w:val="28"/>
        <w:u w:val="none" w:color="000000"/>
        <w:vertAlign w:val="baseline"/>
      </w:rPr>
    </w:lvl>
    <w:lvl w:ilvl="1" w:tplc="A45C00F2">
      <w:start w:val="1"/>
      <w:numFmt w:val="lowerLetter"/>
      <w:lvlText w:val="%2"/>
      <w:lvlJc w:val="left"/>
      <w:pPr>
        <w:ind w:left="1794"/>
      </w:pPr>
      <w:rPr>
        <w:rFonts w:ascii="Times New Roman" w:eastAsia="Times New Roman" w:hAnsi="Times New Roman" w:cs="Times New Roman"/>
        <w:b w:val="0"/>
        <w:i w:val="0"/>
        <w:strike w:val="0"/>
        <w:dstrike w:val="0"/>
        <w:color w:val="000000"/>
        <w:sz w:val="28"/>
        <w:szCs w:val="28"/>
        <w:u w:val="none" w:color="000000"/>
        <w:vertAlign w:val="baseline"/>
      </w:rPr>
    </w:lvl>
    <w:lvl w:ilvl="2" w:tplc="A58ECC1E">
      <w:start w:val="1"/>
      <w:numFmt w:val="lowerRoman"/>
      <w:lvlText w:val="%3"/>
      <w:lvlJc w:val="left"/>
      <w:pPr>
        <w:ind w:left="2514"/>
      </w:pPr>
      <w:rPr>
        <w:rFonts w:ascii="Times New Roman" w:eastAsia="Times New Roman" w:hAnsi="Times New Roman" w:cs="Times New Roman"/>
        <w:b w:val="0"/>
        <w:i w:val="0"/>
        <w:strike w:val="0"/>
        <w:dstrike w:val="0"/>
        <w:color w:val="000000"/>
        <w:sz w:val="28"/>
        <w:szCs w:val="28"/>
        <w:u w:val="none" w:color="000000"/>
        <w:vertAlign w:val="baseline"/>
      </w:rPr>
    </w:lvl>
    <w:lvl w:ilvl="3" w:tplc="471422C4">
      <w:start w:val="1"/>
      <w:numFmt w:val="decimal"/>
      <w:lvlText w:val="%4"/>
      <w:lvlJc w:val="left"/>
      <w:pPr>
        <w:ind w:left="3234"/>
      </w:pPr>
      <w:rPr>
        <w:rFonts w:ascii="Times New Roman" w:eastAsia="Times New Roman" w:hAnsi="Times New Roman" w:cs="Times New Roman"/>
        <w:b w:val="0"/>
        <w:i w:val="0"/>
        <w:strike w:val="0"/>
        <w:dstrike w:val="0"/>
        <w:color w:val="000000"/>
        <w:sz w:val="28"/>
        <w:szCs w:val="28"/>
        <w:u w:val="none" w:color="000000"/>
        <w:vertAlign w:val="baseline"/>
      </w:rPr>
    </w:lvl>
    <w:lvl w:ilvl="4" w:tplc="2A70653E">
      <w:start w:val="1"/>
      <w:numFmt w:val="lowerLetter"/>
      <w:lvlText w:val="%5"/>
      <w:lvlJc w:val="left"/>
      <w:pPr>
        <w:ind w:left="3954"/>
      </w:pPr>
      <w:rPr>
        <w:rFonts w:ascii="Times New Roman" w:eastAsia="Times New Roman" w:hAnsi="Times New Roman" w:cs="Times New Roman"/>
        <w:b w:val="0"/>
        <w:i w:val="0"/>
        <w:strike w:val="0"/>
        <w:dstrike w:val="0"/>
        <w:color w:val="000000"/>
        <w:sz w:val="28"/>
        <w:szCs w:val="28"/>
        <w:u w:val="none" w:color="000000"/>
        <w:vertAlign w:val="baseline"/>
      </w:rPr>
    </w:lvl>
    <w:lvl w:ilvl="5" w:tplc="86B8ACFC">
      <w:start w:val="1"/>
      <w:numFmt w:val="lowerRoman"/>
      <w:lvlText w:val="%6"/>
      <w:lvlJc w:val="left"/>
      <w:pPr>
        <w:ind w:left="4674"/>
      </w:pPr>
      <w:rPr>
        <w:rFonts w:ascii="Times New Roman" w:eastAsia="Times New Roman" w:hAnsi="Times New Roman" w:cs="Times New Roman"/>
        <w:b w:val="0"/>
        <w:i w:val="0"/>
        <w:strike w:val="0"/>
        <w:dstrike w:val="0"/>
        <w:color w:val="000000"/>
        <w:sz w:val="28"/>
        <w:szCs w:val="28"/>
        <w:u w:val="none" w:color="000000"/>
        <w:vertAlign w:val="baseline"/>
      </w:rPr>
    </w:lvl>
    <w:lvl w:ilvl="6" w:tplc="C0EA771E">
      <w:start w:val="1"/>
      <w:numFmt w:val="decimal"/>
      <w:lvlText w:val="%7"/>
      <w:lvlJc w:val="left"/>
      <w:pPr>
        <w:ind w:left="5394"/>
      </w:pPr>
      <w:rPr>
        <w:rFonts w:ascii="Times New Roman" w:eastAsia="Times New Roman" w:hAnsi="Times New Roman" w:cs="Times New Roman"/>
        <w:b w:val="0"/>
        <w:i w:val="0"/>
        <w:strike w:val="0"/>
        <w:dstrike w:val="0"/>
        <w:color w:val="000000"/>
        <w:sz w:val="28"/>
        <w:szCs w:val="28"/>
        <w:u w:val="none" w:color="000000"/>
        <w:vertAlign w:val="baseline"/>
      </w:rPr>
    </w:lvl>
    <w:lvl w:ilvl="7" w:tplc="27F2DF46">
      <w:start w:val="1"/>
      <w:numFmt w:val="lowerLetter"/>
      <w:lvlText w:val="%8"/>
      <w:lvlJc w:val="left"/>
      <w:pPr>
        <w:ind w:left="6114"/>
      </w:pPr>
      <w:rPr>
        <w:rFonts w:ascii="Times New Roman" w:eastAsia="Times New Roman" w:hAnsi="Times New Roman" w:cs="Times New Roman"/>
        <w:b w:val="0"/>
        <w:i w:val="0"/>
        <w:strike w:val="0"/>
        <w:dstrike w:val="0"/>
        <w:color w:val="000000"/>
        <w:sz w:val="28"/>
        <w:szCs w:val="28"/>
        <w:u w:val="none" w:color="000000"/>
        <w:vertAlign w:val="baseline"/>
      </w:rPr>
    </w:lvl>
    <w:lvl w:ilvl="8" w:tplc="08FC1C06">
      <w:start w:val="1"/>
      <w:numFmt w:val="lowerRoman"/>
      <w:lvlText w:val="%9"/>
      <w:lvlJc w:val="left"/>
      <w:pPr>
        <w:ind w:left="6834"/>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3">
    <w:nsid w:val="22F07EF5"/>
    <w:multiLevelType w:val="hybridMultilevel"/>
    <w:tmpl w:val="BE960828"/>
    <w:lvl w:ilvl="0" w:tplc="46F6A952">
      <w:start w:val="1"/>
      <w:numFmt w:val="bullet"/>
      <w:lvlText w:val="•"/>
      <w:lvlJc w:val="left"/>
      <w:pPr>
        <w:ind w:left="158"/>
      </w:pPr>
      <w:rPr>
        <w:rFonts w:ascii="Times New Roman" w:eastAsia="Times New Roman" w:hAnsi="Times New Roman"/>
        <w:b w:val="0"/>
        <w:i w:val="0"/>
        <w:strike w:val="0"/>
        <w:dstrike w:val="0"/>
        <w:color w:val="000000"/>
        <w:sz w:val="28"/>
        <w:u w:val="none" w:color="000000"/>
        <w:vertAlign w:val="baseline"/>
      </w:rPr>
    </w:lvl>
    <w:lvl w:ilvl="1" w:tplc="3D0411BE">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FE2EF94C">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A3D8078A">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A7F6129A">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F2347FE2">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744E6804">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E424BF32">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6E02BD4A">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24">
    <w:nsid w:val="292D627B"/>
    <w:multiLevelType w:val="hybridMultilevel"/>
    <w:tmpl w:val="8DFC6332"/>
    <w:lvl w:ilvl="0" w:tplc="CCCADC6E">
      <w:start w:val="1"/>
      <w:numFmt w:val="bullet"/>
      <w:lvlText w:val="•"/>
      <w:lvlJc w:val="left"/>
      <w:pPr>
        <w:ind w:left="158"/>
      </w:pPr>
      <w:rPr>
        <w:rFonts w:ascii="Times New Roman" w:eastAsia="Times New Roman" w:hAnsi="Times New Roman"/>
        <w:b w:val="0"/>
        <w:i w:val="0"/>
        <w:strike w:val="0"/>
        <w:dstrike w:val="0"/>
        <w:color w:val="000000"/>
        <w:sz w:val="28"/>
        <w:u w:val="none" w:color="000000"/>
        <w:vertAlign w:val="baseline"/>
      </w:rPr>
    </w:lvl>
    <w:lvl w:ilvl="1" w:tplc="03041160">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F31C08D0">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920C65D8">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7F86D32C">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CD34F000">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D5DE53C2">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9BA6A732">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D5A6FB36">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25">
    <w:nsid w:val="2AEA0B6E"/>
    <w:multiLevelType w:val="hybridMultilevel"/>
    <w:tmpl w:val="3566E7E6"/>
    <w:lvl w:ilvl="0" w:tplc="0D9A2704">
      <w:start w:val="2"/>
      <w:numFmt w:val="decimal"/>
      <w:lvlText w:val="%1)"/>
      <w:lvlJc w:val="left"/>
      <w:pPr>
        <w:ind w:left="453"/>
      </w:pPr>
      <w:rPr>
        <w:rFonts w:ascii="Times New Roman" w:eastAsia="Times New Roman" w:hAnsi="Times New Roman" w:cs="Times New Roman"/>
        <w:b w:val="0"/>
        <w:i w:val="0"/>
        <w:strike w:val="0"/>
        <w:dstrike w:val="0"/>
        <w:color w:val="000000"/>
        <w:sz w:val="28"/>
        <w:szCs w:val="28"/>
        <w:u w:val="none" w:color="000000"/>
        <w:vertAlign w:val="baseline"/>
      </w:rPr>
    </w:lvl>
    <w:lvl w:ilvl="1" w:tplc="51405B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vertAlign w:val="baseline"/>
      </w:rPr>
    </w:lvl>
    <w:lvl w:ilvl="2" w:tplc="DE980BB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vertAlign w:val="baseline"/>
      </w:rPr>
    </w:lvl>
    <w:lvl w:ilvl="3" w:tplc="BE042AC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vertAlign w:val="baseline"/>
      </w:rPr>
    </w:lvl>
    <w:lvl w:ilvl="4" w:tplc="F210080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vertAlign w:val="baseline"/>
      </w:rPr>
    </w:lvl>
    <w:lvl w:ilvl="5" w:tplc="8990039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vertAlign w:val="baseline"/>
      </w:rPr>
    </w:lvl>
    <w:lvl w:ilvl="6" w:tplc="7C5E9BB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vertAlign w:val="baseline"/>
      </w:rPr>
    </w:lvl>
    <w:lvl w:ilvl="7" w:tplc="FA8C8BD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vertAlign w:val="baseline"/>
      </w:rPr>
    </w:lvl>
    <w:lvl w:ilvl="8" w:tplc="2CAE887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6">
    <w:nsid w:val="2AFD6E71"/>
    <w:multiLevelType w:val="hybridMultilevel"/>
    <w:tmpl w:val="6A9EB8AE"/>
    <w:lvl w:ilvl="0" w:tplc="748CA6E8">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C636B3F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3956FE4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7372576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293059E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BF52504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20F6089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9D2ADA3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17F0C4E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7">
    <w:nsid w:val="2CC24A4E"/>
    <w:multiLevelType w:val="hybridMultilevel"/>
    <w:tmpl w:val="BE0C7F96"/>
    <w:lvl w:ilvl="0" w:tplc="3A0C676E">
      <w:start w:val="1"/>
      <w:numFmt w:val="decimal"/>
      <w:lvlText w:val="%1)"/>
      <w:lvlJc w:val="left"/>
      <w:pPr>
        <w:ind w:left="158"/>
      </w:pPr>
      <w:rPr>
        <w:rFonts w:ascii="Times New Roman" w:eastAsia="Times New Roman" w:hAnsi="Times New Roman" w:cs="Times New Roman"/>
        <w:b w:val="0"/>
        <w:i w:val="0"/>
        <w:strike w:val="0"/>
        <w:dstrike w:val="0"/>
        <w:color w:val="000000"/>
        <w:sz w:val="28"/>
        <w:szCs w:val="28"/>
        <w:u w:val="none" w:color="000000"/>
        <w:vertAlign w:val="baseline"/>
      </w:rPr>
    </w:lvl>
    <w:lvl w:ilvl="1" w:tplc="3D32F5C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vertAlign w:val="baseline"/>
      </w:rPr>
    </w:lvl>
    <w:lvl w:ilvl="2" w:tplc="D60ABC8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vertAlign w:val="baseline"/>
      </w:rPr>
    </w:lvl>
    <w:lvl w:ilvl="3" w:tplc="1E4470A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vertAlign w:val="baseline"/>
      </w:rPr>
    </w:lvl>
    <w:lvl w:ilvl="4" w:tplc="3452BCB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vertAlign w:val="baseline"/>
      </w:rPr>
    </w:lvl>
    <w:lvl w:ilvl="5" w:tplc="4210C8EC">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vertAlign w:val="baseline"/>
      </w:rPr>
    </w:lvl>
    <w:lvl w:ilvl="6" w:tplc="9C42164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vertAlign w:val="baseline"/>
      </w:rPr>
    </w:lvl>
    <w:lvl w:ilvl="7" w:tplc="CA6E675C">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vertAlign w:val="baseline"/>
      </w:rPr>
    </w:lvl>
    <w:lvl w:ilvl="8" w:tplc="9042CFD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8">
    <w:nsid w:val="2CF85AB5"/>
    <w:multiLevelType w:val="hybridMultilevel"/>
    <w:tmpl w:val="3488B746"/>
    <w:lvl w:ilvl="0" w:tplc="98C42BF6">
      <w:start w:val="2"/>
      <w:numFmt w:val="decimal"/>
      <w:lvlText w:val="%1)"/>
      <w:lvlJc w:val="left"/>
      <w:pPr>
        <w:ind w:left="158"/>
      </w:pPr>
      <w:rPr>
        <w:rFonts w:ascii="Times New Roman" w:eastAsia="Times New Roman" w:hAnsi="Times New Roman" w:cs="Times New Roman"/>
        <w:b w:val="0"/>
        <w:i w:val="0"/>
        <w:strike w:val="0"/>
        <w:dstrike w:val="0"/>
        <w:color w:val="000000"/>
        <w:sz w:val="28"/>
        <w:szCs w:val="28"/>
        <w:u w:val="none" w:color="000000"/>
        <w:vertAlign w:val="baseline"/>
      </w:rPr>
    </w:lvl>
    <w:lvl w:ilvl="1" w:tplc="D116D9B4">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vertAlign w:val="baseline"/>
      </w:rPr>
    </w:lvl>
    <w:lvl w:ilvl="2" w:tplc="8DBA98FA">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vertAlign w:val="baseline"/>
      </w:rPr>
    </w:lvl>
    <w:lvl w:ilvl="3" w:tplc="138E946E">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vertAlign w:val="baseline"/>
      </w:rPr>
    </w:lvl>
    <w:lvl w:ilvl="4" w:tplc="AB964A72">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vertAlign w:val="baseline"/>
      </w:rPr>
    </w:lvl>
    <w:lvl w:ilvl="5" w:tplc="4E86F4B2">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vertAlign w:val="baseline"/>
      </w:rPr>
    </w:lvl>
    <w:lvl w:ilvl="6" w:tplc="FB5C941C">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vertAlign w:val="baseline"/>
      </w:rPr>
    </w:lvl>
    <w:lvl w:ilvl="7" w:tplc="9B64CDDC">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vertAlign w:val="baseline"/>
      </w:rPr>
    </w:lvl>
    <w:lvl w:ilvl="8" w:tplc="1EDC4458">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29">
    <w:nsid w:val="2EA6585B"/>
    <w:multiLevelType w:val="hybridMultilevel"/>
    <w:tmpl w:val="BC78BE8A"/>
    <w:lvl w:ilvl="0" w:tplc="489C0044">
      <w:start w:val="2"/>
      <w:numFmt w:val="decimal"/>
      <w:lvlText w:val="%1)"/>
      <w:lvlJc w:val="left"/>
      <w:pPr>
        <w:ind w:left="158"/>
      </w:pPr>
      <w:rPr>
        <w:rFonts w:ascii="Times New Roman" w:eastAsia="Times New Roman" w:hAnsi="Times New Roman" w:cs="Times New Roman"/>
        <w:b w:val="0"/>
        <w:i w:val="0"/>
        <w:strike w:val="0"/>
        <w:dstrike w:val="0"/>
        <w:color w:val="000000"/>
        <w:sz w:val="28"/>
        <w:szCs w:val="28"/>
        <w:u w:val="none" w:color="000000"/>
        <w:vertAlign w:val="baseline"/>
      </w:rPr>
    </w:lvl>
    <w:lvl w:ilvl="1" w:tplc="82E4DB28">
      <w:start w:val="1"/>
      <w:numFmt w:val="lowerLetter"/>
      <w:lvlText w:val="%2"/>
      <w:lvlJc w:val="left"/>
      <w:pPr>
        <w:ind w:left="1831"/>
      </w:pPr>
      <w:rPr>
        <w:rFonts w:ascii="Times New Roman" w:eastAsia="Times New Roman" w:hAnsi="Times New Roman" w:cs="Times New Roman"/>
        <w:b w:val="0"/>
        <w:i w:val="0"/>
        <w:strike w:val="0"/>
        <w:dstrike w:val="0"/>
        <w:color w:val="000000"/>
        <w:sz w:val="28"/>
        <w:szCs w:val="28"/>
        <w:u w:val="none" w:color="000000"/>
        <w:vertAlign w:val="baseline"/>
      </w:rPr>
    </w:lvl>
    <w:lvl w:ilvl="2" w:tplc="20D4D7B8">
      <w:start w:val="1"/>
      <w:numFmt w:val="lowerRoman"/>
      <w:lvlText w:val="%3"/>
      <w:lvlJc w:val="left"/>
      <w:pPr>
        <w:ind w:left="2551"/>
      </w:pPr>
      <w:rPr>
        <w:rFonts w:ascii="Times New Roman" w:eastAsia="Times New Roman" w:hAnsi="Times New Roman" w:cs="Times New Roman"/>
        <w:b w:val="0"/>
        <w:i w:val="0"/>
        <w:strike w:val="0"/>
        <w:dstrike w:val="0"/>
        <w:color w:val="000000"/>
        <w:sz w:val="28"/>
        <w:szCs w:val="28"/>
        <w:u w:val="none" w:color="000000"/>
        <w:vertAlign w:val="baseline"/>
      </w:rPr>
    </w:lvl>
    <w:lvl w:ilvl="3" w:tplc="5ED2FED0">
      <w:start w:val="1"/>
      <w:numFmt w:val="decimal"/>
      <w:lvlText w:val="%4"/>
      <w:lvlJc w:val="left"/>
      <w:pPr>
        <w:ind w:left="3271"/>
      </w:pPr>
      <w:rPr>
        <w:rFonts w:ascii="Times New Roman" w:eastAsia="Times New Roman" w:hAnsi="Times New Roman" w:cs="Times New Roman"/>
        <w:b w:val="0"/>
        <w:i w:val="0"/>
        <w:strike w:val="0"/>
        <w:dstrike w:val="0"/>
        <w:color w:val="000000"/>
        <w:sz w:val="28"/>
        <w:szCs w:val="28"/>
        <w:u w:val="none" w:color="000000"/>
        <w:vertAlign w:val="baseline"/>
      </w:rPr>
    </w:lvl>
    <w:lvl w:ilvl="4" w:tplc="FA7297F4">
      <w:start w:val="1"/>
      <w:numFmt w:val="lowerLetter"/>
      <w:lvlText w:val="%5"/>
      <w:lvlJc w:val="left"/>
      <w:pPr>
        <w:ind w:left="3991"/>
      </w:pPr>
      <w:rPr>
        <w:rFonts w:ascii="Times New Roman" w:eastAsia="Times New Roman" w:hAnsi="Times New Roman" w:cs="Times New Roman"/>
        <w:b w:val="0"/>
        <w:i w:val="0"/>
        <w:strike w:val="0"/>
        <w:dstrike w:val="0"/>
        <w:color w:val="000000"/>
        <w:sz w:val="28"/>
        <w:szCs w:val="28"/>
        <w:u w:val="none" w:color="000000"/>
        <w:vertAlign w:val="baseline"/>
      </w:rPr>
    </w:lvl>
    <w:lvl w:ilvl="5" w:tplc="E200DF7A">
      <w:start w:val="1"/>
      <w:numFmt w:val="lowerRoman"/>
      <w:lvlText w:val="%6"/>
      <w:lvlJc w:val="left"/>
      <w:pPr>
        <w:ind w:left="4711"/>
      </w:pPr>
      <w:rPr>
        <w:rFonts w:ascii="Times New Roman" w:eastAsia="Times New Roman" w:hAnsi="Times New Roman" w:cs="Times New Roman"/>
        <w:b w:val="0"/>
        <w:i w:val="0"/>
        <w:strike w:val="0"/>
        <w:dstrike w:val="0"/>
        <w:color w:val="000000"/>
        <w:sz w:val="28"/>
        <w:szCs w:val="28"/>
        <w:u w:val="none" w:color="000000"/>
        <w:vertAlign w:val="baseline"/>
      </w:rPr>
    </w:lvl>
    <w:lvl w:ilvl="6" w:tplc="D3F84D6C">
      <w:start w:val="1"/>
      <w:numFmt w:val="decimal"/>
      <w:lvlText w:val="%7"/>
      <w:lvlJc w:val="left"/>
      <w:pPr>
        <w:ind w:left="5431"/>
      </w:pPr>
      <w:rPr>
        <w:rFonts w:ascii="Times New Roman" w:eastAsia="Times New Roman" w:hAnsi="Times New Roman" w:cs="Times New Roman"/>
        <w:b w:val="0"/>
        <w:i w:val="0"/>
        <w:strike w:val="0"/>
        <w:dstrike w:val="0"/>
        <w:color w:val="000000"/>
        <w:sz w:val="28"/>
        <w:szCs w:val="28"/>
        <w:u w:val="none" w:color="000000"/>
        <w:vertAlign w:val="baseline"/>
      </w:rPr>
    </w:lvl>
    <w:lvl w:ilvl="7" w:tplc="917CEA78">
      <w:start w:val="1"/>
      <w:numFmt w:val="lowerLetter"/>
      <w:lvlText w:val="%8"/>
      <w:lvlJc w:val="left"/>
      <w:pPr>
        <w:ind w:left="6151"/>
      </w:pPr>
      <w:rPr>
        <w:rFonts w:ascii="Times New Roman" w:eastAsia="Times New Roman" w:hAnsi="Times New Roman" w:cs="Times New Roman"/>
        <w:b w:val="0"/>
        <w:i w:val="0"/>
        <w:strike w:val="0"/>
        <w:dstrike w:val="0"/>
        <w:color w:val="000000"/>
        <w:sz w:val="28"/>
        <w:szCs w:val="28"/>
        <w:u w:val="none" w:color="000000"/>
        <w:vertAlign w:val="baseline"/>
      </w:rPr>
    </w:lvl>
    <w:lvl w:ilvl="8" w:tplc="AC803944">
      <w:start w:val="1"/>
      <w:numFmt w:val="lowerRoman"/>
      <w:lvlText w:val="%9"/>
      <w:lvlJc w:val="left"/>
      <w:pPr>
        <w:ind w:left="6871"/>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0">
    <w:nsid w:val="2ED54F76"/>
    <w:multiLevelType w:val="hybridMultilevel"/>
    <w:tmpl w:val="60A87320"/>
    <w:lvl w:ilvl="0" w:tplc="2576982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tplc="C4966214">
      <w:start w:val="1"/>
      <w:numFmt w:val="decimal"/>
      <w:lvlText w:val="%2)"/>
      <w:lvlJc w:val="left"/>
      <w:pPr>
        <w:ind w:left="302"/>
      </w:pPr>
      <w:rPr>
        <w:rFonts w:ascii="Times New Roman" w:eastAsia="Times New Roman" w:hAnsi="Times New Roman" w:cs="Times New Roman"/>
        <w:b w:val="0"/>
        <w:i w:val="0"/>
        <w:strike w:val="0"/>
        <w:dstrike w:val="0"/>
        <w:color w:val="000000"/>
        <w:sz w:val="28"/>
        <w:szCs w:val="28"/>
        <w:u w:val="none" w:color="000000"/>
        <w:vertAlign w:val="baseline"/>
      </w:rPr>
    </w:lvl>
    <w:lvl w:ilvl="2" w:tplc="18305264">
      <w:start w:val="1"/>
      <w:numFmt w:val="lowerRoman"/>
      <w:lvlText w:val="%3"/>
      <w:lvlJc w:val="left"/>
      <w:pPr>
        <w:ind w:left="2148"/>
      </w:pPr>
      <w:rPr>
        <w:rFonts w:ascii="Times New Roman" w:eastAsia="Times New Roman" w:hAnsi="Times New Roman" w:cs="Times New Roman"/>
        <w:b w:val="0"/>
        <w:i w:val="0"/>
        <w:strike w:val="0"/>
        <w:dstrike w:val="0"/>
        <w:color w:val="000000"/>
        <w:sz w:val="28"/>
        <w:szCs w:val="28"/>
        <w:u w:val="none" w:color="000000"/>
        <w:vertAlign w:val="baseline"/>
      </w:rPr>
    </w:lvl>
    <w:lvl w:ilvl="3" w:tplc="59C2BB18">
      <w:start w:val="1"/>
      <w:numFmt w:val="decimal"/>
      <w:lvlText w:val="%4"/>
      <w:lvlJc w:val="left"/>
      <w:pPr>
        <w:ind w:left="2868"/>
      </w:pPr>
      <w:rPr>
        <w:rFonts w:ascii="Times New Roman" w:eastAsia="Times New Roman" w:hAnsi="Times New Roman" w:cs="Times New Roman"/>
        <w:b w:val="0"/>
        <w:i w:val="0"/>
        <w:strike w:val="0"/>
        <w:dstrike w:val="0"/>
        <w:color w:val="000000"/>
        <w:sz w:val="28"/>
        <w:szCs w:val="28"/>
        <w:u w:val="none" w:color="000000"/>
        <w:vertAlign w:val="baseline"/>
      </w:rPr>
    </w:lvl>
    <w:lvl w:ilvl="4" w:tplc="40E88576">
      <w:start w:val="1"/>
      <w:numFmt w:val="lowerLetter"/>
      <w:lvlText w:val="%5"/>
      <w:lvlJc w:val="left"/>
      <w:pPr>
        <w:ind w:left="3588"/>
      </w:pPr>
      <w:rPr>
        <w:rFonts w:ascii="Times New Roman" w:eastAsia="Times New Roman" w:hAnsi="Times New Roman" w:cs="Times New Roman"/>
        <w:b w:val="0"/>
        <w:i w:val="0"/>
        <w:strike w:val="0"/>
        <w:dstrike w:val="0"/>
        <w:color w:val="000000"/>
        <w:sz w:val="28"/>
        <w:szCs w:val="28"/>
        <w:u w:val="none" w:color="000000"/>
        <w:vertAlign w:val="baseline"/>
      </w:rPr>
    </w:lvl>
    <w:lvl w:ilvl="5" w:tplc="6B8E808A">
      <w:start w:val="1"/>
      <w:numFmt w:val="lowerRoman"/>
      <w:lvlText w:val="%6"/>
      <w:lvlJc w:val="left"/>
      <w:pPr>
        <w:ind w:left="4308"/>
      </w:pPr>
      <w:rPr>
        <w:rFonts w:ascii="Times New Roman" w:eastAsia="Times New Roman" w:hAnsi="Times New Roman" w:cs="Times New Roman"/>
        <w:b w:val="0"/>
        <w:i w:val="0"/>
        <w:strike w:val="0"/>
        <w:dstrike w:val="0"/>
        <w:color w:val="000000"/>
        <w:sz w:val="28"/>
        <w:szCs w:val="28"/>
        <w:u w:val="none" w:color="000000"/>
        <w:vertAlign w:val="baseline"/>
      </w:rPr>
    </w:lvl>
    <w:lvl w:ilvl="6" w:tplc="C0A0686E">
      <w:start w:val="1"/>
      <w:numFmt w:val="decimal"/>
      <w:lvlText w:val="%7"/>
      <w:lvlJc w:val="left"/>
      <w:pPr>
        <w:ind w:left="5028"/>
      </w:pPr>
      <w:rPr>
        <w:rFonts w:ascii="Times New Roman" w:eastAsia="Times New Roman" w:hAnsi="Times New Roman" w:cs="Times New Roman"/>
        <w:b w:val="0"/>
        <w:i w:val="0"/>
        <w:strike w:val="0"/>
        <w:dstrike w:val="0"/>
        <w:color w:val="000000"/>
        <w:sz w:val="28"/>
        <w:szCs w:val="28"/>
        <w:u w:val="none" w:color="000000"/>
        <w:vertAlign w:val="baseline"/>
      </w:rPr>
    </w:lvl>
    <w:lvl w:ilvl="7" w:tplc="C9B483B0">
      <w:start w:val="1"/>
      <w:numFmt w:val="lowerLetter"/>
      <w:lvlText w:val="%8"/>
      <w:lvlJc w:val="left"/>
      <w:pPr>
        <w:ind w:left="5748"/>
      </w:pPr>
      <w:rPr>
        <w:rFonts w:ascii="Times New Roman" w:eastAsia="Times New Roman" w:hAnsi="Times New Roman" w:cs="Times New Roman"/>
        <w:b w:val="0"/>
        <w:i w:val="0"/>
        <w:strike w:val="0"/>
        <w:dstrike w:val="0"/>
        <w:color w:val="000000"/>
        <w:sz w:val="28"/>
        <w:szCs w:val="28"/>
        <w:u w:val="none" w:color="000000"/>
        <w:vertAlign w:val="baseline"/>
      </w:rPr>
    </w:lvl>
    <w:lvl w:ilvl="8" w:tplc="5616DEC4">
      <w:start w:val="1"/>
      <w:numFmt w:val="lowerRoman"/>
      <w:lvlText w:val="%9"/>
      <w:lvlJc w:val="left"/>
      <w:pPr>
        <w:ind w:left="646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1">
    <w:nsid w:val="2EE376CA"/>
    <w:multiLevelType w:val="multilevel"/>
    <w:tmpl w:val="E444C1B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Text w:val="%1.%2"/>
      <w:lvlJc w:val="left"/>
      <w:pPr>
        <w:ind w:left="397"/>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decimal"/>
      <w:lvlRestart w:val="0"/>
      <w:lvlText w:val="%1.%2.%3."/>
      <w:lvlJc w:val="left"/>
      <w:pPr>
        <w:ind w:left="146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1154"/>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1874"/>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2594"/>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3314"/>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4034"/>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4754"/>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2">
    <w:nsid w:val="317C2AC9"/>
    <w:multiLevelType w:val="hybridMultilevel"/>
    <w:tmpl w:val="257A1D96"/>
    <w:lvl w:ilvl="0" w:tplc="5FD60BC2">
      <w:start w:val="1"/>
      <w:numFmt w:val="bullet"/>
      <w:lvlText w:val="•"/>
      <w:lvlJc w:val="left"/>
      <w:pPr>
        <w:ind w:left="158"/>
      </w:pPr>
      <w:rPr>
        <w:rFonts w:ascii="Times New Roman" w:eastAsia="Times New Roman" w:hAnsi="Times New Roman"/>
        <w:b w:val="0"/>
        <w:i w:val="0"/>
        <w:strike w:val="0"/>
        <w:dstrike w:val="0"/>
        <w:color w:val="000000"/>
        <w:sz w:val="28"/>
        <w:u w:val="none" w:color="000000"/>
        <w:vertAlign w:val="baseline"/>
      </w:rPr>
    </w:lvl>
    <w:lvl w:ilvl="1" w:tplc="96A01128">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6C821A8E">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FA08C868">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C770923A">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3B14D5F8">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4DAE8DBE">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3A181CFA">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EB76A64C">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33">
    <w:nsid w:val="334F2ABF"/>
    <w:multiLevelType w:val="hybridMultilevel"/>
    <w:tmpl w:val="1CBA91A0"/>
    <w:lvl w:ilvl="0" w:tplc="315C105A">
      <w:start w:val="1"/>
      <w:numFmt w:val="bullet"/>
      <w:lvlText w:val="•"/>
      <w:lvlJc w:val="left"/>
      <w:pPr>
        <w:ind w:left="158"/>
      </w:pPr>
      <w:rPr>
        <w:rFonts w:ascii="Times New Roman" w:eastAsia="Times New Roman" w:hAnsi="Times New Roman"/>
        <w:b w:val="0"/>
        <w:i w:val="0"/>
        <w:strike w:val="0"/>
        <w:dstrike w:val="0"/>
        <w:color w:val="000000"/>
        <w:sz w:val="28"/>
        <w:u w:val="none" w:color="000000"/>
        <w:vertAlign w:val="baseline"/>
      </w:rPr>
    </w:lvl>
    <w:lvl w:ilvl="1" w:tplc="A6BAD3EA">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69A684FA">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E768300A">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659C6998">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5172F942">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EB56CBE6">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DC425922">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E898C21E">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34">
    <w:nsid w:val="33C600FC"/>
    <w:multiLevelType w:val="hybridMultilevel"/>
    <w:tmpl w:val="02222E22"/>
    <w:lvl w:ilvl="0" w:tplc="4DE84266">
      <w:start w:val="1"/>
      <w:numFmt w:val="decimal"/>
      <w:lvlText w:val="%1)"/>
      <w:lvlJc w:val="left"/>
      <w:pPr>
        <w:ind w:left="158"/>
      </w:pPr>
      <w:rPr>
        <w:rFonts w:ascii="Times New Roman" w:eastAsia="Times New Roman" w:hAnsi="Times New Roman" w:cs="Times New Roman"/>
        <w:b w:val="0"/>
        <w:i w:val="0"/>
        <w:strike w:val="0"/>
        <w:dstrike w:val="0"/>
        <w:color w:val="000000"/>
        <w:sz w:val="28"/>
        <w:szCs w:val="28"/>
        <w:u w:val="none" w:color="000000"/>
        <w:vertAlign w:val="baseline"/>
      </w:rPr>
    </w:lvl>
    <w:lvl w:ilvl="1" w:tplc="95ECFC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441EA6B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A1A02A4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7E3C20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409E4C4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EF0A133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4616130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98101E0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5">
    <w:nsid w:val="34E26E67"/>
    <w:multiLevelType w:val="hybridMultilevel"/>
    <w:tmpl w:val="5FD28FFC"/>
    <w:lvl w:ilvl="0" w:tplc="1E447E50">
      <w:start w:val="1"/>
      <w:numFmt w:val="bullet"/>
      <w:lvlText w:val="•"/>
      <w:lvlJc w:val="left"/>
      <w:pPr>
        <w:ind w:left="158"/>
      </w:pPr>
      <w:rPr>
        <w:rFonts w:ascii="Times New Roman" w:eastAsia="Times New Roman" w:hAnsi="Times New Roman"/>
        <w:b w:val="0"/>
        <w:i w:val="0"/>
        <w:strike w:val="0"/>
        <w:dstrike w:val="0"/>
        <w:color w:val="000000"/>
        <w:sz w:val="28"/>
        <w:u w:val="none" w:color="000000"/>
        <w:vertAlign w:val="baseline"/>
      </w:rPr>
    </w:lvl>
    <w:lvl w:ilvl="1" w:tplc="38AC9218">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4AFC3E1C">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3F1457BE">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77962A34">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7D7EEDD4">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9CF849D8">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46F4959E">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6486072C">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36">
    <w:nsid w:val="35653447"/>
    <w:multiLevelType w:val="hybridMultilevel"/>
    <w:tmpl w:val="A5982338"/>
    <w:lvl w:ilvl="0" w:tplc="89646210">
      <w:start w:val="1"/>
      <w:numFmt w:val="decimal"/>
      <w:lvlText w:val="%1)"/>
      <w:lvlJc w:val="left"/>
      <w:pPr>
        <w:ind w:left="158"/>
      </w:pPr>
      <w:rPr>
        <w:rFonts w:ascii="Times New Roman" w:eastAsia="Times New Roman" w:hAnsi="Times New Roman" w:cs="Times New Roman"/>
        <w:b w:val="0"/>
        <w:i w:val="0"/>
        <w:strike w:val="0"/>
        <w:dstrike w:val="0"/>
        <w:color w:val="000000"/>
        <w:sz w:val="28"/>
        <w:szCs w:val="28"/>
        <w:u w:val="none" w:color="000000"/>
        <w:vertAlign w:val="baseline"/>
      </w:rPr>
    </w:lvl>
    <w:lvl w:ilvl="1" w:tplc="6E6C9374">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vertAlign w:val="baseline"/>
      </w:rPr>
    </w:lvl>
    <w:lvl w:ilvl="2" w:tplc="66E83E9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vertAlign w:val="baseline"/>
      </w:rPr>
    </w:lvl>
    <w:lvl w:ilvl="3" w:tplc="3968AE74">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vertAlign w:val="baseline"/>
      </w:rPr>
    </w:lvl>
    <w:lvl w:ilvl="4" w:tplc="0FCAFA9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vertAlign w:val="baseline"/>
      </w:rPr>
    </w:lvl>
    <w:lvl w:ilvl="5" w:tplc="650C10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vertAlign w:val="baseline"/>
      </w:rPr>
    </w:lvl>
    <w:lvl w:ilvl="6" w:tplc="51F0CA6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vertAlign w:val="baseline"/>
      </w:rPr>
    </w:lvl>
    <w:lvl w:ilvl="7" w:tplc="89669B9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vertAlign w:val="baseline"/>
      </w:rPr>
    </w:lvl>
    <w:lvl w:ilvl="8" w:tplc="95F8E95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7">
    <w:nsid w:val="369F1FF9"/>
    <w:multiLevelType w:val="hybridMultilevel"/>
    <w:tmpl w:val="BC8A79A4"/>
    <w:lvl w:ilvl="0" w:tplc="259C5BCE">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52AC009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661CD61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FDB6C8B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66CE4E4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2E585A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F57EA34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FF0E79F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B1B05F2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8">
    <w:nsid w:val="377E2054"/>
    <w:multiLevelType w:val="hybridMultilevel"/>
    <w:tmpl w:val="D2BE84D8"/>
    <w:lvl w:ilvl="0" w:tplc="FBF8EA9A">
      <w:start w:val="5"/>
      <w:numFmt w:val="decimal"/>
      <w:lvlText w:val="%1)"/>
      <w:lvlJc w:val="left"/>
      <w:pPr>
        <w:ind w:left="538"/>
      </w:pPr>
      <w:rPr>
        <w:rFonts w:ascii="Times New Roman" w:eastAsia="Times New Roman" w:hAnsi="Times New Roman" w:cs="Times New Roman"/>
        <w:b w:val="0"/>
        <w:i w:val="0"/>
        <w:strike w:val="0"/>
        <w:dstrike w:val="0"/>
        <w:color w:val="000000"/>
        <w:sz w:val="28"/>
        <w:szCs w:val="28"/>
        <w:u w:val="none" w:color="000000"/>
        <w:vertAlign w:val="baseline"/>
      </w:rPr>
    </w:lvl>
    <w:lvl w:ilvl="1" w:tplc="DC3EFA8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94A6478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B8F04F6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294CB9D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2B42E84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41328E9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F964F51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BEAA32E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39">
    <w:nsid w:val="38177B96"/>
    <w:multiLevelType w:val="hybridMultilevel"/>
    <w:tmpl w:val="DC125E50"/>
    <w:lvl w:ilvl="0" w:tplc="9BCC4722">
      <w:start w:val="8"/>
      <w:numFmt w:val="decimal"/>
      <w:lvlText w:val="%1"/>
      <w:lvlJc w:val="left"/>
      <w:pPr>
        <w:ind w:left="1073"/>
      </w:pPr>
      <w:rPr>
        <w:rFonts w:ascii="Times New Roman" w:eastAsia="Times New Roman" w:hAnsi="Times New Roman" w:cs="Times New Roman"/>
        <w:b w:val="0"/>
        <w:i w:val="0"/>
        <w:strike w:val="0"/>
        <w:dstrike w:val="0"/>
        <w:color w:val="000000"/>
        <w:sz w:val="28"/>
        <w:szCs w:val="28"/>
        <w:u w:val="none" w:color="000000"/>
        <w:vertAlign w:val="baseline"/>
      </w:rPr>
    </w:lvl>
    <w:lvl w:ilvl="1" w:tplc="67C2EAE4">
      <w:start w:val="1"/>
      <w:numFmt w:val="lowerLetter"/>
      <w:lvlText w:val="%2"/>
      <w:lvlJc w:val="left"/>
      <w:pPr>
        <w:ind w:left="1794"/>
      </w:pPr>
      <w:rPr>
        <w:rFonts w:ascii="Times New Roman" w:eastAsia="Times New Roman" w:hAnsi="Times New Roman" w:cs="Times New Roman"/>
        <w:b w:val="0"/>
        <w:i w:val="0"/>
        <w:strike w:val="0"/>
        <w:dstrike w:val="0"/>
        <w:color w:val="000000"/>
        <w:sz w:val="28"/>
        <w:szCs w:val="28"/>
        <w:u w:val="none" w:color="000000"/>
        <w:vertAlign w:val="baseline"/>
      </w:rPr>
    </w:lvl>
    <w:lvl w:ilvl="2" w:tplc="AD26FC14">
      <w:start w:val="1"/>
      <w:numFmt w:val="lowerRoman"/>
      <w:lvlText w:val="%3"/>
      <w:lvlJc w:val="left"/>
      <w:pPr>
        <w:ind w:left="2514"/>
      </w:pPr>
      <w:rPr>
        <w:rFonts w:ascii="Times New Roman" w:eastAsia="Times New Roman" w:hAnsi="Times New Roman" w:cs="Times New Roman"/>
        <w:b w:val="0"/>
        <w:i w:val="0"/>
        <w:strike w:val="0"/>
        <w:dstrike w:val="0"/>
        <w:color w:val="000000"/>
        <w:sz w:val="28"/>
        <w:szCs w:val="28"/>
        <w:u w:val="none" w:color="000000"/>
        <w:vertAlign w:val="baseline"/>
      </w:rPr>
    </w:lvl>
    <w:lvl w:ilvl="3" w:tplc="272083D0">
      <w:start w:val="1"/>
      <w:numFmt w:val="decimal"/>
      <w:lvlText w:val="%4"/>
      <w:lvlJc w:val="left"/>
      <w:pPr>
        <w:ind w:left="3234"/>
      </w:pPr>
      <w:rPr>
        <w:rFonts w:ascii="Times New Roman" w:eastAsia="Times New Roman" w:hAnsi="Times New Roman" w:cs="Times New Roman"/>
        <w:b w:val="0"/>
        <w:i w:val="0"/>
        <w:strike w:val="0"/>
        <w:dstrike w:val="0"/>
        <w:color w:val="000000"/>
        <w:sz w:val="28"/>
        <w:szCs w:val="28"/>
        <w:u w:val="none" w:color="000000"/>
        <w:vertAlign w:val="baseline"/>
      </w:rPr>
    </w:lvl>
    <w:lvl w:ilvl="4" w:tplc="2DA0C2E2">
      <w:start w:val="1"/>
      <w:numFmt w:val="lowerLetter"/>
      <w:lvlText w:val="%5"/>
      <w:lvlJc w:val="left"/>
      <w:pPr>
        <w:ind w:left="3954"/>
      </w:pPr>
      <w:rPr>
        <w:rFonts w:ascii="Times New Roman" w:eastAsia="Times New Roman" w:hAnsi="Times New Roman" w:cs="Times New Roman"/>
        <w:b w:val="0"/>
        <w:i w:val="0"/>
        <w:strike w:val="0"/>
        <w:dstrike w:val="0"/>
        <w:color w:val="000000"/>
        <w:sz w:val="28"/>
        <w:szCs w:val="28"/>
        <w:u w:val="none" w:color="000000"/>
        <w:vertAlign w:val="baseline"/>
      </w:rPr>
    </w:lvl>
    <w:lvl w:ilvl="5" w:tplc="FB069D52">
      <w:start w:val="1"/>
      <w:numFmt w:val="lowerRoman"/>
      <w:lvlText w:val="%6"/>
      <w:lvlJc w:val="left"/>
      <w:pPr>
        <w:ind w:left="4674"/>
      </w:pPr>
      <w:rPr>
        <w:rFonts w:ascii="Times New Roman" w:eastAsia="Times New Roman" w:hAnsi="Times New Roman" w:cs="Times New Roman"/>
        <w:b w:val="0"/>
        <w:i w:val="0"/>
        <w:strike w:val="0"/>
        <w:dstrike w:val="0"/>
        <w:color w:val="000000"/>
        <w:sz w:val="28"/>
        <w:szCs w:val="28"/>
        <w:u w:val="none" w:color="000000"/>
        <w:vertAlign w:val="baseline"/>
      </w:rPr>
    </w:lvl>
    <w:lvl w:ilvl="6" w:tplc="C2B2B3E8">
      <w:start w:val="1"/>
      <w:numFmt w:val="decimal"/>
      <w:lvlText w:val="%7"/>
      <w:lvlJc w:val="left"/>
      <w:pPr>
        <w:ind w:left="5394"/>
      </w:pPr>
      <w:rPr>
        <w:rFonts w:ascii="Times New Roman" w:eastAsia="Times New Roman" w:hAnsi="Times New Roman" w:cs="Times New Roman"/>
        <w:b w:val="0"/>
        <w:i w:val="0"/>
        <w:strike w:val="0"/>
        <w:dstrike w:val="0"/>
        <w:color w:val="000000"/>
        <w:sz w:val="28"/>
        <w:szCs w:val="28"/>
        <w:u w:val="none" w:color="000000"/>
        <w:vertAlign w:val="baseline"/>
      </w:rPr>
    </w:lvl>
    <w:lvl w:ilvl="7" w:tplc="4F1C53DA">
      <w:start w:val="1"/>
      <w:numFmt w:val="lowerLetter"/>
      <w:lvlText w:val="%8"/>
      <w:lvlJc w:val="left"/>
      <w:pPr>
        <w:ind w:left="6114"/>
      </w:pPr>
      <w:rPr>
        <w:rFonts w:ascii="Times New Roman" w:eastAsia="Times New Roman" w:hAnsi="Times New Roman" w:cs="Times New Roman"/>
        <w:b w:val="0"/>
        <w:i w:val="0"/>
        <w:strike w:val="0"/>
        <w:dstrike w:val="0"/>
        <w:color w:val="000000"/>
        <w:sz w:val="28"/>
        <w:szCs w:val="28"/>
        <w:u w:val="none" w:color="000000"/>
        <w:vertAlign w:val="baseline"/>
      </w:rPr>
    </w:lvl>
    <w:lvl w:ilvl="8" w:tplc="617C6DAC">
      <w:start w:val="1"/>
      <w:numFmt w:val="lowerRoman"/>
      <w:lvlText w:val="%9"/>
      <w:lvlJc w:val="left"/>
      <w:pPr>
        <w:ind w:left="6834"/>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40">
    <w:nsid w:val="38D32701"/>
    <w:multiLevelType w:val="hybridMultilevel"/>
    <w:tmpl w:val="1C38D930"/>
    <w:lvl w:ilvl="0" w:tplc="A672FE98">
      <w:start w:val="1"/>
      <w:numFmt w:val="bullet"/>
      <w:lvlText w:val="•"/>
      <w:lvlJc w:val="left"/>
      <w:pPr>
        <w:ind w:left="656"/>
      </w:pPr>
      <w:rPr>
        <w:rFonts w:ascii="Times New Roman" w:eastAsia="Times New Roman" w:hAnsi="Times New Roman"/>
        <w:b w:val="0"/>
        <w:i w:val="0"/>
        <w:strike w:val="0"/>
        <w:dstrike w:val="0"/>
        <w:color w:val="000000"/>
        <w:sz w:val="28"/>
        <w:u w:val="none" w:color="000000"/>
        <w:vertAlign w:val="baseline"/>
      </w:rPr>
    </w:lvl>
    <w:lvl w:ilvl="1" w:tplc="995AA7B2">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D464A440">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9C666244">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34A04FC4">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8B2A2A70">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651AF96E">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B14A062C">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23E6954C">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41">
    <w:nsid w:val="3ACA0AF4"/>
    <w:multiLevelType w:val="hybridMultilevel"/>
    <w:tmpl w:val="AB14A5D8"/>
    <w:lvl w:ilvl="0" w:tplc="E5DE2B96">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923ED96C">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7D6628A2">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28EC61FA">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31142ABC">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C8060500">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2CF2A54A">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AD74B9EC">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3A1E00EE">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42">
    <w:nsid w:val="3C5E2057"/>
    <w:multiLevelType w:val="hybridMultilevel"/>
    <w:tmpl w:val="CB42352C"/>
    <w:lvl w:ilvl="0" w:tplc="421446FE">
      <w:start w:val="1"/>
      <w:numFmt w:val="bullet"/>
      <w:lvlText w:val="•"/>
      <w:lvlJc w:val="left"/>
      <w:pPr>
        <w:ind w:left="158"/>
      </w:pPr>
      <w:rPr>
        <w:rFonts w:ascii="Times New Roman" w:eastAsia="Times New Roman" w:hAnsi="Times New Roman"/>
        <w:b w:val="0"/>
        <w:i w:val="0"/>
        <w:strike w:val="0"/>
        <w:dstrike w:val="0"/>
        <w:color w:val="000000"/>
        <w:sz w:val="28"/>
        <w:u w:val="none" w:color="000000"/>
        <w:vertAlign w:val="baseline"/>
      </w:rPr>
    </w:lvl>
    <w:lvl w:ilvl="1" w:tplc="DB7EEF98">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50506CE8">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91E238FE">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D2FE02E8">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F446D10E">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C7602A8E">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CE74F58E">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002A9B28">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43">
    <w:nsid w:val="3D5C349C"/>
    <w:multiLevelType w:val="hybridMultilevel"/>
    <w:tmpl w:val="EF5AFBC8"/>
    <w:lvl w:ilvl="0" w:tplc="D3284E02">
      <w:start w:val="1"/>
      <w:numFmt w:val="bullet"/>
      <w:lvlText w:val="•"/>
      <w:lvlJc w:val="left"/>
      <w:pPr>
        <w:ind w:left="302"/>
      </w:pPr>
      <w:rPr>
        <w:rFonts w:ascii="Times New Roman" w:eastAsia="Times New Roman" w:hAnsi="Times New Roman"/>
        <w:b w:val="0"/>
        <w:i w:val="0"/>
        <w:strike w:val="0"/>
        <w:dstrike w:val="0"/>
        <w:color w:val="000000"/>
        <w:sz w:val="28"/>
        <w:u w:val="none" w:color="000000"/>
        <w:vertAlign w:val="baseline"/>
      </w:rPr>
    </w:lvl>
    <w:lvl w:ilvl="1" w:tplc="FFD66A7C">
      <w:start w:val="2"/>
      <w:numFmt w:val="decimal"/>
      <w:lvlRestart w:val="0"/>
      <w:lvlText w:val="%2)"/>
      <w:lvlJc w:val="left"/>
      <w:pPr>
        <w:ind w:left="1718"/>
      </w:pPr>
      <w:rPr>
        <w:rFonts w:ascii="Times New Roman" w:eastAsia="Times New Roman" w:hAnsi="Times New Roman" w:cs="Times New Roman"/>
        <w:b w:val="0"/>
        <w:i w:val="0"/>
        <w:strike w:val="0"/>
        <w:dstrike w:val="0"/>
        <w:color w:val="000000"/>
        <w:sz w:val="28"/>
        <w:szCs w:val="28"/>
        <w:u w:val="none" w:color="000000"/>
        <w:vertAlign w:val="baseline"/>
      </w:rPr>
    </w:lvl>
    <w:lvl w:ilvl="2" w:tplc="97B44D94">
      <w:start w:val="1"/>
      <w:numFmt w:val="lowerRoman"/>
      <w:lvlText w:val="%3"/>
      <w:lvlJc w:val="left"/>
      <w:pPr>
        <w:ind w:left="2148"/>
      </w:pPr>
      <w:rPr>
        <w:rFonts w:ascii="Times New Roman" w:eastAsia="Times New Roman" w:hAnsi="Times New Roman" w:cs="Times New Roman"/>
        <w:b w:val="0"/>
        <w:i w:val="0"/>
        <w:strike w:val="0"/>
        <w:dstrike w:val="0"/>
        <w:color w:val="000000"/>
        <w:sz w:val="28"/>
        <w:szCs w:val="28"/>
        <w:u w:val="none" w:color="000000"/>
        <w:vertAlign w:val="baseline"/>
      </w:rPr>
    </w:lvl>
    <w:lvl w:ilvl="3" w:tplc="91107DFE">
      <w:start w:val="1"/>
      <w:numFmt w:val="decimal"/>
      <w:lvlText w:val="%4"/>
      <w:lvlJc w:val="left"/>
      <w:pPr>
        <w:ind w:left="2868"/>
      </w:pPr>
      <w:rPr>
        <w:rFonts w:ascii="Times New Roman" w:eastAsia="Times New Roman" w:hAnsi="Times New Roman" w:cs="Times New Roman"/>
        <w:b w:val="0"/>
        <w:i w:val="0"/>
        <w:strike w:val="0"/>
        <w:dstrike w:val="0"/>
        <w:color w:val="000000"/>
        <w:sz w:val="28"/>
        <w:szCs w:val="28"/>
        <w:u w:val="none" w:color="000000"/>
        <w:vertAlign w:val="baseline"/>
      </w:rPr>
    </w:lvl>
    <w:lvl w:ilvl="4" w:tplc="D91CA7A8">
      <w:start w:val="1"/>
      <w:numFmt w:val="lowerLetter"/>
      <w:lvlText w:val="%5"/>
      <w:lvlJc w:val="left"/>
      <w:pPr>
        <w:ind w:left="3588"/>
      </w:pPr>
      <w:rPr>
        <w:rFonts w:ascii="Times New Roman" w:eastAsia="Times New Roman" w:hAnsi="Times New Roman" w:cs="Times New Roman"/>
        <w:b w:val="0"/>
        <w:i w:val="0"/>
        <w:strike w:val="0"/>
        <w:dstrike w:val="0"/>
        <w:color w:val="000000"/>
        <w:sz w:val="28"/>
        <w:szCs w:val="28"/>
        <w:u w:val="none" w:color="000000"/>
        <w:vertAlign w:val="baseline"/>
      </w:rPr>
    </w:lvl>
    <w:lvl w:ilvl="5" w:tplc="6A662A20">
      <w:start w:val="1"/>
      <w:numFmt w:val="lowerRoman"/>
      <w:lvlText w:val="%6"/>
      <w:lvlJc w:val="left"/>
      <w:pPr>
        <w:ind w:left="4308"/>
      </w:pPr>
      <w:rPr>
        <w:rFonts w:ascii="Times New Roman" w:eastAsia="Times New Roman" w:hAnsi="Times New Roman" w:cs="Times New Roman"/>
        <w:b w:val="0"/>
        <w:i w:val="0"/>
        <w:strike w:val="0"/>
        <w:dstrike w:val="0"/>
        <w:color w:val="000000"/>
        <w:sz w:val="28"/>
        <w:szCs w:val="28"/>
        <w:u w:val="none" w:color="000000"/>
        <w:vertAlign w:val="baseline"/>
      </w:rPr>
    </w:lvl>
    <w:lvl w:ilvl="6" w:tplc="7864120E">
      <w:start w:val="1"/>
      <w:numFmt w:val="decimal"/>
      <w:lvlText w:val="%7"/>
      <w:lvlJc w:val="left"/>
      <w:pPr>
        <w:ind w:left="5028"/>
      </w:pPr>
      <w:rPr>
        <w:rFonts w:ascii="Times New Roman" w:eastAsia="Times New Roman" w:hAnsi="Times New Roman" w:cs="Times New Roman"/>
        <w:b w:val="0"/>
        <w:i w:val="0"/>
        <w:strike w:val="0"/>
        <w:dstrike w:val="0"/>
        <w:color w:val="000000"/>
        <w:sz w:val="28"/>
        <w:szCs w:val="28"/>
        <w:u w:val="none" w:color="000000"/>
        <w:vertAlign w:val="baseline"/>
      </w:rPr>
    </w:lvl>
    <w:lvl w:ilvl="7" w:tplc="17E0548A">
      <w:start w:val="1"/>
      <w:numFmt w:val="lowerLetter"/>
      <w:lvlText w:val="%8"/>
      <w:lvlJc w:val="left"/>
      <w:pPr>
        <w:ind w:left="5748"/>
      </w:pPr>
      <w:rPr>
        <w:rFonts w:ascii="Times New Roman" w:eastAsia="Times New Roman" w:hAnsi="Times New Roman" w:cs="Times New Roman"/>
        <w:b w:val="0"/>
        <w:i w:val="0"/>
        <w:strike w:val="0"/>
        <w:dstrike w:val="0"/>
        <w:color w:val="000000"/>
        <w:sz w:val="28"/>
        <w:szCs w:val="28"/>
        <w:u w:val="none" w:color="000000"/>
        <w:vertAlign w:val="baseline"/>
      </w:rPr>
    </w:lvl>
    <w:lvl w:ilvl="8" w:tplc="9646A674">
      <w:start w:val="1"/>
      <w:numFmt w:val="lowerRoman"/>
      <w:lvlText w:val="%9"/>
      <w:lvlJc w:val="left"/>
      <w:pPr>
        <w:ind w:left="646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44">
    <w:nsid w:val="40B40BAB"/>
    <w:multiLevelType w:val="hybridMultilevel"/>
    <w:tmpl w:val="B30EBC3C"/>
    <w:lvl w:ilvl="0" w:tplc="FCC4AF7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tplc="9B023A7A">
      <w:start w:val="1"/>
      <w:numFmt w:val="decimal"/>
      <w:lvlRestart w:val="0"/>
      <w:lvlText w:val="%2)"/>
      <w:lvlJc w:val="left"/>
      <w:pPr>
        <w:ind w:left="322"/>
      </w:pPr>
      <w:rPr>
        <w:rFonts w:ascii="Times New Roman" w:eastAsia="Times New Roman" w:hAnsi="Times New Roman" w:cs="Times New Roman"/>
        <w:b w:val="0"/>
        <w:i w:val="0"/>
        <w:strike w:val="0"/>
        <w:dstrike w:val="0"/>
        <w:color w:val="000000"/>
        <w:sz w:val="28"/>
        <w:szCs w:val="28"/>
        <w:u w:val="none" w:color="000000"/>
        <w:vertAlign w:val="baseline"/>
      </w:rPr>
    </w:lvl>
    <w:lvl w:ilvl="2" w:tplc="B09E2488">
      <w:start w:val="1"/>
      <w:numFmt w:val="lowerRoman"/>
      <w:lvlText w:val="%3"/>
      <w:lvlJc w:val="left"/>
      <w:pPr>
        <w:ind w:left="2129"/>
      </w:pPr>
      <w:rPr>
        <w:rFonts w:ascii="Times New Roman" w:eastAsia="Times New Roman" w:hAnsi="Times New Roman" w:cs="Times New Roman"/>
        <w:b w:val="0"/>
        <w:i w:val="0"/>
        <w:strike w:val="0"/>
        <w:dstrike w:val="0"/>
        <w:color w:val="000000"/>
        <w:sz w:val="28"/>
        <w:szCs w:val="28"/>
        <w:u w:val="none" w:color="000000"/>
        <w:vertAlign w:val="baseline"/>
      </w:rPr>
    </w:lvl>
    <w:lvl w:ilvl="3" w:tplc="F566F73A">
      <w:start w:val="1"/>
      <w:numFmt w:val="decimal"/>
      <w:lvlText w:val="%4"/>
      <w:lvlJc w:val="left"/>
      <w:pPr>
        <w:ind w:left="2849"/>
      </w:pPr>
      <w:rPr>
        <w:rFonts w:ascii="Times New Roman" w:eastAsia="Times New Roman" w:hAnsi="Times New Roman" w:cs="Times New Roman"/>
        <w:b w:val="0"/>
        <w:i w:val="0"/>
        <w:strike w:val="0"/>
        <w:dstrike w:val="0"/>
        <w:color w:val="000000"/>
        <w:sz w:val="28"/>
        <w:szCs w:val="28"/>
        <w:u w:val="none" w:color="000000"/>
        <w:vertAlign w:val="baseline"/>
      </w:rPr>
    </w:lvl>
    <w:lvl w:ilvl="4" w:tplc="FFCC03A6">
      <w:start w:val="1"/>
      <w:numFmt w:val="lowerLetter"/>
      <w:lvlText w:val="%5"/>
      <w:lvlJc w:val="left"/>
      <w:pPr>
        <w:ind w:left="3569"/>
      </w:pPr>
      <w:rPr>
        <w:rFonts w:ascii="Times New Roman" w:eastAsia="Times New Roman" w:hAnsi="Times New Roman" w:cs="Times New Roman"/>
        <w:b w:val="0"/>
        <w:i w:val="0"/>
        <w:strike w:val="0"/>
        <w:dstrike w:val="0"/>
        <w:color w:val="000000"/>
        <w:sz w:val="28"/>
        <w:szCs w:val="28"/>
        <w:u w:val="none" w:color="000000"/>
        <w:vertAlign w:val="baseline"/>
      </w:rPr>
    </w:lvl>
    <w:lvl w:ilvl="5" w:tplc="48BA5AAA">
      <w:start w:val="1"/>
      <w:numFmt w:val="lowerRoman"/>
      <w:lvlText w:val="%6"/>
      <w:lvlJc w:val="left"/>
      <w:pPr>
        <w:ind w:left="4289"/>
      </w:pPr>
      <w:rPr>
        <w:rFonts w:ascii="Times New Roman" w:eastAsia="Times New Roman" w:hAnsi="Times New Roman" w:cs="Times New Roman"/>
        <w:b w:val="0"/>
        <w:i w:val="0"/>
        <w:strike w:val="0"/>
        <w:dstrike w:val="0"/>
        <w:color w:val="000000"/>
        <w:sz w:val="28"/>
        <w:szCs w:val="28"/>
        <w:u w:val="none" w:color="000000"/>
        <w:vertAlign w:val="baseline"/>
      </w:rPr>
    </w:lvl>
    <w:lvl w:ilvl="6" w:tplc="941A54D4">
      <w:start w:val="1"/>
      <w:numFmt w:val="decimal"/>
      <w:lvlText w:val="%7"/>
      <w:lvlJc w:val="left"/>
      <w:pPr>
        <w:ind w:left="5009"/>
      </w:pPr>
      <w:rPr>
        <w:rFonts w:ascii="Times New Roman" w:eastAsia="Times New Roman" w:hAnsi="Times New Roman" w:cs="Times New Roman"/>
        <w:b w:val="0"/>
        <w:i w:val="0"/>
        <w:strike w:val="0"/>
        <w:dstrike w:val="0"/>
        <w:color w:val="000000"/>
        <w:sz w:val="28"/>
        <w:szCs w:val="28"/>
        <w:u w:val="none" w:color="000000"/>
        <w:vertAlign w:val="baseline"/>
      </w:rPr>
    </w:lvl>
    <w:lvl w:ilvl="7" w:tplc="C9CE7CFA">
      <w:start w:val="1"/>
      <w:numFmt w:val="lowerLetter"/>
      <w:lvlText w:val="%8"/>
      <w:lvlJc w:val="left"/>
      <w:pPr>
        <w:ind w:left="5729"/>
      </w:pPr>
      <w:rPr>
        <w:rFonts w:ascii="Times New Roman" w:eastAsia="Times New Roman" w:hAnsi="Times New Roman" w:cs="Times New Roman"/>
        <w:b w:val="0"/>
        <w:i w:val="0"/>
        <w:strike w:val="0"/>
        <w:dstrike w:val="0"/>
        <w:color w:val="000000"/>
        <w:sz w:val="28"/>
        <w:szCs w:val="28"/>
        <w:u w:val="none" w:color="000000"/>
        <w:vertAlign w:val="baseline"/>
      </w:rPr>
    </w:lvl>
    <w:lvl w:ilvl="8" w:tplc="DEDE7292">
      <w:start w:val="1"/>
      <w:numFmt w:val="lowerRoman"/>
      <w:lvlText w:val="%9"/>
      <w:lvlJc w:val="left"/>
      <w:pPr>
        <w:ind w:left="644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45">
    <w:nsid w:val="4753112E"/>
    <w:multiLevelType w:val="hybridMultilevel"/>
    <w:tmpl w:val="8774F9B8"/>
    <w:lvl w:ilvl="0" w:tplc="A0FC50B6">
      <w:start w:val="1"/>
      <w:numFmt w:val="decimal"/>
      <w:lvlText w:val="%1)"/>
      <w:lvlJc w:val="left"/>
      <w:pPr>
        <w:ind w:left="158"/>
      </w:pPr>
      <w:rPr>
        <w:rFonts w:ascii="Times New Roman" w:eastAsia="Times New Roman" w:hAnsi="Times New Roman" w:cs="Times New Roman"/>
        <w:b w:val="0"/>
        <w:i w:val="0"/>
        <w:strike w:val="0"/>
        <w:dstrike w:val="0"/>
        <w:color w:val="000000"/>
        <w:sz w:val="28"/>
        <w:szCs w:val="28"/>
        <w:u w:val="none" w:color="000000"/>
        <w:vertAlign w:val="baseline"/>
      </w:rPr>
    </w:lvl>
    <w:lvl w:ilvl="1" w:tplc="AD588FD2">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vertAlign w:val="baseline"/>
      </w:rPr>
    </w:lvl>
    <w:lvl w:ilvl="2" w:tplc="FD88EC1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vertAlign w:val="baseline"/>
      </w:rPr>
    </w:lvl>
    <w:lvl w:ilvl="3" w:tplc="E540698C">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vertAlign w:val="baseline"/>
      </w:rPr>
    </w:lvl>
    <w:lvl w:ilvl="4" w:tplc="93C8FC9A">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vertAlign w:val="baseline"/>
      </w:rPr>
    </w:lvl>
    <w:lvl w:ilvl="5" w:tplc="48FEA03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vertAlign w:val="baseline"/>
      </w:rPr>
    </w:lvl>
    <w:lvl w:ilvl="6" w:tplc="EE0C068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vertAlign w:val="baseline"/>
      </w:rPr>
    </w:lvl>
    <w:lvl w:ilvl="7" w:tplc="CCA0AA7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vertAlign w:val="baseline"/>
      </w:rPr>
    </w:lvl>
    <w:lvl w:ilvl="8" w:tplc="3C70DF6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46">
    <w:nsid w:val="47901B59"/>
    <w:multiLevelType w:val="hybridMultilevel"/>
    <w:tmpl w:val="CFD0ED46"/>
    <w:lvl w:ilvl="0" w:tplc="52B2E4D4">
      <w:start w:val="1"/>
      <w:numFmt w:val="bullet"/>
      <w:lvlText w:val="•"/>
      <w:lvlJc w:val="left"/>
      <w:pPr>
        <w:ind w:left="302"/>
      </w:pPr>
      <w:rPr>
        <w:rFonts w:ascii="Times New Roman" w:eastAsia="Times New Roman" w:hAnsi="Times New Roman"/>
        <w:b w:val="0"/>
        <w:i w:val="0"/>
        <w:strike w:val="0"/>
        <w:dstrike w:val="0"/>
        <w:color w:val="000000"/>
        <w:sz w:val="28"/>
        <w:u w:val="none" w:color="000000"/>
        <w:vertAlign w:val="baseline"/>
      </w:rPr>
    </w:lvl>
    <w:lvl w:ilvl="1" w:tplc="357C37B2">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075CAF4A">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1696B64E">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6AB4EB66">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5D3C1DA6">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AF9C9354">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6568BBCA">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CE8ED210">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47">
    <w:nsid w:val="48C201AE"/>
    <w:multiLevelType w:val="hybridMultilevel"/>
    <w:tmpl w:val="5EA094CE"/>
    <w:lvl w:ilvl="0" w:tplc="41FCC5FC">
      <w:start w:val="2"/>
      <w:numFmt w:val="upperRoman"/>
      <w:lvlText w:val="%1."/>
      <w:lvlJc w:val="left"/>
      <w:pPr>
        <w:ind w:left="420"/>
      </w:pPr>
      <w:rPr>
        <w:rFonts w:ascii="Times New Roman" w:eastAsia="Times New Roman" w:hAnsi="Times New Roman" w:cs="Times New Roman"/>
        <w:b w:val="0"/>
        <w:i w:val="0"/>
        <w:strike w:val="0"/>
        <w:dstrike w:val="0"/>
        <w:color w:val="000000"/>
        <w:sz w:val="28"/>
        <w:szCs w:val="28"/>
        <w:u w:val="none" w:color="000000"/>
        <w:vertAlign w:val="baseline"/>
      </w:rPr>
    </w:lvl>
    <w:lvl w:ilvl="1" w:tplc="02B40E6E">
      <w:start w:val="1"/>
      <w:numFmt w:val="lowerLetter"/>
      <w:lvlText w:val="%2"/>
      <w:lvlJc w:val="left"/>
      <w:pPr>
        <w:ind w:left="1085"/>
      </w:pPr>
      <w:rPr>
        <w:rFonts w:ascii="Times New Roman" w:eastAsia="Times New Roman" w:hAnsi="Times New Roman" w:cs="Times New Roman"/>
        <w:b w:val="0"/>
        <w:i w:val="0"/>
        <w:strike w:val="0"/>
        <w:dstrike w:val="0"/>
        <w:color w:val="000000"/>
        <w:sz w:val="28"/>
        <w:szCs w:val="28"/>
        <w:u w:val="none" w:color="000000"/>
        <w:vertAlign w:val="baseline"/>
      </w:rPr>
    </w:lvl>
    <w:lvl w:ilvl="2" w:tplc="0E041810">
      <w:start w:val="1"/>
      <w:numFmt w:val="lowerRoman"/>
      <w:lvlText w:val="%3"/>
      <w:lvlJc w:val="left"/>
      <w:pPr>
        <w:ind w:left="1805"/>
      </w:pPr>
      <w:rPr>
        <w:rFonts w:ascii="Times New Roman" w:eastAsia="Times New Roman" w:hAnsi="Times New Roman" w:cs="Times New Roman"/>
        <w:b w:val="0"/>
        <w:i w:val="0"/>
        <w:strike w:val="0"/>
        <w:dstrike w:val="0"/>
        <w:color w:val="000000"/>
        <w:sz w:val="28"/>
        <w:szCs w:val="28"/>
        <w:u w:val="none" w:color="000000"/>
        <w:vertAlign w:val="baseline"/>
      </w:rPr>
    </w:lvl>
    <w:lvl w:ilvl="3" w:tplc="63FC3416">
      <w:start w:val="1"/>
      <w:numFmt w:val="decimal"/>
      <w:lvlText w:val="%4"/>
      <w:lvlJc w:val="left"/>
      <w:pPr>
        <w:ind w:left="2525"/>
      </w:pPr>
      <w:rPr>
        <w:rFonts w:ascii="Times New Roman" w:eastAsia="Times New Roman" w:hAnsi="Times New Roman" w:cs="Times New Roman"/>
        <w:b w:val="0"/>
        <w:i w:val="0"/>
        <w:strike w:val="0"/>
        <w:dstrike w:val="0"/>
        <w:color w:val="000000"/>
        <w:sz w:val="28"/>
        <w:szCs w:val="28"/>
        <w:u w:val="none" w:color="000000"/>
        <w:vertAlign w:val="baseline"/>
      </w:rPr>
    </w:lvl>
    <w:lvl w:ilvl="4" w:tplc="A26204F0">
      <w:start w:val="1"/>
      <w:numFmt w:val="lowerLetter"/>
      <w:lvlText w:val="%5"/>
      <w:lvlJc w:val="left"/>
      <w:pPr>
        <w:ind w:left="3245"/>
      </w:pPr>
      <w:rPr>
        <w:rFonts w:ascii="Times New Roman" w:eastAsia="Times New Roman" w:hAnsi="Times New Roman" w:cs="Times New Roman"/>
        <w:b w:val="0"/>
        <w:i w:val="0"/>
        <w:strike w:val="0"/>
        <w:dstrike w:val="0"/>
        <w:color w:val="000000"/>
        <w:sz w:val="28"/>
        <w:szCs w:val="28"/>
        <w:u w:val="none" w:color="000000"/>
        <w:vertAlign w:val="baseline"/>
      </w:rPr>
    </w:lvl>
    <w:lvl w:ilvl="5" w:tplc="E36ADF8E">
      <w:start w:val="1"/>
      <w:numFmt w:val="lowerRoman"/>
      <w:lvlText w:val="%6"/>
      <w:lvlJc w:val="left"/>
      <w:pPr>
        <w:ind w:left="3965"/>
      </w:pPr>
      <w:rPr>
        <w:rFonts w:ascii="Times New Roman" w:eastAsia="Times New Roman" w:hAnsi="Times New Roman" w:cs="Times New Roman"/>
        <w:b w:val="0"/>
        <w:i w:val="0"/>
        <w:strike w:val="0"/>
        <w:dstrike w:val="0"/>
        <w:color w:val="000000"/>
        <w:sz w:val="28"/>
        <w:szCs w:val="28"/>
        <w:u w:val="none" w:color="000000"/>
        <w:vertAlign w:val="baseline"/>
      </w:rPr>
    </w:lvl>
    <w:lvl w:ilvl="6" w:tplc="D63AEB9E">
      <w:start w:val="1"/>
      <w:numFmt w:val="decimal"/>
      <w:lvlText w:val="%7"/>
      <w:lvlJc w:val="left"/>
      <w:pPr>
        <w:ind w:left="4685"/>
      </w:pPr>
      <w:rPr>
        <w:rFonts w:ascii="Times New Roman" w:eastAsia="Times New Roman" w:hAnsi="Times New Roman" w:cs="Times New Roman"/>
        <w:b w:val="0"/>
        <w:i w:val="0"/>
        <w:strike w:val="0"/>
        <w:dstrike w:val="0"/>
        <w:color w:val="000000"/>
        <w:sz w:val="28"/>
        <w:szCs w:val="28"/>
        <w:u w:val="none" w:color="000000"/>
        <w:vertAlign w:val="baseline"/>
      </w:rPr>
    </w:lvl>
    <w:lvl w:ilvl="7" w:tplc="BDAC1BEC">
      <w:start w:val="1"/>
      <w:numFmt w:val="lowerLetter"/>
      <w:lvlText w:val="%8"/>
      <w:lvlJc w:val="left"/>
      <w:pPr>
        <w:ind w:left="5405"/>
      </w:pPr>
      <w:rPr>
        <w:rFonts w:ascii="Times New Roman" w:eastAsia="Times New Roman" w:hAnsi="Times New Roman" w:cs="Times New Roman"/>
        <w:b w:val="0"/>
        <w:i w:val="0"/>
        <w:strike w:val="0"/>
        <w:dstrike w:val="0"/>
        <w:color w:val="000000"/>
        <w:sz w:val="28"/>
        <w:szCs w:val="28"/>
        <w:u w:val="none" w:color="000000"/>
        <w:vertAlign w:val="baseline"/>
      </w:rPr>
    </w:lvl>
    <w:lvl w:ilvl="8" w:tplc="82349B5A">
      <w:start w:val="1"/>
      <w:numFmt w:val="lowerRoman"/>
      <w:lvlText w:val="%9"/>
      <w:lvlJc w:val="left"/>
      <w:pPr>
        <w:ind w:left="6125"/>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48">
    <w:nsid w:val="48F06843"/>
    <w:multiLevelType w:val="hybridMultilevel"/>
    <w:tmpl w:val="5122ED34"/>
    <w:lvl w:ilvl="0" w:tplc="AB06A1DA">
      <w:start w:val="1"/>
      <w:numFmt w:val="bullet"/>
      <w:lvlText w:val="•"/>
      <w:lvlJc w:val="left"/>
      <w:pPr>
        <w:ind w:left="302"/>
      </w:pPr>
      <w:rPr>
        <w:rFonts w:ascii="Times New Roman" w:eastAsia="Times New Roman" w:hAnsi="Times New Roman"/>
        <w:b w:val="0"/>
        <w:i w:val="0"/>
        <w:strike w:val="0"/>
        <w:dstrike w:val="0"/>
        <w:color w:val="000000"/>
        <w:sz w:val="28"/>
        <w:u w:val="none" w:color="000000"/>
        <w:vertAlign w:val="baseline"/>
      </w:rPr>
    </w:lvl>
    <w:lvl w:ilvl="1" w:tplc="B8B8D96C">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8AB257FE">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4372BF8E">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3A16D38C">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245EA23A">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0F625E4E">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2CDE9130">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640EE102">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49">
    <w:nsid w:val="4BDB5053"/>
    <w:multiLevelType w:val="hybridMultilevel"/>
    <w:tmpl w:val="89C26290"/>
    <w:lvl w:ilvl="0" w:tplc="98BCD870">
      <w:start w:val="1"/>
      <w:numFmt w:val="decimal"/>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tplc="F1A6010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vertAlign w:val="baseline"/>
      </w:rPr>
    </w:lvl>
    <w:lvl w:ilvl="2" w:tplc="5CE898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vertAlign w:val="baseline"/>
      </w:rPr>
    </w:lvl>
    <w:lvl w:ilvl="3" w:tplc="C39E069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vertAlign w:val="baseline"/>
      </w:rPr>
    </w:lvl>
    <w:lvl w:ilvl="4" w:tplc="305CB63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vertAlign w:val="baseline"/>
      </w:rPr>
    </w:lvl>
    <w:lvl w:ilvl="5" w:tplc="12D286C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vertAlign w:val="baseline"/>
      </w:rPr>
    </w:lvl>
    <w:lvl w:ilvl="6" w:tplc="1C0EA58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vertAlign w:val="baseline"/>
      </w:rPr>
    </w:lvl>
    <w:lvl w:ilvl="7" w:tplc="9D5088E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vertAlign w:val="baseline"/>
      </w:rPr>
    </w:lvl>
    <w:lvl w:ilvl="8" w:tplc="10C23EB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0">
    <w:nsid w:val="4D707D63"/>
    <w:multiLevelType w:val="hybridMultilevel"/>
    <w:tmpl w:val="02FCE120"/>
    <w:lvl w:ilvl="0" w:tplc="2C8AFCE8">
      <w:start w:val="1"/>
      <w:numFmt w:val="decimal"/>
      <w:lvlText w:val="%1)"/>
      <w:lvlJc w:val="left"/>
      <w:pPr>
        <w:ind w:left="158"/>
      </w:pPr>
      <w:rPr>
        <w:rFonts w:ascii="Times New Roman" w:eastAsia="Times New Roman" w:hAnsi="Times New Roman" w:cs="Times New Roman"/>
        <w:b w:val="0"/>
        <w:i w:val="0"/>
        <w:strike w:val="0"/>
        <w:dstrike w:val="0"/>
        <w:color w:val="000000"/>
        <w:sz w:val="28"/>
        <w:szCs w:val="28"/>
        <w:u w:val="none" w:color="000000"/>
        <w:vertAlign w:val="baseline"/>
      </w:rPr>
    </w:lvl>
    <w:lvl w:ilvl="1" w:tplc="E9EE099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2D08110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765284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78303BC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A4D883A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33B6419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16EA989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E6A4A56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51">
    <w:nsid w:val="4E635EC7"/>
    <w:multiLevelType w:val="hybridMultilevel"/>
    <w:tmpl w:val="81CE3B7A"/>
    <w:lvl w:ilvl="0" w:tplc="0E0AEF08">
      <w:start w:val="1"/>
      <w:numFmt w:val="decimal"/>
      <w:lvlText w:val="%1)"/>
      <w:lvlJc w:val="left"/>
      <w:pPr>
        <w:ind w:left="158"/>
      </w:pPr>
      <w:rPr>
        <w:rFonts w:ascii="Times New Roman" w:eastAsia="Times New Roman" w:hAnsi="Times New Roman" w:cs="Times New Roman"/>
        <w:b w:val="0"/>
        <w:i w:val="0"/>
        <w:strike w:val="0"/>
        <w:dstrike w:val="0"/>
        <w:color w:val="000000"/>
        <w:sz w:val="28"/>
        <w:szCs w:val="28"/>
        <w:u w:val="none" w:color="000000"/>
        <w:vertAlign w:val="baseline"/>
      </w:rPr>
    </w:lvl>
    <w:lvl w:ilvl="1" w:tplc="9ED61E7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570E23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97A29D4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4574E57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9C828C7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FF505EC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CC5A3E2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A6603BD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52">
    <w:nsid w:val="4F4B3C58"/>
    <w:multiLevelType w:val="hybridMultilevel"/>
    <w:tmpl w:val="87008554"/>
    <w:lvl w:ilvl="0" w:tplc="77520F7E">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B77A540A">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55E4A47C">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B8089220">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63205992">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908E05BE">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CBE46DF2">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7ED09044">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E4F04BFE">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53">
    <w:nsid w:val="504118DE"/>
    <w:multiLevelType w:val="hybridMultilevel"/>
    <w:tmpl w:val="7DA471A0"/>
    <w:lvl w:ilvl="0" w:tplc="7522F6A4">
      <w:start w:val="1"/>
      <w:numFmt w:val="decimal"/>
      <w:lvlText w:val="%1)"/>
      <w:lvlJc w:val="left"/>
      <w:pPr>
        <w:ind w:left="149"/>
      </w:pPr>
      <w:rPr>
        <w:rFonts w:ascii="Times New Roman" w:eastAsia="Times New Roman" w:hAnsi="Times New Roman" w:cs="Times New Roman"/>
        <w:b w:val="0"/>
        <w:i w:val="0"/>
        <w:strike w:val="0"/>
        <w:dstrike w:val="0"/>
        <w:color w:val="000000"/>
        <w:sz w:val="28"/>
        <w:szCs w:val="28"/>
        <w:u w:val="none" w:color="000000"/>
        <w:vertAlign w:val="baseline"/>
      </w:rPr>
    </w:lvl>
    <w:lvl w:ilvl="1" w:tplc="A502E322">
      <w:start w:val="1"/>
      <w:numFmt w:val="bullet"/>
      <w:lvlText w:val="•"/>
      <w:lvlJc w:val="left"/>
      <w:pPr>
        <w:ind w:left="874"/>
      </w:pPr>
      <w:rPr>
        <w:rFonts w:ascii="Arial" w:eastAsia="Times New Roman" w:hAnsi="Arial"/>
        <w:b w:val="0"/>
        <w:i w:val="0"/>
        <w:strike w:val="0"/>
        <w:dstrike w:val="0"/>
        <w:color w:val="000000"/>
        <w:sz w:val="20"/>
        <w:u w:val="none" w:color="000000"/>
        <w:vertAlign w:val="baseline"/>
      </w:rPr>
    </w:lvl>
    <w:lvl w:ilvl="2" w:tplc="3DAC57B2">
      <w:start w:val="1"/>
      <w:numFmt w:val="bullet"/>
      <w:lvlText w:val="▪"/>
      <w:lvlJc w:val="left"/>
      <w:pPr>
        <w:ind w:left="1500"/>
      </w:pPr>
      <w:rPr>
        <w:rFonts w:ascii="Segoe UI Symbol" w:eastAsia="Times New Roman" w:hAnsi="Segoe UI Symbol"/>
        <w:b w:val="0"/>
        <w:i w:val="0"/>
        <w:strike w:val="0"/>
        <w:dstrike w:val="0"/>
        <w:color w:val="000000"/>
        <w:sz w:val="20"/>
        <w:u w:val="none" w:color="000000"/>
        <w:vertAlign w:val="baseline"/>
      </w:rPr>
    </w:lvl>
    <w:lvl w:ilvl="3" w:tplc="A3C2B722">
      <w:start w:val="1"/>
      <w:numFmt w:val="bullet"/>
      <w:lvlText w:val="•"/>
      <w:lvlJc w:val="left"/>
      <w:pPr>
        <w:ind w:left="2220"/>
      </w:pPr>
      <w:rPr>
        <w:rFonts w:ascii="Arial" w:eastAsia="Times New Roman" w:hAnsi="Arial"/>
        <w:b w:val="0"/>
        <w:i w:val="0"/>
        <w:strike w:val="0"/>
        <w:dstrike w:val="0"/>
        <w:color w:val="000000"/>
        <w:sz w:val="20"/>
        <w:u w:val="none" w:color="000000"/>
        <w:vertAlign w:val="baseline"/>
      </w:rPr>
    </w:lvl>
    <w:lvl w:ilvl="4" w:tplc="1416F684">
      <w:start w:val="1"/>
      <w:numFmt w:val="bullet"/>
      <w:lvlText w:val="o"/>
      <w:lvlJc w:val="left"/>
      <w:pPr>
        <w:ind w:left="2940"/>
      </w:pPr>
      <w:rPr>
        <w:rFonts w:ascii="Segoe UI Symbol" w:eastAsia="Times New Roman" w:hAnsi="Segoe UI Symbol"/>
        <w:b w:val="0"/>
        <w:i w:val="0"/>
        <w:strike w:val="0"/>
        <w:dstrike w:val="0"/>
        <w:color w:val="000000"/>
        <w:sz w:val="20"/>
        <w:u w:val="none" w:color="000000"/>
        <w:vertAlign w:val="baseline"/>
      </w:rPr>
    </w:lvl>
    <w:lvl w:ilvl="5" w:tplc="A61AC7C2">
      <w:start w:val="1"/>
      <w:numFmt w:val="bullet"/>
      <w:lvlText w:val="▪"/>
      <w:lvlJc w:val="left"/>
      <w:pPr>
        <w:ind w:left="3660"/>
      </w:pPr>
      <w:rPr>
        <w:rFonts w:ascii="Segoe UI Symbol" w:eastAsia="Times New Roman" w:hAnsi="Segoe UI Symbol"/>
        <w:b w:val="0"/>
        <w:i w:val="0"/>
        <w:strike w:val="0"/>
        <w:dstrike w:val="0"/>
        <w:color w:val="000000"/>
        <w:sz w:val="20"/>
        <w:u w:val="none" w:color="000000"/>
        <w:vertAlign w:val="baseline"/>
      </w:rPr>
    </w:lvl>
    <w:lvl w:ilvl="6" w:tplc="EAAEB4DC">
      <w:start w:val="1"/>
      <w:numFmt w:val="bullet"/>
      <w:lvlText w:val="•"/>
      <w:lvlJc w:val="left"/>
      <w:pPr>
        <w:ind w:left="4380"/>
      </w:pPr>
      <w:rPr>
        <w:rFonts w:ascii="Arial" w:eastAsia="Times New Roman" w:hAnsi="Arial"/>
        <w:b w:val="0"/>
        <w:i w:val="0"/>
        <w:strike w:val="0"/>
        <w:dstrike w:val="0"/>
        <w:color w:val="000000"/>
        <w:sz w:val="20"/>
        <w:u w:val="none" w:color="000000"/>
        <w:vertAlign w:val="baseline"/>
      </w:rPr>
    </w:lvl>
    <w:lvl w:ilvl="7" w:tplc="F146B56A">
      <w:start w:val="1"/>
      <w:numFmt w:val="bullet"/>
      <w:lvlText w:val="o"/>
      <w:lvlJc w:val="left"/>
      <w:pPr>
        <w:ind w:left="5100"/>
      </w:pPr>
      <w:rPr>
        <w:rFonts w:ascii="Segoe UI Symbol" w:eastAsia="Times New Roman" w:hAnsi="Segoe UI Symbol"/>
        <w:b w:val="0"/>
        <w:i w:val="0"/>
        <w:strike w:val="0"/>
        <w:dstrike w:val="0"/>
        <w:color w:val="000000"/>
        <w:sz w:val="20"/>
        <w:u w:val="none" w:color="000000"/>
        <w:vertAlign w:val="baseline"/>
      </w:rPr>
    </w:lvl>
    <w:lvl w:ilvl="8" w:tplc="44E6AB2C">
      <w:start w:val="1"/>
      <w:numFmt w:val="bullet"/>
      <w:lvlText w:val="▪"/>
      <w:lvlJc w:val="left"/>
      <w:pPr>
        <w:ind w:left="5820"/>
      </w:pPr>
      <w:rPr>
        <w:rFonts w:ascii="Segoe UI Symbol" w:eastAsia="Times New Roman" w:hAnsi="Segoe UI Symbol"/>
        <w:b w:val="0"/>
        <w:i w:val="0"/>
        <w:strike w:val="0"/>
        <w:dstrike w:val="0"/>
        <w:color w:val="000000"/>
        <w:sz w:val="20"/>
        <w:u w:val="none" w:color="000000"/>
        <w:vertAlign w:val="baseline"/>
      </w:rPr>
    </w:lvl>
  </w:abstractNum>
  <w:abstractNum w:abstractNumId="54">
    <w:nsid w:val="50DB2654"/>
    <w:multiLevelType w:val="hybridMultilevel"/>
    <w:tmpl w:val="1AB4DA12"/>
    <w:lvl w:ilvl="0" w:tplc="A4EC722C">
      <w:start w:val="2"/>
      <w:numFmt w:val="decimal"/>
      <w:lvlText w:val="%1)"/>
      <w:lvlJc w:val="left"/>
      <w:pPr>
        <w:ind w:left="1022"/>
      </w:pPr>
      <w:rPr>
        <w:rFonts w:ascii="Times New Roman" w:eastAsia="Times New Roman" w:hAnsi="Times New Roman" w:cs="Times New Roman"/>
        <w:b w:val="0"/>
        <w:i w:val="0"/>
        <w:strike w:val="0"/>
        <w:dstrike w:val="0"/>
        <w:color w:val="000000"/>
        <w:sz w:val="28"/>
        <w:szCs w:val="28"/>
        <w:u w:val="none" w:color="000000"/>
        <w:vertAlign w:val="baseline"/>
      </w:rPr>
    </w:lvl>
    <w:lvl w:ilvl="1" w:tplc="8A7639EE">
      <w:start w:val="1"/>
      <w:numFmt w:val="lowerLetter"/>
      <w:lvlText w:val="%2"/>
      <w:lvlJc w:val="left"/>
      <w:pPr>
        <w:ind w:left="1804"/>
      </w:pPr>
      <w:rPr>
        <w:rFonts w:ascii="Times New Roman" w:eastAsia="Times New Roman" w:hAnsi="Times New Roman" w:cs="Times New Roman"/>
        <w:b w:val="0"/>
        <w:i w:val="0"/>
        <w:strike w:val="0"/>
        <w:dstrike w:val="0"/>
        <w:color w:val="000000"/>
        <w:sz w:val="28"/>
        <w:szCs w:val="28"/>
        <w:u w:val="none" w:color="000000"/>
        <w:vertAlign w:val="baseline"/>
      </w:rPr>
    </w:lvl>
    <w:lvl w:ilvl="2" w:tplc="DE309884">
      <w:start w:val="1"/>
      <w:numFmt w:val="lowerRoman"/>
      <w:lvlText w:val="%3"/>
      <w:lvlJc w:val="left"/>
      <w:pPr>
        <w:ind w:left="2524"/>
      </w:pPr>
      <w:rPr>
        <w:rFonts w:ascii="Times New Roman" w:eastAsia="Times New Roman" w:hAnsi="Times New Roman" w:cs="Times New Roman"/>
        <w:b w:val="0"/>
        <w:i w:val="0"/>
        <w:strike w:val="0"/>
        <w:dstrike w:val="0"/>
        <w:color w:val="000000"/>
        <w:sz w:val="28"/>
        <w:szCs w:val="28"/>
        <w:u w:val="none" w:color="000000"/>
        <w:vertAlign w:val="baseline"/>
      </w:rPr>
    </w:lvl>
    <w:lvl w:ilvl="3" w:tplc="7048EF5C">
      <w:start w:val="1"/>
      <w:numFmt w:val="decimal"/>
      <w:lvlText w:val="%4"/>
      <w:lvlJc w:val="left"/>
      <w:pPr>
        <w:ind w:left="3244"/>
      </w:pPr>
      <w:rPr>
        <w:rFonts w:ascii="Times New Roman" w:eastAsia="Times New Roman" w:hAnsi="Times New Roman" w:cs="Times New Roman"/>
        <w:b w:val="0"/>
        <w:i w:val="0"/>
        <w:strike w:val="0"/>
        <w:dstrike w:val="0"/>
        <w:color w:val="000000"/>
        <w:sz w:val="28"/>
        <w:szCs w:val="28"/>
        <w:u w:val="none" w:color="000000"/>
        <w:vertAlign w:val="baseline"/>
      </w:rPr>
    </w:lvl>
    <w:lvl w:ilvl="4" w:tplc="26EEBFD0">
      <w:start w:val="1"/>
      <w:numFmt w:val="lowerLetter"/>
      <w:lvlText w:val="%5"/>
      <w:lvlJc w:val="left"/>
      <w:pPr>
        <w:ind w:left="3964"/>
      </w:pPr>
      <w:rPr>
        <w:rFonts w:ascii="Times New Roman" w:eastAsia="Times New Roman" w:hAnsi="Times New Roman" w:cs="Times New Roman"/>
        <w:b w:val="0"/>
        <w:i w:val="0"/>
        <w:strike w:val="0"/>
        <w:dstrike w:val="0"/>
        <w:color w:val="000000"/>
        <w:sz w:val="28"/>
        <w:szCs w:val="28"/>
        <w:u w:val="none" w:color="000000"/>
        <w:vertAlign w:val="baseline"/>
      </w:rPr>
    </w:lvl>
    <w:lvl w:ilvl="5" w:tplc="16E0003A">
      <w:start w:val="1"/>
      <w:numFmt w:val="lowerRoman"/>
      <w:lvlText w:val="%6"/>
      <w:lvlJc w:val="left"/>
      <w:pPr>
        <w:ind w:left="4684"/>
      </w:pPr>
      <w:rPr>
        <w:rFonts w:ascii="Times New Roman" w:eastAsia="Times New Roman" w:hAnsi="Times New Roman" w:cs="Times New Roman"/>
        <w:b w:val="0"/>
        <w:i w:val="0"/>
        <w:strike w:val="0"/>
        <w:dstrike w:val="0"/>
        <w:color w:val="000000"/>
        <w:sz w:val="28"/>
        <w:szCs w:val="28"/>
        <w:u w:val="none" w:color="000000"/>
        <w:vertAlign w:val="baseline"/>
      </w:rPr>
    </w:lvl>
    <w:lvl w:ilvl="6" w:tplc="FBB031B4">
      <w:start w:val="1"/>
      <w:numFmt w:val="decimal"/>
      <w:lvlText w:val="%7"/>
      <w:lvlJc w:val="left"/>
      <w:pPr>
        <w:ind w:left="5404"/>
      </w:pPr>
      <w:rPr>
        <w:rFonts w:ascii="Times New Roman" w:eastAsia="Times New Roman" w:hAnsi="Times New Roman" w:cs="Times New Roman"/>
        <w:b w:val="0"/>
        <w:i w:val="0"/>
        <w:strike w:val="0"/>
        <w:dstrike w:val="0"/>
        <w:color w:val="000000"/>
        <w:sz w:val="28"/>
        <w:szCs w:val="28"/>
        <w:u w:val="none" w:color="000000"/>
        <w:vertAlign w:val="baseline"/>
      </w:rPr>
    </w:lvl>
    <w:lvl w:ilvl="7" w:tplc="4F52546E">
      <w:start w:val="1"/>
      <w:numFmt w:val="lowerLetter"/>
      <w:lvlText w:val="%8"/>
      <w:lvlJc w:val="left"/>
      <w:pPr>
        <w:ind w:left="6124"/>
      </w:pPr>
      <w:rPr>
        <w:rFonts w:ascii="Times New Roman" w:eastAsia="Times New Roman" w:hAnsi="Times New Roman" w:cs="Times New Roman"/>
        <w:b w:val="0"/>
        <w:i w:val="0"/>
        <w:strike w:val="0"/>
        <w:dstrike w:val="0"/>
        <w:color w:val="000000"/>
        <w:sz w:val="28"/>
        <w:szCs w:val="28"/>
        <w:u w:val="none" w:color="000000"/>
        <w:vertAlign w:val="baseline"/>
      </w:rPr>
    </w:lvl>
    <w:lvl w:ilvl="8" w:tplc="77BAA232">
      <w:start w:val="1"/>
      <w:numFmt w:val="lowerRoman"/>
      <w:lvlText w:val="%9"/>
      <w:lvlJc w:val="left"/>
      <w:pPr>
        <w:ind w:left="6844"/>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55">
    <w:nsid w:val="51AC08C4"/>
    <w:multiLevelType w:val="hybridMultilevel"/>
    <w:tmpl w:val="E65E523A"/>
    <w:lvl w:ilvl="0" w:tplc="E6E2FBEA">
      <w:start w:val="1"/>
      <w:numFmt w:val="bullet"/>
      <w:lvlText w:val="–"/>
      <w:lvlJc w:val="left"/>
      <w:pPr>
        <w:ind w:left="667"/>
      </w:pPr>
      <w:rPr>
        <w:rFonts w:ascii="Times New Roman" w:eastAsia="Times New Roman" w:hAnsi="Times New Roman"/>
        <w:b w:val="0"/>
        <w:i w:val="0"/>
        <w:strike w:val="0"/>
        <w:dstrike w:val="0"/>
        <w:color w:val="000000"/>
        <w:sz w:val="28"/>
        <w:u w:val="none" w:color="000000"/>
        <w:vertAlign w:val="baseline"/>
      </w:rPr>
    </w:lvl>
    <w:lvl w:ilvl="1" w:tplc="DFBCC5E8">
      <w:start w:val="1"/>
      <w:numFmt w:val="bullet"/>
      <w:lvlText w:val="o"/>
      <w:lvlJc w:val="left"/>
      <w:pPr>
        <w:ind w:left="1380"/>
      </w:pPr>
      <w:rPr>
        <w:rFonts w:ascii="Times New Roman" w:eastAsia="Times New Roman" w:hAnsi="Times New Roman"/>
        <w:b w:val="0"/>
        <w:i w:val="0"/>
        <w:strike w:val="0"/>
        <w:dstrike w:val="0"/>
        <w:color w:val="000000"/>
        <w:sz w:val="28"/>
        <w:u w:val="none" w:color="000000"/>
        <w:vertAlign w:val="baseline"/>
      </w:rPr>
    </w:lvl>
    <w:lvl w:ilvl="2" w:tplc="FD5441FC">
      <w:start w:val="1"/>
      <w:numFmt w:val="bullet"/>
      <w:lvlText w:val="▪"/>
      <w:lvlJc w:val="left"/>
      <w:pPr>
        <w:ind w:left="2100"/>
      </w:pPr>
      <w:rPr>
        <w:rFonts w:ascii="Times New Roman" w:eastAsia="Times New Roman" w:hAnsi="Times New Roman"/>
        <w:b w:val="0"/>
        <w:i w:val="0"/>
        <w:strike w:val="0"/>
        <w:dstrike w:val="0"/>
        <w:color w:val="000000"/>
        <w:sz w:val="28"/>
        <w:u w:val="none" w:color="000000"/>
        <w:vertAlign w:val="baseline"/>
      </w:rPr>
    </w:lvl>
    <w:lvl w:ilvl="3" w:tplc="AEB277DC">
      <w:start w:val="1"/>
      <w:numFmt w:val="bullet"/>
      <w:lvlText w:val="•"/>
      <w:lvlJc w:val="left"/>
      <w:pPr>
        <w:ind w:left="2820"/>
      </w:pPr>
      <w:rPr>
        <w:rFonts w:ascii="Times New Roman" w:eastAsia="Times New Roman" w:hAnsi="Times New Roman"/>
        <w:b w:val="0"/>
        <w:i w:val="0"/>
        <w:strike w:val="0"/>
        <w:dstrike w:val="0"/>
        <w:color w:val="000000"/>
        <w:sz w:val="28"/>
        <w:u w:val="none" w:color="000000"/>
        <w:vertAlign w:val="baseline"/>
      </w:rPr>
    </w:lvl>
    <w:lvl w:ilvl="4" w:tplc="AB009D1C">
      <w:start w:val="1"/>
      <w:numFmt w:val="bullet"/>
      <w:lvlText w:val="o"/>
      <w:lvlJc w:val="left"/>
      <w:pPr>
        <w:ind w:left="3540"/>
      </w:pPr>
      <w:rPr>
        <w:rFonts w:ascii="Times New Roman" w:eastAsia="Times New Roman" w:hAnsi="Times New Roman"/>
        <w:b w:val="0"/>
        <w:i w:val="0"/>
        <w:strike w:val="0"/>
        <w:dstrike w:val="0"/>
        <w:color w:val="000000"/>
        <w:sz w:val="28"/>
        <w:u w:val="none" w:color="000000"/>
        <w:vertAlign w:val="baseline"/>
      </w:rPr>
    </w:lvl>
    <w:lvl w:ilvl="5" w:tplc="A7EEEC2C">
      <w:start w:val="1"/>
      <w:numFmt w:val="bullet"/>
      <w:lvlText w:val="▪"/>
      <w:lvlJc w:val="left"/>
      <w:pPr>
        <w:ind w:left="4260"/>
      </w:pPr>
      <w:rPr>
        <w:rFonts w:ascii="Times New Roman" w:eastAsia="Times New Roman" w:hAnsi="Times New Roman"/>
        <w:b w:val="0"/>
        <w:i w:val="0"/>
        <w:strike w:val="0"/>
        <w:dstrike w:val="0"/>
        <w:color w:val="000000"/>
        <w:sz w:val="28"/>
        <w:u w:val="none" w:color="000000"/>
        <w:vertAlign w:val="baseline"/>
      </w:rPr>
    </w:lvl>
    <w:lvl w:ilvl="6" w:tplc="1A06CEDA">
      <w:start w:val="1"/>
      <w:numFmt w:val="bullet"/>
      <w:lvlText w:val="•"/>
      <w:lvlJc w:val="left"/>
      <w:pPr>
        <w:ind w:left="4980"/>
      </w:pPr>
      <w:rPr>
        <w:rFonts w:ascii="Times New Roman" w:eastAsia="Times New Roman" w:hAnsi="Times New Roman"/>
        <w:b w:val="0"/>
        <w:i w:val="0"/>
        <w:strike w:val="0"/>
        <w:dstrike w:val="0"/>
        <w:color w:val="000000"/>
        <w:sz w:val="28"/>
        <w:u w:val="none" w:color="000000"/>
        <w:vertAlign w:val="baseline"/>
      </w:rPr>
    </w:lvl>
    <w:lvl w:ilvl="7" w:tplc="37A08182">
      <w:start w:val="1"/>
      <w:numFmt w:val="bullet"/>
      <w:lvlText w:val="o"/>
      <w:lvlJc w:val="left"/>
      <w:pPr>
        <w:ind w:left="5700"/>
      </w:pPr>
      <w:rPr>
        <w:rFonts w:ascii="Times New Roman" w:eastAsia="Times New Roman" w:hAnsi="Times New Roman"/>
        <w:b w:val="0"/>
        <w:i w:val="0"/>
        <w:strike w:val="0"/>
        <w:dstrike w:val="0"/>
        <w:color w:val="000000"/>
        <w:sz w:val="28"/>
        <w:u w:val="none" w:color="000000"/>
        <w:vertAlign w:val="baseline"/>
      </w:rPr>
    </w:lvl>
    <w:lvl w:ilvl="8" w:tplc="CF5CB95A">
      <w:start w:val="1"/>
      <w:numFmt w:val="bullet"/>
      <w:lvlText w:val="▪"/>
      <w:lvlJc w:val="left"/>
      <w:pPr>
        <w:ind w:left="6420"/>
      </w:pPr>
      <w:rPr>
        <w:rFonts w:ascii="Times New Roman" w:eastAsia="Times New Roman" w:hAnsi="Times New Roman"/>
        <w:b w:val="0"/>
        <w:i w:val="0"/>
        <w:strike w:val="0"/>
        <w:dstrike w:val="0"/>
        <w:color w:val="000000"/>
        <w:sz w:val="28"/>
        <w:u w:val="none" w:color="000000"/>
        <w:vertAlign w:val="baseline"/>
      </w:rPr>
    </w:lvl>
  </w:abstractNum>
  <w:abstractNum w:abstractNumId="56">
    <w:nsid w:val="53070CEF"/>
    <w:multiLevelType w:val="hybridMultilevel"/>
    <w:tmpl w:val="A57E82CE"/>
    <w:lvl w:ilvl="0" w:tplc="A912B54E">
      <w:start w:val="2"/>
      <w:numFmt w:val="decimal"/>
      <w:lvlText w:val="%1)"/>
      <w:lvlJc w:val="left"/>
      <w:pPr>
        <w:ind w:left="322"/>
      </w:pPr>
      <w:rPr>
        <w:rFonts w:ascii="Times New Roman" w:eastAsia="Times New Roman" w:hAnsi="Times New Roman" w:cs="Times New Roman"/>
        <w:b w:val="0"/>
        <w:i w:val="0"/>
        <w:strike w:val="0"/>
        <w:dstrike w:val="0"/>
        <w:color w:val="000000"/>
        <w:sz w:val="28"/>
        <w:szCs w:val="28"/>
        <w:u w:val="none" w:color="000000"/>
        <w:vertAlign w:val="baseline"/>
      </w:rPr>
    </w:lvl>
    <w:lvl w:ilvl="1" w:tplc="F2101216">
      <w:start w:val="1"/>
      <w:numFmt w:val="decimal"/>
      <w:lvlText w:val="%2)"/>
      <w:lvlJc w:val="left"/>
      <w:pPr>
        <w:ind w:left="1370"/>
      </w:pPr>
      <w:rPr>
        <w:rFonts w:ascii="Times New Roman" w:eastAsia="Times New Roman" w:hAnsi="Times New Roman" w:cs="Times New Roman"/>
        <w:b w:val="0"/>
        <w:i w:val="0"/>
        <w:strike w:val="0"/>
        <w:dstrike w:val="0"/>
        <w:color w:val="000000"/>
        <w:sz w:val="28"/>
        <w:szCs w:val="28"/>
        <w:u w:val="none" w:color="000000"/>
        <w:vertAlign w:val="baseline"/>
      </w:rPr>
    </w:lvl>
    <w:lvl w:ilvl="2" w:tplc="58FC3A8A">
      <w:start w:val="1"/>
      <w:numFmt w:val="lowerRoman"/>
      <w:lvlText w:val="%3"/>
      <w:lvlJc w:val="left"/>
      <w:pPr>
        <w:ind w:left="2129"/>
      </w:pPr>
      <w:rPr>
        <w:rFonts w:ascii="Times New Roman" w:eastAsia="Times New Roman" w:hAnsi="Times New Roman" w:cs="Times New Roman"/>
        <w:b w:val="0"/>
        <w:i w:val="0"/>
        <w:strike w:val="0"/>
        <w:dstrike w:val="0"/>
        <w:color w:val="000000"/>
        <w:sz w:val="28"/>
        <w:szCs w:val="28"/>
        <w:u w:val="none" w:color="000000"/>
        <w:vertAlign w:val="baseline"/>
      </w:rPr>
    </w:lvl>
    <w:lvl w:ilvl="3" w:tplc="2E06F488">
      <w:start w:val="1"/>
      <w:numFmt w:val="decimal"/>
      <w:lvlText w:val="%4"/>
      <w:lvlJc w:val="left"/>
      <w:pPr>
        <w:ind w:left="2849"/>
      </w:pPr>
      <w:rPr>
        <w:rFonts w:ascii="Times New Roman" w:eastAsia="Times New Roman" w:hAnsi="Times New Roman" w:cs="Times New Roman"/>
        <w:b w:val="0"/>
        <w:i w:val="0"/>
        <w:strike w:val="0"/>
        <w:dstrike w:val="0"/>
        <w:color w:val="000000"/>
        <w:sz w:val="28"/>
        <w:szCs w:val="28"/>
        <w:u w:val="none" w:color="000000"/>
        <w:vertAlign w:val="baseline"/>
      </w:rPr>
    </w:lvl>
    <w:lvl w:ilvl="4" w:tplc="9C26E47A">
      <w:start w:val="1"/>
      <w:numFmt w:val="lowerLetter"/>
      <w:lvlText w:val="%5"/>
      <w:lvlJc w:val="left"/>
      <w:pPr>
        <w:ind w:left="3569"/>
      </w:pPr>
      <w:rPr>
        <w:rFonts w:ascii="Times New Roman" w:eastAsia="Times New Roman" w:hAnsi="Times New Roman" w:cs="Times New Roman"/>
        <w:b w:val="0"/>
        <w:i w:val="0"/>
        <w:strike w:val="0"/>
        <w:dstrike w:val="0"/>
        <w:color w:val="000000"/>
        <w:sz w:val="28"/>
        <w:szCs w:val="28"/>
        <w:u w:val="none" w:color="000000"/>
        <w:vertAlign w:val="baseline"/>
      </w:rPr>
    </w:lvl>
    <w:lvl w:ilvl="5" w:tplc="D7CA03A6">
      <w:start w:val="1"/>
      <w:numFmt w:val="lowerRoman"/>
      <w:lvlText w:val="%6"/>
      <w:lvlJc w:val="left"/>
      <w:pPr>
        <w:ind w:left="4289"/>
      </w:pPr>
      <w:rPr>
        <w:rFonts w:ascii="Times New Roman" w:eastAsia="Times New Roman" w:hAnsi="Times New Roman" w:cs="Times New Roman"/>
        <w:b w:val="0"/>
        <w:i w:val="0"/>
        <w:strike w:val="0"/>
        <w:dstrike w:val="0"/>
        <w:color w:val="000000"/>
        <w:sz w:val="28"/>
        <w:szCs w:val="28"/>
        <w:u w:val="none" w:color="000000"/>
        <w:vertAlign w:val="baseline"/>
      </w:rPr>
    </w:lvl>
    <w:lvl w:ilvl="6" w:tplc="45B25272">
      <w:start w:val="1"/>
      <w:numFmt w:val="decimal"/>
      <w:lvlText w:val="%7"/>
      <w:lvlJc w:val="left"/>
      <w:pPr>
        <w:ind w:left="5009"/>
      </w:pPr>
      <w:rPr>
        <w:rFonts w:ascii="Times New Roman" w:eastAsia="Times New Roman" w:hAnsi="Times New Roman" w:cs="Times New Roman"/>
        <w:b w:val="0"/>
        <w:i w:val="0"/>
        <w:strike w:val="0"/>
        <w:dstrike w:val="0"/>
        <w:color w:val="000000"/>
        <w:sz w:val="28"/>
        <w:szCs w:val="28"/>
        <w:u w:val="none" w:color="000000"/>
        <w:vertAlign w:val="baseline"/>
      </w:rPr>
    </w:lvl>
    <w:lvl w:ilvl="7" w:tplc="3168B4BA">
      <w:start w:val="1"/>
      <w:numFmt w:val="lowerLetter"/>
      <w:lvlText w:val="%8"/>
      <w:lvlJc w:val="left"/>
      <w:pPr>
        <w:ind w:left="5729"/>
      </w:pPr>
      <w:rPr>
        <w:rFonts w:ascii="Times New Roman" w:eastAsia="Times New Roman" w:hAnsi="Times New Roman" w:cs="Times New Roman"/>
        <w:b w:val="0"/>
        <w:i w:val="0"/>
        <w:strike w:val="0"/>
        <w:dstrike w:val="0"/>
        <w:color w:val="000000"/>
        <w:sz w:val="28"/>
        <w:szCs w:val="28"/>
        <w:u w:val="none" w:color="000000"/>
        <w:vertAlign w:val="baseline"/>
      </w:rPr>
    </w:lvl>
    <w:lvl w:ilvl="8" w:tplc="F134D8E8">
      <w:start w:val="1"/>
      <w:numFmt w:val="lowerRoman"/>
      <w:lvlText w:val="%9"/>
      <w:lvlJc w:val="left"/>
      <w:pPr>
        <w:ind w:left="644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57">
    <w:nsid w:val="54AE6028"/>
    <w:multiLevelType w:val="hybridMultilevel"/>
    <w:tmpl w:val="58F05D3E"/>
    <w:lvl w:ilvl="0" w:tplc="9B2EBC42">
      <w:start w:val="1"/>
      <w:numFmt w:val="decimal"/>
      <w:lvlText w:val="%1)"/>
      <w:lvlJc w:val="left"/>
      <w:pPr>
        <w:ind w:left="158"/>
      </w:pPr>
      <w:rPr>
        <w:rFonts w:ascii="Times New Roman" w:eastAsia="Times New Roman" w:hAnsi="Times New Roman" w:cs="Times New Roman"/>
        <w:b w:val="0"/>
        <w:i w:val="0"/>
        <w:strike w:val="0"/>
        <w:dstrike w:val="0"/>
        <w:color w:val="000000"/>
        <w:sz w:val="28"/>
        <w:szCs w:val="28"/>
        <w:u w:val="none" w:color="000000"/>
        <w:vertAlign w:val="baseline"/>
      </w:rPr>
    </w:lvl>
    <w:lvl w:ilvl="1" w:tplc="B9EE5C5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EB0E06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78D64FE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B9A6C76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7B40AB9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60A61AB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240AFF9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3856A64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58">
    <w:nsid w:val="559D341E"/>
    <w:multiLevelType w:val="hybridMultilevel"/>
    <w:tmpl w:val="2D86EAFC"/>
    <w:lvl w:ilvl="0" w:tplc="810ACD7A">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75D25690">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5378A802">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DCA67300">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6520FDCA">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DB20006C">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6FBC1AFA">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6DC81E5E">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42F41EF2">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59">
    <w:nsid w:val="55B25842"/>
    <w:multiLevelType w:val="hybridMultilevel"/>
    <w:tmpl w:val="41B8AA5A"/>
    <w:lvl w:ilvl="0" w:tplc="D5D87170">
      <w:start w:val="1"/>
      <w:numFmt w:val="bullet"/>
      <w:lvlText w:val="•"/>
      <w:lvlJc w:val="left"/>
      <w:pPr>
        <w:ind w:left="158"/>
      </w:pPr>
      <w:rPr>
        <w:rFonts w:ascii="Times New Roman" w:eastAsia="Times New Roman" w:hAnsi="Times New Roman"/>
        <w:b w:val="0"/>
        <w:i w:val="0"/>
        <w:strike w:val="0"/>
        <w:dstrike w:val="0"/>
        <w:color w:val="000000"/>
        <w:sz w:val="28"/>
        <w:u w:val="none" w:color="000000"/>
        <w:vertAlign w:val="baseline"/>
      </w:rPr>
    </w:lvl>
    <w:lvl w:ilvl="1" w:tplc="630E7F48">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80245A70">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F092B3FE">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918650EC">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03C2AA40">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FBB6F6EE">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AD60AB7C">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61324834">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60">
    <w:nsid w:val="56425E47"/>
    <w:multiLevelType w:val="hybridMultilevel"/>
    <w:tmpl w:val="25688032"/>
    <w:lvl w:ilvl="0" w:tplc="5D948D5C">
      <w:start w:val="1"/>
      <w:numFmt w:val="bullet"/>
      <w:lvlText w:val="•"/>
      <w:lvlJc w:val="left"/>
      <w:pPr>
        <w:ind w:left="302"/>
      </w:pPr>
      <w:rPr>
        <w:rFonts w:ascii="Times New Roman" w:eastAsia="Times New Roman" w:hAnsi="Times New Roman"/>
        <w:b w:val="0"/>
        <w:i w:val="0"/>
        <w:strike w:val="0"/>
        <w:dstrike w:val="0"/>
        <w:color w:val="000000"/>
        <w:sz w:val="28"/>
        <w:u w:val="none" w:color="000000"/>
        <w:vertAlign w:val="baseline"/>
      </w:rPr>
    </w:lvl>
    <w:lvl w:ilvl="1" w:tplc="725CB994">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03C853DA">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4F4098FC">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94282EFE">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3AE60152">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EFB2082C">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CC3468B0">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B3BE3408">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61">
    <w:nsid w:val="570C25A7"/>
    <w:multiLevelType w:val="hybridMultilevel"/>
    <w:tmpl w:val="81AAFEA6"/>
    <w:lvl w:ilvl="0" w:tplc="DD28DB32">
      <w:start w:val="2"/>
      <w:numFmt w:val="decimal"/>
      <w:lvlText w:val="%1)"/>
      <w:lvlJc w:val="left"/>
      <w:pPr>
        <w:ind w:left="649"/>
      </w:pPr>
      <w:rPr>
        <w:rFonts w:ascii="Times New Roman" w:eastAsia="Times New Roman" w:hAnsi="Times New Roman" w:cs="Times New Roman"/>
        <w:b w:val="0"/>
        <w:i w:val="0"/>
        <w:strike w:val="0"/>
        <w:dstrike w:val="0"/>
        <w:color w:val="000000"/>
        <w:sz w:val="28"/>
        <w:szCs w:val="28"/>
        <w:u w:val="none" w:color="000000"/>
        <w:vertAlign w:val="baseline"/>
      </w:rPr>
    </w:lvl>
    <w:lvl w:ilvl="1" w:tplc="D19CDB4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FC66935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0EAC3F9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0CDCB1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148ED2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2BDAD30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DDBC37A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96B62DC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2">
    <w:nsid w:val="57AF273E"/>
    <w:multiLevelType w:val="hybridMultilevel"/>
    <w:tmpl w:val="6E64775C"/>
    <w:lvl w:ilvl="0" w:tplc="8138BDC6">
      <w:start w:val="1"/>
      <w:numFmt w:val="decimal"/>
      <w:lvlText w:val="%1)"/>
      <w:lvlJc w:val="left"/>
      <w:pPr>
        <w:ind w:left="1370"/>
      </w:pPr>
      <w:rPr>
        <w:rFonts w:ascii="Times New Roman" w:eastAsia="Times New Roman" w:hAnsi="Times New Roman" w:cs="Times New Roman"/>
        <w:b w:val="0"/>
        <w:i w:val="0"/>
        <w:strike w:val="0"/>
        <w:dstrike w:val="0"/>
        <w:color w:val="000000"/>
        <w:sz w:val="28"/>
        <w:szCs w:val="28"/>
        <w:u w:val="none" w:color="000000"/>
        <w:vertAlign w:val="baseline"/>
      </w:rPr>
    </w:lvl>
    <w:lvl w:ilvl="1" w:tplc="EADA506C">
      <w:start w:val="1"/>
      <w:numFmt w:val="lowerLetter"/>
      <w:lvlText w:val="%2"/>
      <w:lvlJc w:val="left"/>
      <w:pPr>
        <w:ind w:left="2136"/>
      </w:pPr>
      <w:rPr>
        <w:rFonts w:ascii="Times New Roman" w:eastAsia="Times New Roman" w:hAnsi="Times New Roman" w:cs="Times New Roman"/>
        <w:b w:val="0"/>
        <w:i w:val="0"/>
        <w:strike w:val="0"/>
        <w:dstrike w:val="0"/>
        <w:color w:val="000000"/>
        <w:sz w:val="28"/>
        <w:szCs w:val="28"/>
        <w:u w:val="none" w:color="000000"/>
        <w:vertAlign w:val="baseline"/>
      </w:rPr>
    </w:lvl>
    <w:lvl w:ilvl="2" w:tplc="8E4CA0CE">
      <w:start w:val="1"/>
      <w:numFmt w:val="lowerRoman"/>
      <w:lvlText w:val="%3"/>
      <w:lvlJc w:val="left"/>
      <w:pPr>
        <w:ind w:left="2856"/>
      </w:pPr>
      <w:rPr>
        <w:rFonts w:ascii="Times New Roman" w:eastAsia="Times New Roman" w:hAnsi="Times New Roman" w:cs="Times New Roman"/>
        <w:b w:val="0"/>
        <w:i w:val="0"/>
        <w:strike w:val="0"/>
        <w:dstrike w:val="0"/>
        <w:color w:val="000000"/>
        <w:sz w:val="28"/>
        <w:szCs w:val="28"/>
        <w:u w:val="none" w:color="000000"/>
        <w:vertAlign w:val="baseline"/>
      </w:rPr>
    </w:lvl>
    <w:lvl w:ilvl="3" w:tplc="A90E09EA">
      <w:start w:val="1"/>
      <w:numFmt w:val="decimal"/>
      <w:lvlText w:val="%4"/>
      <w:lvlJc w:val="left"/>
      <w:pPr>
        <w:ind w:left="3576"/>
      </w:pPr>
      <w:rPr>
        <w:rFonts w:ascii="Times New Roman" w:eastAsia="Times New Roman" w:hAnsi="Times New Roman" w:cs="Times New Roman"/>
        <w:b w:val="0"/>
        <w:i w:val="0"/>
        <w:strike w:val="0"/>
        <w:dstrike w:val="0"/>
        <w:color w:val="000000"/>
        <w:sz w:val="28"/>
        <w:szCs w:val="28"/>
        <w:u w:val="none" w:color="000000"/>
        <w:vertAlign w:val="baseline"/>
      </w:rPr>
    </w:lvl>
    <w:lvl w:ilvl="4" w:tplc="D6365676">
      <w:start w:val="1"/>
      <w:numFmt w:val="lowerLetter"/>
      <w:lvlText w:val="%5"/>
      <w:lvlJc w:val="left"/>
      <w:pPr>
        <w:ind w:left="4296"/>
      </w:pPr>
      <w:rPr>
        <w:rFonts w:ascii="Times New Roman" w:eastAsia="Times New Roman" w:hAnsi="Times New Roman" w:cs="Times New Roman"/>
        <w:b w:val="0"/>
        <w:i w:val="0"/>
        <w:strike w:val="0"/>
        <w:dstrike w:val="0"/>
        <w:color w:val="000000"/>
        <w:sz w:val="28"/>
        <w:szCs w:val="28"/>
        <w:u w:val="none" w:color="000000"/>
        <w:vertAlign w:val="baseline"/>
      </w:rPr>
    </w:lvl>
    <w:lvl w:ilvl="5" w:tplc="3F0ABFD6">
      <w:start w:val="1"/>
      <w:numFmt w:val="lowerRoman"/>
      <w:lvlText w:val="%6"/>
      <w:lvlJc w:val="left"/>
      <w:pPr>
        <w:ind w:left="5016"/>
      </w:pPr>
      <w:rPr>
        <w:rFonts w:ascii="Times New Roman" w:eastAsia="Times New Roman" w:hAnsi="Times New Roman" w:cs="Times New Roman"/>
        <w:b w:val="0"/>
        <w:i w:val="0"/>
        <w:strike w:val="0"/>
        <w:dstrike w:val="0"/>
        <w:color w:val="000000"/>
        <w:sz w:val="28"/>
        <w:szCs w:val="28"/>
        <w:u w:val="none" w:color="000000"/>
        <w:vertAlign w:val="baseline"/>
      </w:rPr>
    </w:lvl>
    <w:lvl w:ilvl="6" w:tplc="095C6B44">
      <w:start w:val="1"/>
      <w:numFmt w:val="decimal"/>
      <w:lvlText w:val="%7"/>
      <w:lvlJc w:val="left"/>
      <w:pPr>
        <w:ind w:left="5736"/>
      </w:pPr>
      <w:rPr>
        <w:rFonts w:ascii="Times New Roman" w:eastAsia="Times New Roman" w:hAnsi="Times New Roman" w:cs="Times New Roman"/>
        <w:b w:val="0"/>
        <w:i w:val="0"/>
        <w:strike w:val="0"/>
        <w:dstrike w:val="0"/>
        <w:color w:val="000000"/>
        <w:sz w:val="28"/>
        <w:szCs w:val="28"/>
        <w:u w:val="none" w:color="000000"/>
        <w:vertAlign w:val="baseline"/>
      </w:rPr>
    </w:lvl>
    <w:lvl w:ilvl="7" w:tplc="B13269B0">
      <w:start w:val="1"/>
      <w:numFmt w:val="lowerLetter"/>
      <w:lvlText w:val="%8"/>
      <w:lvlJc w:val="left"/>
      <w:pPr>
        <w:ind w:left="6456"/>
      </w:pPr>
      <w:rPr>
        <w:rFonts w:ascii="Times New Roman" w:eastAsia="Times New Roman" w:hAnsi="Times New Roman" w:cs="Times New Roman"/>
        <w:b w:val="0"/>
        <w:i w:val="0"/>
        <w:strike w:val="0"/>
        <w:dstrike w:val="0"/>
        <w:color w:val="000000"/>
        <w:sz w:val="28"/>
        <w:szCs w:val="28"/>
        <w:u w:val="none" w:color="000000"/>
        <w:vertAlign w:val="baseline"/>
      </w:rPr>
    </w:lvl>
    <w:lvl w:ilvl="8" w:tplc="199028EA">
      <w:start w:val="1"/>
      <w:numFmt w:val="lowerRoman"/>
      <w:lvlText w:val="%9"/>
      <w:lvlJc w:val="left"/>
      <w:pPr>
        <w:ind w:left="7176"/>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3">
    <w:nsid w:val="5876702C"/>
    <w:multiLevelType w:val="hybridMultilevel"/>
    <w:tmpl w:val="11B8449E"/>
    <w:lvl w:ilvl="0" w:tplc="D3621268">
      <w:start w:val="1"/>
      <w:numFmt w:val="decimal"/>
      <w:lvlText w:val="%1)"/>
      <w:lvlJc w:val="left"/>
      <w:pPr>
        <w:ind w:left="158"/>
      </w:pPr>
      <w:rPr>
        <w:rFonts w:ascii="Times New Roman" w:eastAsia="Times New Roman" w:hAnsi="Times New Roman" w:cs="Times New Roman"/>
        <w:b w:val="0"/>
        <w:i w:val="0"/>
        <w:strike w:val="0"/>
        <w:dstrike w:val="0"/>
        <w:color w:val="000000"/>
        <w:sz w:val="28"/>
        <w:szCs w:val="28"/>
        <w:u w:val="none" w:color="000000"/>
        <w:vertAlign w:val="baseline"/>
      </w:rPr>
    </w:lvl>
    <w:lvl w:ilvl="1" w:tplc="8D94D0BA">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vertAlign w:val="baseline"/>
      </w:rPr>
    </w:lvl>
    <w:lvl w:ilvl="2" w:tplc="14F440A4">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vertAlign w:val="baseline"/>
      </w:rPr>
    </w:lvl>
    <w:lvl w:ilvl="3" w:tplc="3F3C2B56">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vertAlign w:val="baseline"/>
      </w:rPr>
    </w:lvl>
    <w:lvl w:ilvl="4" w:tplc="E4D8E7C2">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vertAlign w:val="baseline"/>
      </w:rPr>
    </w:lvl>
    <w:lvl w:ilvl="5" w:tplc="9BB4D058">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vertAlign w:val="baseline"/>
      </w:rPr>
    </w:lvl>
    <w:lvl w:ilvl="6" w:tplc="529A761C">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vertAlign w:val="baseline"/>
      </w:rPr>
    </w:lvl>
    <w:lvl w:ilvl="7" w:tplc="AD52C092">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vertAlign w:val="baseline"/>
      </w:rPr>
    </w:lvl>
    <w:lvl w:ilvl="8" w:tplc="12C672BE">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4">
    <w:nsid w:val="5BC97876"/>
    <w:multiLevelType w:val="hybridMultilevel"/>
    <w:tmpl w:val="3516FFB2"/>
    <w:lvl w:ilvl="0" w:tplc="ED186D82">
      <w:start w:val="1"/>
      <w:numFmt w:val="decimal"/>
      <w:lvlText w:val="%1)"/>
      <w:lvlJc w:val="left"/>
      <w:pPr>
        <w:ind w:left="158"/>
      </w:pPr>
      <w:rPr>
        <w:rFonts w:ascii="Times New Roman" w:eastAsia="Times New Roman" w:hAnsi="Times New Roman" w:cs="Times New Roman"/>
        <w:b w:val="0"/>
        <w:i w:val="0"/>
        <w:strike w:val="0"/>
        <w:dstrike w:val="0"/>
        <w:color w:val="000000"/>
        <w:sz w:val="28"/>
        <w:szCs w:val="28"/>
        <w:u w:val="none" w:color="000000"/>
        <w:vertAlign w:val="baseline"/>
      </w:rPr>
    </w:lvl>
    <w:lvl w:ilvl="1" w:tplc="A7B07CF6">
      <w:start w:val="1"/>
      <w:numFmt w:val="lowerLetter"/>
      <w:lvlText w:val="%2"/>
      <w:lvlJc w:val="left"/>
      <w:pPr>
        <w:ind w:left="1813"/>
      </w:pPr>
      <w:rPr>
        <w:rFonts w:ascii="Times New Roman" w:eastAsia="Times New Roman" w:hAnsi="Times New Roman" w:cs="Times New Roman"/>
        <w:b w:val="0"/>
        <w:i w:val="0"/>
        <w:strike w:val="0"/>
        <w:dstrike w:val="0"/>
        <w:color w:val="000000"/>
        <w:sz w:val="28"/>
        <w:szCs w:val="28"/>
        <w:u w:val="none" w:color="000000"/>
        <w:vertAlign w:val="baseline"/>
      </w:rPr>
    </w:lvl>
    <w:lvl w:ilvl="2" w:tplc="4F18BDD6">
      <w:start w:val="1"/>
      <w:numFmt w:val="lowerRoman"/>
      <w:lvlText w:val="%3"/>
      <w:lvlJc w:val="left"/>
      <w:pPr>
        <w:ind w:left="2533"/>
      </w:pPr>
      <w:rPr>
        <w:rFonts w:ascii="Times New Roman" w:eastAsia="Times New Roman" w:hAnsi="Times New Roman" w:cs="Times New Roman"/>
        <w:b w:val="0"/>
        <w:i w:val="0"/>
        <w:strike w:val="0"/>
        <w:dstrike w:val="0"/>
        <w:color w:val="000000"/>
        <w:sz w:val="28"/>
        <w:szCs w:val="28"/>
        <w:u w:val="none" w:color="000000"/>
        <w:vertAlign w:val="baseline"/>
      </w:rPr>
    </w:lvl>
    <w:lvl w:ilvl="3" w:tplc="580C2634">
      <w:start w:val="1"/>
      <w:numFmt w:val="decimal"/>
      <w:lvlText w:val="%4"/>
      <w:lvlJc w:val="left"/>
      <w:pPr>
        <w:ind w:left="3253"/>
      </w:pPr>
      <w:rPr>
        <w:rFonts w:ascii="Times New Roman" w:eastAsia="Times New Roman" w:hAnsi="Times New Roman" w:cs="Times New Roman"/>
        <w:b w:val="0"/>
        <w:i w:val="0"/>
        <w:strike w:val="0"/>
        <w:dstrike w:val="0"/>
        <w:color w:val="000000"/>
        <w:sz w:val="28"/>
        <w:szCs w:val="28"/>
        <w:u w:val="none" w:color="000000"/>
        <w:vertAlign w:val="baseline"/>
      </w:rPr>
    </w:lvl>
    <w:lvl w:ilvl="4" w:tplc="070CBDB8">
      <w:start w:val="1"/>
      <w:numFmt w:val="lowerLetter"/>
      <w:lvlText w:val="%5"/>
      <w:lvlJc w:val="left"/>
      <w:pPr>
        <w:ind w:left="3973"/>
      </w:pPr>
      <w:rPr>
        <w:rFonts w:ascii="Times New Roman" w:eastAsia="Times New Roman" w:hAnsi="Times New Roman" w:cs="Times New Roman"/>
        <w:b w:val="0"/>
        <w:i w:val="0"/>
        <w:strike w:val="0"/>
        <w:dstrike w:val="0"/>
        <w:color w:val="000000"/>
        <w:sz w:val="28"/>
        <w:szCs w:val="28"/>
        <w:u w:val="none" w:color="000000"/>
        <w:vertAlign w:val="baseline"/>
      </w:rPr>
    </w:lvl>
    <w:lvl w:ilvl="5" w:tplc="AC50E4FE">
      <w:start w:val="1"/>
      <w:numFmt w:val="lowerRoman"/>
      <w:lvlText w:val="%6"/>
      <w:lvlJc w:val="left"/>
      <w:pPr>
        <w:ind w:left="4693"/>
      </w:pPr>
      <w:rPr>
        <w:rFonts w:ascii="Times New Roman" w:eastAsia="Times New Roman" w:hAnsi="Times New Roman" w:cs="Times New Roman"/>
        <w:b w:val="0"/>
        <w:i w:val="0"/>
        <w:strike w:val="0"/>
        <w:dstrike w:val="0"/>
        <w:color w:val="000000"/>
        <w:sz w:val="28"/>
        <w:szCs w:val="28"/>
        <w:u w:val="none" w:color="000000"/>
        <w:vertAlign w:val="baseline"/>
      </w:rPr>
    </w:lvl>
    <w:lvl w:ilvl="6" w:tplc="8CC00298">
      <w:start w:val="1"/>
      <w:numFmt w:val="decimal"/>
      <w:lvlText w:val="%7"/>
      <w:lvlJc w:val="left"/>
      <w:pPr>
        <w:ind w:left="5413"/>
      </w:pPr>
      <w:rPr>
        <w:rFonts w:ascii="Times New Roman" w:eastAsia="Times New Roman" w:hAnsi="Times New Roman" w:cs="Times New Roman"/>
        <w:b w:val="0"/>
        <w:i w:val="0"/>
        <w:strike w:val="0"/>
        <w:dstrike w:val="0"/>
        <w:color w:val="000000"/>
        <w:sz w:val="28"/>
        <w:szCs w:val="28"/>
        <w:u w:val="none" w:color="000000"/>
        <w:vertAlign w:val="baseline"/>
      </w:rPr>
    </w:lvl>
    <w:lvl w:ilvl="7" w:tplc="F70064EE">
      <w:start w:val="1"/>
      <w:numFmt w:val="lowerLetter"/>
      <w:lvlText w:val="%8"/>
      <w:lvlJc w:val="left"/>
      <w:pPr>
        <w:ind w:left="6133"/>
      </w:pPr>
      <w:rPr>
        <w:rFonts w:ascii="Times New Roman" w:eastAsia="Times New Roman" w:hAnsi="Times New Roman" w:cs="Times New Roman"/>
        <w:b w:val="0"/>
        <w:i w:val="0"/>
        <w:strike w:val="0"/>
        <w:dstrike w:val="0"/>
        <w:color w:val="000000"/>
        <w:sz w:val="28"/>
        <w:szCs w:val="28"/>
        <w:u w:val="none" w:color="000000"/>
        <w:vertAlign w:val="baseline"/>
      </w:rPr>
    </w:lvl>
    <w:lvl w:ilvl="8" w:tplc="97DC47C4">
      <w:start w:val="1"/>
      <w:numFmt w:val="lowerRoman"/>
      <w:lvlText w:val="%9"/>
      <w:lvlJc w:val="left"/>
      <w:pPr>
        <w:ind w:left="6853"/>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5">
    <w:nsid w:val="5CFE4BEA"/>
    <w:multiLevelType w:val="hybridMultilevel"/>
    <w:tmpl w:val="252A2CA4"/>
    <w:lvl w:ilvl="0" w:tplc="DD2A102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tplc="244E5026">
      <w:start w:val="1"/>
      <w:numFmt w:val="decimal"/>
      <w:lvlRestart w:val="0"/>
      <w:lvlText w:val="%2)"/>
      <w:lvlJc w:val="left"/>
      <w:pPr>
        <w:ind w:left="1718"/>
      </w:pPr>
      <w:rPr>
        <w:rFonts w:ascii="Times New Roman" w:eastAsia="Times New Roman" w:hAnsi="Times New Roman" w:cs="Times New Roman"/>
        <w:b w:val="0"/>
        <w:i w:val="0"/>
        <w:strike w:val="0"/>
        <w:dstrike w:val="0"/>
        <w:color w:val="000000"/>
        <w:sz w:val="28"/>
        <w:szCs w:val="28"/>
        <w:u w:val="none" w:color="000000"/>
        <w:vertAlign w:val="baseline"/>
      </w:rPr>
    </w:lvl>
    <w:lvl w:ilvl="2" w:tplc="3E0A7676">
      <w:start w:val="1"/>
      <w:numFmt w:val="lowerRoman"/>
      <w:lvlText w:val="%3"/>
      <w:lvlJc w:val="left"/>
      <w:pPr>
        <w:ind w:left="2148"/>
      </w:pPr>
      <w:rPr>
        <w:rFonts w:ascii="Times New Roman" w:eastAsia="Times New Roman" w:hAnsi="Times New Roman" w:cs="Times New Roman"/>
        <w:b w:val="0"/>
        <w:i w:val="0"/>
        <w:strike w:val="0"/>
        <w:dstrike w:val="0"/>
        <w:color w:val="000000"/>
        <w:sz w:val="28"/>
        <w:szCs w:val="28"/>
        <w:u w:val="none" w:color="000000"/>
        <w:vertAlign w:val="baseline"/>
      </w:rPr>
    </w:lvl>
    <w:lvl w:ilvl="3" w:tplc="FEF0D978">
      <w:start w:val="1"/>
      <w:numFmt w:val="decimal"/>
      <w:lvlText w:val="%4"/>
      <w:lvlJc w:val="left"/>
      <w:pPr>
        <w:ind w:left="2868"/>
      </w:pPr>
      <w:rPr>
        <w:rFonts w:ascii="Times New Roman" w:eastAsia="Times New Roman" w:hAnsi="Times New Roman" w:cs="Times New Roman"/>
        <w:b w:val="0"/>
        <w:i w:val="0"/>
        <w:strike w:val="0"/>
        <w:dstrike w:val="0"/>
        <w:color w:val="000000"/>
        <w:sz w:val="28"/>
        <w:szCs w:val="28"/>
        <w:u w:val="none" w:color="000000"/>
        <w:vertAlign w:val="baseline"/>
      </w:rPr>
    </w:lvl>
    <w:lvl w:ilvl="4" w:tplc="591A9DF4">
      <w:start w:val="1"/>
      <w:numFmt w:val="lowerLetter"/>
      <w:lvlText w:val="%5"/>
      <w:lvlJc w:val="left"/>
      <w:pPr>
        <w:ind w:left="3588"/>
      </w:pPr>
      <w:rPr>
        <w:rFonts w:ascii="Times New Roman" w:eastAsia="Times New Roman" w:hAnsi="Times New Roman" w:cs="Times New Roman"/>
        <w:b w:val="0"/>
        <w:i w:val="0"/>
        <w:strike w:val="0"/>
        <w:dstrike w:val="0"/>
        <w:color w:val="000000"/>
        <w:sz w:val="28"/>
        <w:szCs w:val="28"/>
        <w:u w:val="none" w:color="000000"/>
        <w:vertAlign w:val="baseline"/>
      </w:rPr>
    </w:lvl>
    <w:lvl w:ilvl="5" w:tplc="0C96207E">
      <w:start w:val="1"/>
      <w:numFmt w:val="lowerRoman"/>
      <w:lvlText w:val="%6"/>
      <w:lvlJc w:val="left"/>
      <w:pPr>
        <w:ind w:left="4308"/>
      </w:pPr>
      <w:rPr>
        <w:rFonts w:ascii="Times New Roman" w:eastAsia="Times New Roman" w:hAnsi="Times New Roman" w:cs="Times New Roman"/>
        <w:b w:val="0"/>
        <w:i w:val="0"/>
        <w:strike w:val="0"/>
        <w:dstrike w:val="0"/>
        <w:color w:val="000000"/>
        <w:sz w:val="28"/>
        <w:szCs w:val="28"/>
        <w:u w:val="none" w:color="000000"/>
        <w:vertAlign w:val="baseline"/>
      </w:rPr>
    </w:lvl>
    <w:lvl w:ilvl="6" w:tplc="CA2EE3AE">
      <w:start w:val="1"/>
      <w:numFmt w:val="decimal"/>
      <w:lvlText w:val="%7"/>
      <w:lvlJc w:val="left"/>
      <w:pPr>
        <w:ind w:left="5028"/>
      </w:pPr>
      <w:rPr>
        <w:rFonts w:ascii="Times New Roman" w:eastAsia="Times New Roman" w:hAnsi="Times New Roman" w:cs="Times New Roman"/>
        <w:b w:val="0"/>
        <w:i w:val="0"/>
        <w:strike w:val="0"/>
        <w:dstrike w:val="0"/>
        <w:color w:val="000000"/>
        <w:sz w:val="28"/>
        <w:szCs w:val="28"/>
        <w:u w:val="none" w:color="000000"/>
        <w:vertAlign w:val="baseline"/>
      </w:rPr>
    </w:lvl>
    <w:lvl w:ilvl="7" w:tplc="19D2E386">
      <w:start w:val="1"/>
      <w:numFmt w:val="lowerLetter"/>
      <w:lvlText w:val="%8"/>
      <w:lvlJc w:val="left"/>
      <w:pPr>
        <w:ind w:left="5748"/>
      </w:pPr>
      <w:rPr>
        <w:rFonts w:ascii="Times New Roman" w:eastAsia="Times New Roman" w:hAnsi="Times New Roman" w:cs="Times New Roman"/>
        <w:b w:val="0"/>
        <w:i w:val="0"/>
        <w:strike w:val="0"/>
        <w:dstrike w:val="0"/>
        <w:color w:val="000000"/>
        <w:sz w:val="28"/>
        <w:szCs w:val="28"/>
        <w:u w:val="none" w:color="000000"/>
        <w:vertAlign w:val="baseline"/>
      </w:rPr>
    </w:lvl>
    <w:lvl w:ilvl="8" w:tplc="4AE243AE">
      <w:start w:val="1"/>
      <w:numFmt w:val="lowerRoman"/>
      <w:lvlText w:val="%9"/>
      <w:lvlJc w:val="left"/>
      <w:pPr>
        <w:ind w:left="646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6">
    <w:nsid w:val="5E320146"/>
    <w:multiLevelType w:val="hybridMultilevel"/>
    <w:tmpl w:val="2850EF02"/>
    <w:lvl w:ilvl="0" w:tplc="CF0E0694">
      <w:start w:val="1"/>
      <w:numFmt w:val="bullet"/>
      <w:lvlText w:val="•"/>
      <w:lvlJc w:val="left"/>
      <w:pPr>
        <w:ind w:left="302"/>
      </w:pPr>
      <w:rPr>
        <w:rFonts w:ascii="Times New Roman" w:eastAsia="Times New Roman" w:hAnsi="Times New Roman"/>
        <w:b w:val="0"/>
        <w:i w:val="0"/>
        <w:strike w:val="0"/>
        <w:dstrike w:val="0"/>
        <w:color w:val="000000"/>
        <w:sz w:val="28"/>
        <w:u w:val="none" w:color="000000"/>
        <w:vertAlign w:val="baseline"/>
      </w:rPr>
    </w:lvl>
    <w:lvl w:ilvl="1" w:tplc="CF7678AC">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E6500D6E">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B88EA868">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289C6AFC">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B3960F72">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E5A470D8">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8B28EAEC">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090429E0">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67">
    <w:nsid w:val="62714FA6"/>
    <w:multiLevelType w:val="hybridMultilevel"/>
    <w:tmpl w:val="9FF04CB6"/>
    <w:lvl w:ilvl="0" w:tplc="3C34F58C">
      <w:start w:val="1"/>
      <w:numFmt w:val="decimal"/>
      <w:lvlText w:val="%1)"/>
      <w:lvlJc w:val="left"/>
      <w:pPr>
        <w:ind w:left="302"/>
      </w:pPr>
      <w:rPr>
        <w:rFonts w:ascii="Times New Roman" w:eastAsia="Times New Roman" w:hAnsi="Times New Roman" w:cs="Times New Roman"/>
        <w:b w:val="0"/>
        <w:i w:val="0"/>
        <w:strike w:val="0"/>
        <w:dstrike w:val="0"/>
        <w:color w:val="000000"/>
        <w:sz w:val="28"/>
        <w:szCs w:val="28"/>
        <w:u w:val="none" w:color="000000"/>
        <w:vertAlign w:val="baseline"/>
      </w:rPr>
    </w:lvl>
    <w:lvl w:ilvl="1" w:tplc="AFDACB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81D67AE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6200FBE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3020AF8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A92EB37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D5223B3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F76CA45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7148369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8">
    <w:nsid w:val="637A0292"/>
    <w:multiLevelType w:val="hybridMultilevel"/>
    <w:tmpl w:val="9E884B2A"/>
    <w:lvl w:ilvl="0" w:tplc="1C80C918">
      <w:start w:val="1"/>
      <w:numFmt w:val="decimal"/>
      <w:lvlText w:val="%1)"/>
      <w:lvlJc w:val="left"/>
      <w:pPr>
        <w:ind w:left="322"/>
      </w:pPr>
      <w:rPr>
        <w:rFonts w:ascii="Times New Roman" w:eastAsia="Times New Roman" w:hAnsi="Times New Roman" w:cs="Times New Roman"/>
        <w:b w:val="0"/>
        <w:i w:val="0"/>
        <w:strike w:val="0"/>
        <w:dstrike w:val="0"/>
        <w:color w:val="000000"/>
        <w:sz w:val="28"/>
        <w:szCs w:val="28"/>
        <w:u w:val="none" w:color="000000"/>
        <w:vertAlign w:val="baseline"/>
      </w:rPr>
    </w:lvl>
    <w:lvl w:ilvl="1" w:tplc="567C2606">
      <w:start w:val="1"/>
      <w:numFmt w:val="lowerLetter"/>
      <w:lvlText w:val="%2"/>
      <w:lvlJc w:val="left"/>
      <w:pPr>
        <w:ind w:left="2142"/>
      </w:pPr>
      <w:rPr>
        <w:rFonts w:ascii="Times New Roman" w:eastAsia="Times New Roman" w:hAnsi="Times New Roman" w:cs="Times New Roman"/>
        <w:b w:val="0"/>
        <w:i w:val="0"/>
        <w:strike w:val="0"/>
        <w:dstrike w:val="0"/>
        <w:color w:val="000000"/>
        <w:sz w:val="28"/>
        <w:szCs w:val="28"/>
        <w:u w:val="none" w:color="000000"/>
        <w:vertAlign w:val="baseline"/>
      </w:rPr>
    </w:lvl>
    <w:lvl w:ilvl="2" w:tplc="F8FA1B80">
      <w:start w:val="1"/>
      <w:numFmt w:val="lowerRoman"/>
      <w:lvlText w:val="%3"/>
      <w:lvlJc w:val="left"/>
      <w:pPr>
        <w:ind w:left="2862"/>
      </w:pPr>
      <w:rPr>
        <w:rFonts w:ascii="Times New Roman" w:eastAsia="Times New Roman" w:hAnsi="Times New Roman" w:cs="Times New Roman"/>
        <w:b w:val="0"/>
        <w:i w:val="0"/>
        <w:strike w:val="0"/>
        <w:dstrike w:val="0"/>
        <w:color w:val="000000"/>
        <w:sz w:val="28"/>
        <w:szCs w:val="28"/>
        <w:u w:val="none" w:color="000000"/>
        <w:vertAlign w:val="baseline"/>
      </w:rPr>
    </w:lvl>
    <w:lvl w:ilvl="3" w:tplc="4C00F54C">
      <w:start w:val="1"/>
      <w:numFmt w:val="decimal"/>
      <w:lvlText w:val="%4"/>
      <w:lvlJc w:val="left"/>
      <w:pPr>
        <w:ind w:left="3582"/>
      </w:pPr>
      <w:rPr>
        <w:rFonts w:ascii="Times New Roman" w:eastAsia="Times New Roman" w:hAnsi="Times New Roman" w:cs="Times New Roman"/>
        <w:b w:val="0"/>
        <w:i w:val="0"/>
        <w:strike w:val="0"/>
        <w:dstrike w:val="0"/>
        <w:color w:val="000000"/>
        <w:sz w:val="28"/>
        <w:szCs w:val="28"/>
        <w:u w:val="none" w:color="000000"/>
        <w:vertAlign w:val="baseline"/>
      </w:rPr>
    </w:lvl>
    <w:lvl w:ilvl="4" w:tplc="10AC1768">
      <w:start w:val="1"/>
      <w:numFmt w:val="lowerLetter"/>
      <w:lvlText w:val="%5"/>
      <w:lvlJc w:val="left"/>
      <w:pPr>
        <w:ind w:left="4302"/>
      </w:pPr>
      <w:rPr>
        <w:rFonts w:ascii="Times New Roman" w:eastAsia="Times New Roman" w:hAnsi="Times New Roman" w:cs="Times New Roman"/>
        <w:b w:val="0"/>
        <w:i w:val="0"/>
        <w:strike w:val="0"/>
        <w:dstrike w:val="0"/>
        <w:color w:val="000000"/>
        <w:sz w:val="28"/>
        <w:szCs w:val="28"/>
        <w:u w:val="none" w:color="000000"/>
        <w:vertAlign w:val="baseline"/>
      </w:rPr>
    </w:lvl>
    <w:lvl w:ilvl="5" w:tplc="6A2442FA">
      <w:start w:val="1"/>
      <w:numFmt w:val="lowerRoman"/>
      <w:lvlText w:val="%6"/>
      <w:lvlJc w:val="left"/>
      <w:pPr>
        <w:ind w:left="5022"/>
      </w:pPr>
      <w:rPr>
        <w:rFonts w:ascii="Times New Roman" w:eastAsia="Times New Roman" w:hAnsi="Times New Roman" w:cs="Times New Roman"/>
        <w:b w:val="0"/>
        <w:i w:val="0"/>
        <w:strike w:val="0"/>
        <w:dstrike w:val="0"/>
        <w:color w:val="000000"/>
        <w:sz w:val="28"/>
        <w:szCs w:val="28"/>
        <w:u w:val="none" w:color="000000"/>
        <w:vertAlign w:val="baseline"/>
      </w:rPr>
    </w:lvl>
    <w:lvl w:ilvl="6" w:tplc="D0A4BE18">
      <w:start w:val="1"/>
      <w:numFmt w:val="decimal"/>
      <w:lvlText w:val="%7"/>
      <w:lvlJc w:val="left"/>
      <w:pPr>
        <w:ind w:left="5742"/>
      </w:pPr>
      <w:rPr>
        <w:rFonts w:ascii="Times New Roman" w:eastAsia="Times New Roman" w:hAnsi="Times New Roman" w:cs="Times New Roman"/>
        <w:b w:val="0"/>
        <w:i w:val="0"/>
        <w:strike w:val="0"/>
        <w:dstrike w:val="0"/>
        <w:color w:val="000000"/>
        <w:sz w:val="28"/>
        <w:szCs w:val="28"/>
        <w:u w:val="none" w:color="000000"/>
        <w:vertAlign w:val="baseline"/>
      </w:rPr>
    </w:lvl>
    <w:lvl w:ilvl="7" w:tplc="2E1C7574">
      <w:start w:val="1"/>
      <w:numFmt w:val="lowerLetter"/>
      <w:lvlText w:val="%8"/>
      <w:lvlJc w:val="left"/>
      <w:pPr>
        <w:ind w:left="6462"/>
      </w:pPr>
      <w:rPr>
        <w:rFonts w:ascii="Times New Roman" w:eastAsia="Times New Roman" w:hAnsi="Times New Roman" w:cs="Times New Roman"/>
        <w:b w:val="0"/>
        <w:i w:val="0"/>
        <w:strike w:val="0"/>
        <w:dstrike w:val="0"/>
        <w:color w:val="000000"/>
        <w:sz w:val="28"/>
        <w:szCs w:val="28"/>
        <w:u w:val="none" w:color="000000"/>
        <w:vertAlign w:val="baseline"/>
      </w:rPr>
    </w:lvl>
    <w:lvl w:ilvl="8" w:tplc="4948B726">
      <w:start w:val="1"/>
      <w:numFmt w:val="lowerRoman"/>
      <w:lvlText w:val="%9"/>
      <w:lvlJc w:val="left"/>
      <w:pPr>
        <w:ind w:left="7182"/>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69">
    <w:nsid w:val="645262D1"/>
    <w:multiLevelType w:val="hybridMultilevel"/>
    <w:tmpl w:val="518CF7D6"/>
    <w:lvl w:ilvl="0" w:tplc="51D483CE">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DFEABE6A">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9768E0AE">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072449C2">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FC4A6928">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94980F82">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4C04852A">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43F0A0B0">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EC0C20A6">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70">
    <w:nsid w:val="65801C95"/>
    <w:multiLevelType w:val="hybridMultilevel"/>
    <w:tmpl w:val="71F678C0"/>
    <w:lvl w:ilvl="0" w:tplc="FDFC7A68">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51DCF9C0">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CBC26770">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CB9CC4FC">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A474843A">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18607D38">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66CE87E8">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52B69B5A">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6ED09064">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71">
    <w:nsid w:val="667726E9"/>
    <w:multiLevelType w:val="hybridMultilevel"/>
    <w:tmpl w:val="ECC27F52"/>
    <w:lvl w:ilvl="0" w:tplc="1524539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tplc="A1689E7E">
      <w:start w:val="1"/>
      <w:numFmt w:val="decimal"/>
      <w:lvlRestart w:val="0"/>
      <w:lvlText w:val="%2)"/>
      <w:lvlJc w:val="left"/>
      <w:pPr>
        <w:ind w:left="1718"/>
      </w:pPr>
      <w:rPr>
        <w:rFonts w:ascii="Times New Roman" w:eastAsia="Times New Roman" w:hAnsi="Times New Roman" w:cs="Times New Roman"/>
        <w:b w:val="0"/>
        <w:i w:val="0"/>
        <w:strike w:val="0"/>
        <w:dstrike w:val="0"/>
        <w:color w:val="000000"/>
        <w:sz w:val="28"/>
        <w:szCs w:val="28"/>
        <w:u w:val="none" w:color="000000"/>
        <w:vertAlign w:val="baseline"/>
      </w:rPr>
    </w:lvl>
    <w:lvl w:ilvl="2" w:tplc="CC94E092">
      <w:start w:val="1"/>
      <w:numFmt w:val="lowerRoman"/>
      <w:lvlText w:val="%3"/>
      <w:lvlJc w:val="left"/>
      <w:pPr>
        <w:ind w:left="2148"/>
      </w:pPr>
      <w:rPr>
        <w:rFonts w:ascii="Times New Roman" w:eastAsia="Times New Roman" w:hAnsi="Times New Roman" w:cs="Times New Roman"/>
        <w:b w:val="0"/>
        <w:i w:val="0"/>
        <w:strike w:val="0"/>
        <w:dstrike w:val="0"/>
        <w:color w:val="000000"/>
        <w:sz w:val="28"/>
        <w:szCs w:val="28"/>
        <w:u w:val="none" w:color="000000"/>
        <w:vertAlign w:val="baseline"/>
      </w:rPr>
    </w:lvl>
    <w:lvl w:ilvl="3" w:tplc="FE3286A0">
      <w:start w:val="1"/>
      <w:numFmt w:val="decimal"/>
      <w:lvlText w:val="%4"/>
      <w:lvlJc w:val="left"/>
      <w:pPr>
        <w:ind w:left="2868"/>
      </w:pPr>
      <w:rPr>
        <w:rFonts w:ascii="Times New Roman" w:eastAsia="Times New Roman" w:hAnsi="Times New Roman" w:cs="Times New Roman"/>
        <w:b w:val="0"/>
        <w:i w:val="0"/>
        <w:strike w:val="0"/>
        <w:dstrike w:val="0"/>
        <w:color w:val="000000"/>
        <w:sz w:val="28"/>
        <w:szCs w:val="28"/>
        <w:u w:val="none" w:color="000000"/>
        <w:vertAlign w:val="baseline"/>
      </w:rPr>
    </w:lvl>
    <w:lvl w:ilvl="4" w:tplc="2528F514">
      <w:start w:val="1"/>
      <w:numFmt w:val="lowerLetter"/>
      <w:lvlText w:val="%5"/>
      <w:lvlJc w:val="left"/>
      <w:pPr>
        <w:ind w:left="3588"/>
      </w:pPr>
      <w:rPr>
        <w:rFonts w:ascii="Times New Roman" w:eastAsia="Times New Roman" w:hAnsi="Times New Roman" w:cs="Times New Roman"/>
        <w:b w:val="0"/>
        <w:i w:val="0"/>
        <w:strike w:val="0"/>
        <w:dstrike w:val="0"/>
        <w:color w:val="000000"/>
        <w:sz w:val="28"/>
        <w:szCs w:val="28"/>
        <w:u w:val="none" w:color="000000"/>
        <w:vertAlign w:val="baseline"/>
      </w:rPr>
    </w:lvl>
    <w:lvl w:ilvl="5" w:tplc="97589A0C">
      <w:start w:val="1"/>
      <w:numFmt w:val="lowerRoman"/>
      <w:lvlText w:val="%6"/>
      <w:lvlJc w:val="left"/>
      <w:pPr>
        <w:ind w:left="4308"/>
      </w:pPr>
      <w:rPr>
        <w:rFonts w:ascii="Times New Roman" w:eastAsia="Times New Roman" w:hAnsi="Times New Roman" w:cs="Times New Roman"/>
        <w:b w:val="0"/>
        <w:i w:val="0"/>
        <w:strike w:val="0"/>
        <w:dstrike w:val="0"/>
        <w:color w:val="000000"/>
        <w:sz w:val="28"/>
        <w:szCs w:val="28"/>
        <w:u w:val="none" w:color="000000"/>
        <w:vertAlign w:val="baseline"/>
      </w:rPr>
    </w:lvl>
    <w:lvl w:ilvl="6" w:tplc="5A9EDEB0">
      <w:start w:val="1"/>
      <w:numFmt w:val="decimal"/>
      <w:lvlText w:val="%7"/>
      <w:lvlJc w:val="left"/>
      <w:pPr>
        <w:ind w:left="5028"/>
      </w:pPr>
      <w:rPr>
        <w:rFonts w:ascii="Times New Roman" w:eastAsia="Times New Roman" w:hAnsi="Times New Roman" w:cs="Times New Roman"/>
        <w:b w:val="0"/>
        <w:i w:val="0"/>
        <w:strike w:val="0"/>
        <w:dstrike w:val="0"/>
        <w:color w:val="000000"/>
        <w:sz w:val="28"/>
        <w:szCs w:val="28"/>
        <w:u w:val="none" w:color="000000"/>
        <w:vertAlign w:val="baseline"/>
      </w:rPr>
    </w:lvl>
    <w:lvl w:ilvl="7" w:tplc="AD528DDA">
      <w:start w:val="1"/>
      <w:numFmt w:val="lowerLetter"/>
      <w:lvlText w:val="%8"/>
      <w:lvlJc w:val="left"/>
      <w:pPr>
        <w:ind w:left="5748"/>
      </w:pPr>
      <w:rPr>
        <w:rFonts w:ascii="Times New Roman" w:eastAsia="Times New Roman" w:hAnsi="Times New Roman" w:cs="Times New Roman"/>
        <w:b w:val="0"/>
        <w:i w:val="0"/>
        <w:strike w:val="0"/>
        <w:dstrike w:val="0"/>
        <w:color w:val="000000"/>
        <w:sz w:val="28"/>
        <w:szCs w:val="28"/>
        <w:u w:val="none" w:color="000000"/>
        <w:vertAlign w:val="baseline"/>
      </w:rPr>
    </w:lvl>
    <w:lvl w:ilvl="8" w:tplc="5C9A0A5C">
      <w:start w:val="1"/>
      <w:numFmt w:val="lowerRoman"/>
      <w:lvlText w:val="%9"/>
      <w:lvlJc w:val="left"/>
      <w:pPr>
        <w:ind w:left="646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72">
    <w:nsid w:val="689148F3"/>
    <w:multiLevelType w:val="hybridMultilevel"/>
    <w:tmpl w:val="9776EE84"/>
    <w:lvl w:ilvl="0" w:tplc="D56AD518">
      <w:start w:val="1"/>
      <w:numFmt w:val="bullet"/>
      <w:lvlText w:val="•"/>
      <w:lvlJc w:val="left"/>
      <w:pPr>
        <w:ind w:left="302"/>
      </w:pPr>
      <w:rPr>
        <w:rFonts w:ascii="Times New Roman" w:eastAsia="Times New Roman" w:hAnsi="Times New Roman"/>
        <w:b w:val="0"/>
        <w:i w:val="0"/>
        <w:strike w:val="0"/>
        <w:dstrike w:val="0"/>
        <w:color w:val="000000"/>
        <w:sz w:val="28"/>
        <w:u w:val="none" w:color="000000"/>
        <w:vertAlign w:val="baseline"/>
      </w:rPr>
    </w:lvl>
    <w:lvl w:ilvl="1" w:tplc="82603A96">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DAB87B12">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F626C58C">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2B8860DC">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4A46CFF8">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137E0AE8">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9FFE5F96">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815AD352">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73">
    <w:nsid w:val="69AC32DE"/>
    <w:multiLevelType w:val="multilevel"/>
    <w:tmpl w:val="72D249E8"/>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decimal"/>
      <w:lvlRestart w:val="0"/>
      <w:lvlText w:val="%1.%2."/>
      <w:lvlJc w:val="left"/>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lowerRoman"/>
      <w:lvlText w:val="%3"/>
      <w:lvlJc w:val="left"/>
      <w:pPr>
        <w:ind w:left="1113"/>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decimal"/>
      <w:lvlText w:val="%4"/>
      <w:lvlJc w:val="left"/>
      <w:pPr>
        <w:ind w:left="1833"/>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lowerLetter"/>
      <w:lvlText w:val="%5"/>
      <w:lvlJc w:val="left"/>
      <w:pPr>
        <w:ind w:left="2553"/>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lowerRoman"/>
      <w:lvlText w:val="%6"/>
      <w:lvlJc w:val="left"/>
      <w:pPr>
        <w:ind w:left="3273"/>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decimal"/>
      <w:lvlText w:val="%7"/>
      <w:lvlJc w:val="left"/>
      <w:pPr>
        <w:ind w:left="3993"/>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lowerLetter"/>
      <w:lvlText w:val="%8"/>
      <w:lvlJc w:val="left"/>
      <w:pPr>
        <w:ind w:left="4713"/>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lowerRoman"/>
      <w:lvlText w:val="%9"/>
      <w:lvlJc w:val="left"/>
      <w:pPr>
        <w:ind w:left="5433"/>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74">
    <w:nsid w:val="69D96FD2"/>
    <w:multiLevelType w:val="hybridMultilevel"/>
    <w:tmpl w:val="3522E590"/>
    <w:lvl w:ilvl="0" w:tplc="8132EC02">
      <w:start w:val="5"/>
      <w:numFmt w:val="decimal"/>
      <w:lvlText w:val="%1)"/>
      <w:lvlJc w:val="left"/>
      <w:pPr>
        <w:ind w:left="846"/>
      </w:pPr>
      <w:rPr>
        <w:rFonts w:ascii="Times New Roman" w:eastAsia="Times New Roman" w:hAnsi="Times New Roman" w:cs="Times New Roman"/>
        <w:b w:val="0"/>
        <w:i w:val="0"/>
        <w:strike w:val="0"/>
        <w:dstrike w:val="0"/>
        <w:color w:val="000000"/>
        <w:sz w:val="28"/>
        <w:szCs w:val="28"/>
        <w:u w:val="none" w:color="000000"/>
        <w:vertAlign w:val="baseline"/>
      </w:rPr>
    </w:lvl>
    <w:lvl w:ilvl="1" w:tplc="C554B5F4">
      <w:start w:val="1"/>
      <w:numFmt w:val="lowerLetter"/>
      <w:lvlText w:val="%2"/>
      <w:lvlJc w:val="left"/>
      <w:pPr>
        <w:ind w:left="2129"/>
      </w:pPr>
      <w:rPr>
        <w:rFonts w:ascii="Times New Roman" w:eastAsia="Times New Roman" w:hAnsi="Times New Roman" w:cs="Times New Roman"/>
        <w:b w:val="0"/>
        <w:i w:val="0"/>
        <w:strike w:val="0"/>
        <w:dstrike w:val="0"/>
        <w:color w:val="000000"/>
        <w:sz w:val="28"/>
        <w:szCs w:val="28"/>
        <w:u w:val="none" w:color="000000"/>
        <w:vertAlign w:val="baseline"/>
      </w:rPr>
    </w:lvl>
    <w:lvl w:ilvl="2" w:tplc="FC06283C">
      <w:start w:val="1"/>
      <w:numFmt w:val="lowerRoman"/>
      <w:lvlText w:val="%3"/>
      <w:lvlJc w:val="left"/>
      <w:pPr>
        <w:ind w:left="2849"/>
      </w:pPr>
      <w:rPr>
        <w:rFonts w:ascii="Times New Roman" w:eastAsia="Times New Roman" w:hAnsi="Times New Roman" w:cs="Times New Roman"/>
        <w:b w:val="0"/>
        <w:i w:val="0"/>
        <w:strike w:val="0"/>
        <w:dstrike w:val="0"/>
        <w:color w:val="000000"/>
        <w:sz w:val="28"/>
        <w:szCs w:val="28"/>
        <w:u w:val="none" w:color="000000"/>
        <w:vertAlign w:val="baseline"/>
      </w:rPr>
    </w:lvl>
    <w:lvl w:ilvl="3" w:tplc="13C00BF0">
      <w:start w:val="1"/>
      <w:numFmt w:val="decimal"/>
      <w:lvlText w:val="%4"/>
      <w:lvlJc w:val="left"/>
      <w:pPr>
        <w:ind w:left="3569"/>
      </w:pPr>
      <w:rPr>
        <w:rFonts w:ascii="Times New Roman" w:eastAsia="Times New Roman" w:hAnsi="Times New Roman" w:cs="Times New Roman"/>
        <w:b w:val="0"/>
        <w:i w:val="0"/>
        <w:strike w:val="0"/>
        <w:dstrike w:val="0"/>
        <w:color w:val="000000"/>
        <w:sz w:val="28"/>
        <w:szCs w:val="28"/>
        <w:u w:val="none" w:color="000000"/>
        <w:vertAlign w:val="baseline"/>
      </w:rPr>
    </w:lvl>
    <w:lvl w:ilvl="4" w:tplc="5BF2CE8C">
      <w:start w:val="1"/>
      <w:numFmt w:val="lowerLetter"/>
      <w:lvlText w:val="%5"/>
      <w:lvlJc w:val="left"/>
      <w:pPr>
        <w:ind w:left="4289"/>
      </w:pPr>
      <w:rPr>
        <w:rFonts w:ascii="Times New Roman" w:eastAsia="Times New Roman" w:hAnsi="Times New Roman" w:cs="Times New Roman"/>
        <w:b w:val="0"/>
        <w:i w:val="0"/>
        <w:strike w:val="0"/>
        <w:dstrike w:val="0"/>
        <w:color w:val="000000"/>
        <w:sz w:val="28"/>
        <w:szCs w:val="28"/>
        <w:u w:val="none" w:color="000000"/>
        <w:vertAlign w:val="baseline"/>
      </w:rPr>
    </w:lvl>
    <w:lvl w:ilvl="5" w:tplc="51EE82BA">
      <w:start w:val="1"/>
      <w:numFmt w:val="lowerRoman"/>
      <w:lvlText w:val="%6"/>
      <w:lvlJc w:val="left"/>
      <w:pPr>
        <w:ind w:left="5009"/>
      </w:pPr>
      <w:rPr>
        <w:rFonts w:ascii="Times New Roman" w:eastAsia="Times New Roman" w:hAnsi="Times New Roman" w:cs="Times New Roman"/>
        <w:b w:val="0"/>
        <w:i w:val="0"/>
        <w:strike w:val="0"/>
        <w:dstrike w:val="0"/>
        <w:color w:val="000000"/>
        <w:sz w:val="28"/>
        <w:szCs w:val="28"/>
        <w:u w:val="none" w:color="000000"/>
        <w:vertAlign w:val="baseline"/>
      </w:rPr>
    </w:lvl>
    <w:lvl w:ilvl="6" w:tplc="9D986CDE">
      <w:start w:val="1"/>
      <w:numFmt w:val="decimal"/>
      <w:lvlText w:val="%7"/>
      <w:lvlJc w:val="left"/>
      <w:pPr>
        <w:ind w:left="5729"/>
      </w:pPr>
      <w:rPr>
        <w:rFonts w:ascii="Times New Roman" w:eastAsia="Times New Roman" w:hAnsi="Times New Roman" w:cs="Times New Roman"/>
        <w:b w:val="0"/>
        <w:i w:val="0"/>
        <w:strike w:val="0"/>
        <w:dstrike w:val="0"/>
        <w:color w:val="000000"/>
        <w:sz w:val="28"/>
        <w:szCs w:val="28"/>
        <w:u w:val="none" w:color="000000"/>
        <w:vertAlign w:val="baseline"/>
      </w:rPr>
    </w:lvl>
    <w:lvl w:ilvl="7" w:tplc="150259C0">
      <w:start w:val="1"/>
      <w:numFmt w:val="lowerLetter"/>
      <w:lvlText w:val="%8"/>
      <w:lvlJc w:val="left"/>
      <w:pPr>
        <w:ind w:left="6449"/>
      </w:pPr>
      <w:rPr>
        <w:rFonts w:ascii="Times New Roman" w:eastAsia="Times New Roman" w:hAnsi="Times New Roman" w:cs="Times New Roman"/>
        <w:b w:val="0"/>
        <w:i w:val="0"/>
        <w:strike w:val="0"/>
        <w:dstrike w:val="0"/>
        <w:color w:val="000000"/>
        <w:sz w:val="28"/>
        <w:szCs w:val="28"/>
        <w:u w:val="none" w:color="000000"/>
        <w:vertAlign w:val="baseline"/>
      </w:rPr>
    </w:lvl>
    <w:lvl w:ilvl="8" w:tplc="9ED0342A">
      <w:start w:val="1"/>
      <w:numFmt w:val="lowerRoman"/>
      <w:lvlText w:val="%9"/>
      <w:lvlJc w:val="left"/>
      <w:pPr>
        <w:ind w:left="716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75">
    <w:nsid w:val="6A1D2F3B"/>
    <w:multiLevelType w:val="hybridMultilevel"/>
    <w:tmpl w:val="62E42AA8"/>
    <w:lvl w:ilvl="0" w:tplc="BD2254DA">
      <w:start w:val="2"/>
      <w:numFmt w:val="decimal"/>
      <w:lvlText w:val="%1)"/>
      <w:lvlJc w:val="left"/>
      <w:pPr>
        <w:ind w:left="158"/>
      </w:pPr>
      <w:rPr>
        <w:rFonts w:ascii="Times New Roman" w:eastAsia="Times New Roman" w:hAnsi="Times New Roman" w:cs="Times New Roman"/>
        <w:b w:val="0"/>
        <w:i w:val="0"/>
        <w:strike w:val="0"/>
        <w:dstrike w:val="0"/>
        <w:color w:val="000000"/>
        <w:sz w:val="28"/>
        <w:szCs w:val="28"/>
        <w:u w:val="none" w:color="000000"/>
        <w:vertAlign w:val="baseline"/>
      </w:rPr>
    </w:lvl>
    <w:lvl w:ilvl="1" w:tplc="BBEAA0C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ED2EBF4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F2A2C15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AB90613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04406EB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05AE300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BD3C3A8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13BC865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76">
    <w:nsid w:val="6BFC644A"/>
    <w:multiLevelType w:val="hybridMultilevel"/>
    <w:tmpl w:val="7F569EB0"/>
    <w:lvl w:ilvl="0" w:tplc="44222BA6">
      <w:start w:val="1"/>
      <w:numFmt w:val="bullet"/>
      <w:lvlText w:val="•"/>
      <w:lvlJc w:val="left"/>
      <w:pPr>
        <w:ind w:left="302"/>
      </w:pPr>
      <w:rPr>
        <w:rFonts w:ascii="Times New Roman" w:eastAsia="Times New Roman" w:hAnsi="Times New Roman"/>
        <w:b w:val="0"/>
        <w:i w:val="0"/>
        <w:strike w:val="0"/>
        <w:dstrike w:val="0"/>
        <w:color w:val="000000"/>
        <w:sz w:val="28"/>
        <w:u w:val="none" w:color="000000"/>
        <w:vertAlign w:val="baseline"/>
      </w:rPr>
    </w:lvl>
    <w:lvl w:ilvl="1" w:tplc="EB34C7E2">
      <w:start w:val="2"/>
      <w:numFmt w:val="decimal"/>
      <w:lvlRestart w:val="0"/>
      <w:lvlText w:val="%2)"/>
      <w:lvlJc w:val="left"/>
      <w:pPr>
        <w:ind w:left="1718"/>
      </w:pPr>
      <w:rPr>
        <w:rFonts w:ascii="Times New Roman" w:eastAsia="Times New Roman" w:hAnsi="Times New Roman" w:cs="Times New Roman"/>
        <w:b w:val="0"/>
        <w:i w:val="0"/>
        <w:strike w:val="0"/>
        <w:dstrike w:val="0"/>
        <w:color w:val="000000"/>
        <w:sz w:val="28"/>
        <w:szCs w:val="28"/>
        <w:u w:val="none" w:color="000000"/>
        <w:vertAlign w:val="baseline"/>
      </w:rPr>
    </w:lvl>
    <w:lvl w:ilvl="2" w:tplc="C49E5E22">
      <w:start w:val="1"/>
      <w:numFmt w:val="lowerRoman"/>
      <w:lvlText w:val="%3"/>
      <w:lvlJc w:val="left"/>
      <w:pPr>
        <w:ind w:left="2148"/>
      </w:pPr>
      <w:rPr>
        <w:rFonts w:ascii="Times New Roman" w:eastAsia="Times New Roman" w:hAnsi="Times New Roman" w:cs="Times New Roman"/>
        <w:b w:val="0"/>
        <w:i w:val="0"/>
        <w:strike w:val="0"/>
        <w:dstrike w:val="0"/>
        <w:color w:val="000000"/>
        <w:sz w:val="28"/>
        <w:szCs w:val="28"/>
        <w:u w:val="none" w:color="000000"/>
        <w:vertAlign w:val="baseline"/>
      </w:rPr>
    </w:lvl>
    <w:lvl w:ilvl="3" w:tplc="B7DCF590">
      <w:start w:val="1"/>
      <w:numFmt w:val="decimal"/>
      <w:lvlText w:val="%4"/>
      <w:lvlJc w:val="left"/>
      <w:pPr>
        <w:ind w:left="2868"/>
      </w:pPr>
      <w:rPr>
        <w:rFonts w:ascii="Times New Roman" w:eastAsia="Times New Roman" w:hAnsi="Times New Roman" w:cs="Times New Roman"/>
        <w:b w:val="0"/>
        <w:i w:val="0"/>
        <w:strike w:val="0"/>
        <w:dstrike w:val="0"/>
        <w:color w:val="000000"/>
        <w:sz w:val="28"/>
        <w:szCs w:val="28"/>
        <w:u w:val="none" w:color="000000"/>
        <w:vertAlign w:val="baseline"/>
      </w:rPr>
    </w:lvl>
    <w:lvl w:ilvl="4" w:tplc="51EE6B26">
      <w:start w:val="1"/>
      <w:numFmt w:val="lowerLetter"/>
      <w:lvlText w:val="%5"/>
      <w:lvlJc w:val="left"/>
      <w:pPr>
        <w:ind w:left="3588"/>
      </w:pPr>
      <w:rPr>
        <w:rFonts w:ascii="Times New Roman" w:eastAsia="Times New Roman" w:hAnsi="Times New Roman" w:cs="Times New Roman"/>
        <w:b w:val="0"/>
        <w:i w:val="0"/>
        <w:strike w:val="0"/>
        <w:dstrike w:val="0"/>
        <w:color w:val="000000"/>
        <w:sz w:val="28"/>
        <w:szCs w:val="28"/>
        <w:u w:val="none" w:color="000000"/>
        <w:vertAlign w:val="baseline"/>
      </w:rPr>
    </w:lvl>
    <w:lvl w:ilvl="5" w:tplc="2794E2C6">
      <w:start w:val="1"/>
      <w:numFmt w:val="lowerRoman"/>
      <w:lvlText w:val="%6"/>
      <w:lvlJc w:val="left"/>
      <w:pPr>
        <w:ind w:left="4308"/>
      </w:pPr>
      <w:rPr>
        <w:rFonts w:ascii="Times New Roman" w:eastAsia="Times New Roman" w:hAnsi="Times New Roman" w:cs="Times New Roman"/>
        <w:b w:val="0"/>
        <w:i w:val="0"/>
        <w:strike w:val="0"/>
        <w:dstrike w:val="0"/>
        <w:color w:val="000000"/>
        <w:sz w:val="28"/>
        <w:szCs w:val="28"/>
        <w:u w:val="none" w:color="000000"/>
        <w:vertAlign w:val="baseline"/>
      </w:rPr>
    </w:lvl>
    <w:lvl w:ilvl="6" w:tplc="8C94868E">
      <w:start w:val="1"/>
      <w:numFmt w:val="decimal"/>
      <w:lvlText w:val="%7"/>
      <w:lvlJc w:val="left"/>
      <w:pPr>
        <w:ind w:left="5028"/>
      </w:pPr>
      <w:rPr>
        <w:rFonts w:ascii="Times New Roman" w:eastAsia="Times New Roman" w:hAnsi="Times New Roman" w:cs="Times New Roman"/>
        <w:b w:val="0"/>
        <w:i w:val="0"/>
        <w:strike w:val="0"/>
        <w:dstrike w:val="0"/>
        <w:color w:val="000000"/>
        <w:sz w:val="28"/>
        <w:szCs w:val="28"/>
        <w:u w:val="none" w:color="000000"/>
        <w:vertAlign w:val="baseline"/>
      </w:rPr>
    </w:lvl>
    <w:lvl w:ilvl="7" w:tplc="7AE28E86">
      <w:start w:val="1"/>
      <w:numFmt w:val="lowerLetter"/>
      <w:lvlText w:val="%8"/>
      <w:lvlJc w:val="left"/>
      <w:pPr>
        <w:ind w:left="5748"/>
      </w:pPr>
      <w:rPr>
        <w:rFonts w:ascii="Times New Roman" w:eastAsia="Times New Roman" w:hAnsi="Times New Roman" w:cs="Times New Roman"/>
        <w:b w:val="0"/>
        <w:i w:val="0"/>
        <w:strike w:val="0"/>
        <w:dstrike w:val="0"/>
        <w:color w:val="000000"/>
        <w:sz w:val="28"/>
        <w:szCs w:val="28"/>
        <w:u w:val="none" w:color="000000"/>
        <w:vertAlign w:val="baseline"/>
      </w:rPr>
    </w:lvl>
    <w:lvl w:ilvl="8" w:tplc="4D6ED5C8">
      <w:start w:val="1"/>
      <w:numFmt w:val="lowerRoman"/>
      <w:lvlText w:val="%9"/>
      <w:lvlJc w:val="left"/>
      <w:pPr>
        <w:ind w:left="646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77">
    <w:nsid w:val="6C070766"/>
    <w:multiLevelType w:val="hybridMultilevel"/>
    <w:tmpl w:val="0354F168"/>
    <w:lvl w:ilvl="0" w:tplc="AD2E3D72">
      <w:start w:val="1"/>
      <w:numFmt w:val="bullet"/>
      <w:lvlText w:val="•"/>
      <w:lvlJc w:val="left"/>
      <w:pPr>
        <w:ind w:left="874"/>
      </w:pPr>
      <w:rPr>
        <w:rFonts w:ascii="Arial" w:eastAsia="Times New Roman" w:hAnsi="Arial"/>
        <w:b w:val="0"/>
        <w:i w:val="0"/>
        <w:strike w:val="0"/>
        <w:dstrike w:val="0"/>
        <w:color w:val="000000"/>
        <w:sz w:val="20"/>
        <w:u w:val="none" w:color="000000"/>
        <w:vertAlign w:val="baseline"/>
      </w:rPr>
    </w:lvl>
    <w:lvl w:ilvl="1" w:tplc="88A463DE">
      <w:start w:val="1"/>
      <w:numFmt w:val="bullet"/>
      <w:lvlText w:val="o"/>
      <w:lvlJc w:val="left"/>
      <w:pPr>
        <w:ind w:left="1500"/>
      </w:pPr>
      <w:rPr>
        <w:rFonts w:ascii="Segoe UI Symbol" w:eastAsia="Times New Roman" w:hAnsi="Segoe UI Symbol"/>
        <w:b w:val="0"/>
        <w:i w:val="0"/>
        <w:strike w:val="0"/>
        <w:dstrike w:val="0"/>
        <w:color w:val="000000"/>
        <w:sz w:val="20"/>
        <w:u w:val="none" w:color="000000"/>
        <w:vertAlign w:val="baseline"/>
      </w:rPr>
    </w:lvl>
    <w:lvl w:ilvl="2" w:tplc="BA3C0DE2">
      <w:start w:val="1"/>
      <w:numFmt w:val="bullet"/>
      <w:lvlText w:val="▪"/>
      <w:lvlJc w:val="left"/>
      <w:pPr>
        <w:ind w:left="2220"/>
      </w:pPr>
      <w:rPr>
        <w:rFonts w:ascii="Segoe UI Symbol" w:eastAsia="Times New Roman" w:hAnsi="Segoe UI Symbol"/>
        <w:b w:val="0"/>
        <w:i w:val="0"/>
        <w:strike w:val="0"/>
        <w:dstrike w:val="0"/>
        <w:color w:val="000000"/>
        <w:sz w:val="20"/>
        <w:u w:val="none" w:color="000000"/>
        <w:vertAlign w:val="baseline"/>
      </w:rPr>
    </w:lvl>
    <w:lvl w:ilvl="3" w:tplc="F9FE4444">
      <w:start w:val="1"/>
      <w:numFmt w:val="bullet"/>
      <w:lvlText w:val="•"/>
      <w:lvlJc w:val="left"/>
      <w:pPr>
        <w:ind w:left="2940"/>
      </w:pPr>
      <w:rPr>
        <w:rFonts w:ascii="Arial" w:eastAsia="Times New Roman" w:hAnsi="Arial"/>
        <w:b w:val="0"/>
        <w:i w:val="0"/>
        <w:strike w:val="0"/>
        <w:dstrike w:val="0"/>
        <w:color w:val="000000"/>
        <w:sz w:val="20"/>
        <w:u w:val="none" w:color="000000"/>
        <w:vertAlign w:val="baseline"/>
      </w:rPr>
    </w:lvl>
    <w:lvl w:ilvl="4" w:tplc="434075EC">
      <w:start w:val="1"/>
      <w:numFmt w:val="bullet"/>
      <w:lvlText w:val="o"/>
      <w:lvlJc w:val="left"/>
      <w:pPr>
        <w:ind w:left="3660"/>
      </w:pPr>
      <w:rPr>
        <w:rFonts w:ascii="Segoe UI Symbol" w:eastAsia="Times New Roman" w:hAnsi="Segoe UI Symbol"/>
        <w:b w:val="0"/>
        <w:i w:val="0"/>
        <w:strike w:val="0"/>
        <w:dstrike w:val="0"/>
        <w:color w:val="000000"/>
        <w:sz w:val="20"/>
        <w:u w:val="none" w:color="000000"/>
        <w:vertAlign w:val="baseline"/>
      </w:rPr>
    </w:lvl>
    <w:lvl w:ilvl="5" w:tplc="656434A4">
      <w:start w:val="1"/>
      <w:numFmt w:val="bullet"/>
      <w:lvlText w:val="▪"/>
      <w:lvlJc w:val="left"/>
      <w:pPr>
        <w:ind w:left="4380"/>
      </w:pPr>
      <w:rPr>
        <w:rFonts w:ascii="Segoe UI Symbol" w:eastAsia="Times New Roman" w:hAnsi="Segoe UI Symbol"/>
        <w:b w:val="0"/>
        <w:i w:val="0"/>
        <w:strike w:val="0"/>
        <w:dstrike w:val="0"/>
        <w:color w:val="000000"/>
        <w:sz w:val="20"/>
        <w:u w:val="none" w:color="000000"/>
        <w:vertAlign w:val="baseline"/>
      </w:rPr>
    </w:lvl>
    <w:lvl w:ilvl="6" w:tplc="D7BCCF84">
      <w:start w:val="1"/>
      <w:numFmt w:val="bullet"/>
      <w:lvlText w:val="•"/>
      <w:lvlJc w:val="left"/>
      <w:pPr>
        <w:ind w:left="5100"/>
      </w:pPr>
      <w:rPr>
        <w:rFonts w:ascii="Arial" w:eastAsia="Times New Roman" w:hAnsi="Arial"/>
        <w:b w:val="0"/>
        <w:i w:val="0"/>
        <w:strike w:val="0"/>
        <w:dstrike w:val="0"/>
        <w:color w:val="000000"/>
        <w:sz w:val="20"/>
        <w:u w:val="none" w:color="000000"/>
        <w:vertAlign w:val="baseline"/>
      </w:rPr>
    </w:lvl>
    <w:lvl w:ilvl="7" w:tplc="7C72991C">
      <w:start w:val="1"/>
      <w:numFmt w:val="bullet"/>
      <w:lvlText w:val="o"/>
      <w:lvlJc w:val="left"/>
      <w:pPr>
        <w:ind w:left="5820"/>
      </w:pPr>
      <w:rPr>
        <w:rFonts w:ascii="Segoe UI Symbol" w:eastAsia="Times New Roman" w:hAnsi="Segoe UI Symbol"/>
        <w:b w:val="0"/>
        <w:i w:val="0"/>
        <w:strike w:val="0"/>
        <w:dstrike w:val="0"/>
        <w:color w:val="000000"/>
        <w:sz w:val="20"/>
        <w:u w:val="none" w:color="000000"/>
        <w:vertAlign w:val="baseline"/>
      </w:rPr>
    </w:lvl>
    <w:lvl w:ilvl="8" w:tplc="5FA811B4">
      <w:start w:val="1"/>
      <w:numFmt w:val="bullet"/>
      <w:lvlText w:val="▪"/>
      <w:lvlJc w:val="left"/>
      <w:pPr>
        <w:ind w:left="6540"/>
      </w:pPr>
      <w:rPr>
        <w:rFonts w:ascii="Segoe UI Symbol" w:eastAsia="Times New Roman" w:hAnsi="Segoe UI Symbol"/>
        <w:b w:val="0"/>
        <w:i w:val="0"/>
        <w:strike w:val="0"/>
        <w:dstrike w:val="0"/>
        <w:color w:val="000000"/>
        <w:sz w:val="20"/>
        <w:u w:val="none" w:color="000000"/>
        <w:vertAlign w:val="baseline"/>
      </w:rPr>
    </w:lvl>
  </w:abstractNum>
  <w:abstractNum w:abstractNumId="78">
    <w:nsid w:val="6C7C10CA"/>
    <w:multiLevelType w:val="hybridMultilevel"/>
    <w:tmpl w:val="B4C0A8E4"/>
    <w:lvl w:ilvl="0" w:tplc="B26C6F90">
      <w:start w:val="2"/>
      <w:numFmt w:val="decimal"/>
      <w:lvlText w:val="%1)"/>
      <w:lvlJc w:val="left"/>
      <w:pPr>
        <w:ind w:left="158"/>
      </w:pPr>
      <w:rPr>
        <w:rFonts w:ascii="Times New Roman" w:eastAsia="Times New Roman" w:hAnsi="Times New Roman" w:cs="Times New Roman"/>
        <w:b w:val="0"/>
        <w:i w:val="0"/>
        <w:strike w:val="0"/>
        <w:dstrike w:val="0"/>
        <w:color w:val="000000"/>
        <w:sz w:val="28"/>
        <w:szCs w:val="28"/>
        <w:u w:val="none" w:color="000000"/>
        <w:vertAlign w:val="baseline"/>
      </w:rPr>
    </w:lvl>
    <w:lvl w:ilvl="1" w:tplc="57BC2AC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99F035B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33BE804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0FB04B4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3E4E95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5290D01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07E8C33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4B7C4A8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79">
    <w:nsid w:val="6E354114"/>
    <w:multiLevelType w:val="hybridMultilevel"/>
    <w:tmpl w:val="B3A2FC18"/>
    <w:lvl w:ilvl="0" w:tplc="DAE4193E">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D6DC78BA">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F1B2BEF8">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E028FC86">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37AABFD2">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63C25F60">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5D7CC146">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1D66312E">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FAC29FB0">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80">
    <w:nsid w:val="6F0E2929"/>
    <w:multiLevelType w:val="hybridMultilevel"/>
    <w:tmpl w:val="A90CB842"/>
    <w:lvl w:ilvl="0" w:tplc="725EE4EA">
      <w:start w:val="1"/>
      <w:numFmt w:val="bullet"/>
      <w:lvlText w:val="•"/>
      <w:lvlJc w:val="left"/>
      <w:pPr>
        <w:ind w:left="1505"/>
      </w:pPr>
      <w:rPr>
        <w:rFonts w:ascii="Times New Roman" w:eastAsia="Times New Roman" w:hAnsi="Times New Roman"/>
        <w:b w:val="0"/>
        <w:i w:val="0"/>
        <w:strike w:val="0"/>
        <w:dstrike w:val="0"/>
        <w:color w:val="000000"/>
        <w:sz w:val="28"/>
        <w:u w:val="none" w:color="000000"/>
        <w:vertAlign w:val="baseline"/>
      </w:rPr>
    </w:lvl>
    <w:lvl w:ilvl="1" w:tplc="7A8A80BA">
      <w:start w:val="1"/>
      <w:numFmt w:val="bullet"/>
      <w:lvlText w:val="o"/>
      <w:lvlJc w:val="left"/>
      <w:pPr>
        <w:ind w:left="2148"/>
      </w:pPr>
      <w:rPr>
        <w:rFonts w:ascii="Times New Roman" w:eastAsia="Times New Roman" w:hAnsi="Times New Roman"/>
        <w:b w:val="0"/>
        <w:i w:val="0"/>
        <w:strike w:val="0"/>
        <w:dstrike w:val="0"/>
        <w:color w:val="000000"/>
        <w:sz w:val="28"/>
        <w:u w:val="none" w:color="000000"/>
        <w:vertAlign w:val="baseline"/>
      </w:rPr>
    </w:lvl>
    <w:lvl w:ilvl="2" w:tplc="DB1085EE">
      <w:start w:val="1"/>
      <w:numFmt w:val="bullet"/>
      <w:lvlText w:val="▪"/>
      <w:lvlJc w:val="left"/>
      <w:pPr>
        <w:ind w:left="2868"/>
      </w:pPr>
      <w:rPr>
        <w:rFonts w:ascii="Times New Roman" w:eastAsia="Times New Roman" w:hAnsi="Times New Roman"/>
        <w:b w:val="0"/>
        <w:i w:val="0"/>
        <w:strike w:val="0"/>
        <w:dstrike w:val="0"/>
        <w:color w:val="000000"/>
        <w:sz w:val="28"/>
        <w:u w:val="none" w:color="000000"/>
        <w:vertAlign w:val="baseline"/>
      </w:rPr>
    </w:lvl>
    <w:lvl w:ilvl="3" w:tplc="9CF4EDA0">
      <w:start w:val="1"/>
      <w:numFmt w:val="bullet"/>
      <w:lvlText w:val="•"/>
      <w:lvlJc w:val="left"/>
      <w:pPr>
        <w:ind w:left="3588"/>
      </w:pPr>
      <w:rPr>
        <w:rFonts w:ascii="Times New Roman" w:eastAsia="Times New Roman" w:hAnsi="Times New Roman"/>
        <w:b w:val="0"/>
        <w:i w:val="0"/>
        <w:strike w:val="0"/>
        <w:dstrike w:val="0"/>
        <w:color w:val="000000"/>
        <w:sz w:val="28"/>
        <w:u w:val="none" w:color="000000"/>
        <w:vertAlign w:val="baseline"/>
      </w:rPr>
    </w:lvl>
    <w:lvl w:ilvl="4" w:tplc="9B1281C6">
      <w:start w:val="1"/>
      <w:numFmt w:val="bullet"/>
      <w:lvlText w:val="o"/>
      <w:lvlJc w:val="left"/>
      <w:pPr>
        <w:ind w:left="4308"/>
      </w:pPr>
      <w:rPr>
        <w:rFonts w:ascii="Times New Roman" w:eastAsia="Times New Roman" w:hAnsi="Times New Roman"/>
        <w:b w:val="0"/>
        <w:i w:val="0"/>
        <w:strike w:val="0"/>
        <w:dstrike w:val="0"/>
        <w:color w:val="000000"/>
        <w:sz w:val="28"/>
        <w:u w:val="none" w:color="000000"/>
        <w:vertAlign w:val="baseline"/>
      </w:rPr>
    </w:lvl>
    <w:lvl w:ilvl="5" w:tplc="05803A0E">
      <w:start w:val="1"/>
      <w:numFmt w:val="bullet"/>
      <w:lvlText w:val="▪"/>
      <w:lvlJc w:val="left"/>
      <w:pPr>
        <w:ind w:left="5028"/>
      </w:pPr>
      <w:rPr>
        <w:rFonts w:ascii="Times New Roman" w:eastAsia="Times New Roman" w:hAnsi="Times New Roman"/>
        <w:b w:val="0"/>
        <w:i w:val="0"/>
        <w:strike w:val="0"/>
        <w:dstrike w:val="0"/>
        <w:color w:val="000000"/>
        <w:sz w:val="28"/>
        <w:u w:val="none" w:color="000000"/>
        <w:vertAlign w:val="baseline"/>
      </w:rPr>
    </w:lvl>
    <w:lvl w:ilvl="6" w:tplc="93CEE7DC">
      <w:start w:val="1"/>
      <w:numFmt w:val="bullet"/>
      <w:lvlText w:val="•"/>
      <w:lvlJc w:val="left"/>
      <w:pPr>
        <w:ind w:left="5748"/>
      </w:pPr>
      <w:rPr>
        <w:rFonts w:ascii="Times New Roman" w:eastAsia="Times New Roman" w:hAnsi="Times New Roman"/>
        <w:b w:val="0"/>
        <w:i w:val="0"/>
        <w:strike w:val="0"/>
        <w:dstrike w:val="0"/>
        <w:color w:val="000000"/>
        <w:sz w:val="28"/>
        <w:u w:val="none" w:color="000000"/>
        <w:vertAlign w:val="baseline"/>
      </w:rPr>
    </w:lvl>
    <w:lvl w:ilvl="7" w:tplc="60147480">
      <w:start w:val="1"/>
      <w:numFmt w:val="bullet"/>
      <w:lvlText w:val="o"/>
      <w:lvlJc w:val="left"/>
      <w:pPr>
        <w:ind w:left="6468"/>
      </w:pPr>
      <w:rPr>
        <w:rFonts w:ascii="Times New Roman" w:eastAsia="Times New Roman" w:hAnsi="Times New Roman"/>
        <w:b w:val="0"/>
        <w:i w:val="0"/>
        <w:strike w:val="0"/>
        <w:dstrike w:val="0"/>
        <w:color w:val="000000"/>
        <w:sz w:val="28"/>
        <w:u w:val="none" w:color="000000"/>
        <w:vertAlign w:val="baseline"/>
      </w:rPr>
    </w:lvl>
    <w:lvl w:ilvl="8" w:tplc="C5A28478">
      <w:start w:val="1"/>
      <w:numFmt w:val="bullet"/>
      <w:lvlText w:val="▪"/>
      <w:lvlJc w:val="left"/>
      <w:pPr>
        <w:ind w:left="7188"/>
      </w:pPr>
      <w:rPr>
        <w:rFonts w:ascii="Times New Roman" w:eastAsia="Times New Roman" w:hAnsi="Times New Roman"/>
        <w:b w:val="0"/>
        <w:i w:val="0"/>
        <w:strike w:val="0"/>
        <w:dstrike w:val="0"/>
        <w:color w:val="000000"/>
        <w:sz w:val="28"/>
        <w:u w:val="none" w:color="000000"/>
        <w:vertAlign w:val="baseline"/>
      </w:rPr>
    </w:lvl>
  </w:abstractNum>
  <w:abstractNum w:abstractNumId="81">
    <w:nsid w:val="6F4456B0"/>
    <w:multiLevelType w:val="hybridMultilevel"/>
    <w:tmpl w:val="C9C888FC"/>
    <w:lvl w:ilvl="0" w:tplc="99F86F02">
      <w:start w:val="1"/>
      <w:numFmt w:val="decimal"/>
      <w:lvlText w:val="%1)"/>
      <w:lvlJc w:val="left"/>
      <w:pPr>
        <w:ind w:left="158"/>
      </w:pPr>
      <w:rPr>
        <w:rFonts w:ascii="Times New Roman" w:eastAsia="Times New Roman" w:hAnsi="Times New Roman" w:cs="Times New Roman"/>
        <w:b w:val="0"/>
        <w:i w:val="0"/>
        <w:strike w:val="0"/>
        <w:dstrike w:val="0"/>
        <w:color w:val="000000"/>
        <w:sz w:val="28"/>
        <w:szCs w:val="28"/>
        <w:u w:val="none" w:color="000000"/>
        <w:vertAlign w:val="baseline"/>
      </w:rPr>
    </w:lvl>
    <w:lvl w:ilvl="1" w:tplc="42F28C1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E4ECE6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CC4AEB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2A10FB4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4636FAB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E278C4B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4BDE023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6C9C28B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82">
    <w:nsid w:val="722825F9"/>
    <w:multiLevelType w:val="hybridMultilevel"/>
    <w:tmpl w:val="E85A4856"/>
    <w:lvl w:ilvl="0" w:tplc="92E2634A">
      <w:start w:val="1"/>
      <w:numFmt w:val="decimal"/>
      <w:lvlText w:val="%1)"/>
      <w:lvlJc w:val="left"/>
      <w:rPr>
        <w:rFonts w:ascii="Times New Roman" w:eastAsia="Times New Roman" w:hAnsi="Times New Roman" w:cs="Times New Roman"/>
        <w:b w:val="0"/>
        <w:i w:val="0"/>
        <w:strike w:val="0"/>
        <w:dstrike w:val="0"/>
        <w:color w:val="000000"/>
        <w:sz w:val="28"/>
        <w:szCs w:val="28"/>
        <w:u w:val="none" w:color="000000"/>
        <w:vertAlign w:val="baseline"/>
      </w:rPr>
    </w:lvl>
    <w:lvl w:ilvl="1" w:tplc="AB348E6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8A740D5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9DA0844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3C4EFCF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4A8E7CB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BF28FB0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55E6C91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7778CC3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83">
    <w:nsid w:val="72740BD2"/>
    <w:multiLevelType w:val="hybridMultilevel"/>
    <w:tmpl w:val="6EE6DFE8"/>
    <w:lvl w:ilvl="0" w:tplc="6142ACA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vertAlign w:val="baseline"/>
      </w:rPr>
    </w:lvl>
    <w:lvl w:ilvl="1" w:tplc="11125E2E">
      <w:start w:val="1"/>
      <w:numFmt w:val="decimal"/>
      <w:lvlText w:val="%2)"/>
      <w:lvlJc w:val="left"/>
      <w:pPr>
        <w:ind w:left="1718"/>
      </w:pPr>
      <w:rPr>
        <w:rFonts w:ascii="Times New Roman" w:eastAsia="Times New Roman" w:hAnsi="Times New Roman" w:cs="Times New Roman"/>
        <w:b w:val="0"/>
        <w:i w:val="0"/>
        <w:strike w:val="0"/>
        <w:dstrike w:val="0"/>
        <w:color w:val="000000"/>
        <w:sz w:val="28"/>
        <w:szCs w:val="28"/>
        <w:u w:val="none" w:color="000000"/>
        <w:vertAlign w:val="baseline"/>
      </w:rPr>
    </w:lvl>
    <w:lvl w:ilvl="2" w:tplc="772AE486">
      <w:start w:val="1"/>
      <w:numFmt w:val="lowerRoman"/>
      <w:lvlText w:val="%3"/>
      <w:lvlJc w:val="left"/>
      <w:pPr>
        <w:ind w:left="2148"/>
      </w:pPr>
      <w:rPr>
        <w:rFonts w:ascii="Times New Roman" w:eastAsia="Times New Roman" w:hAnsi="Times New Roman" w:cs="Times New Roman"/>
        <w:b w:val="0"/>
        <w:i w:val="0"/>
        <w:strike w:val="0"/>
        <w:dstrike w:val="0"/>
        <w:color w:val="000000"/>
        <w:sz w:val="28"/>
        <w:szCs w:val="28"/>
        <w:u w:val="none" w:color="000000"/>
        <w:vertAlign w:val="baseline"/>
      </w:rPr>
    </w:lvl>
    <w:lvl w:ilvl="3" w:tplc="985C9A2C">
      <w:start w:val="1"/>
      <w:numFmt w:val="decimal"/>
      <w:lvlText w:val="%4"/>
      <w:lvlJc w:val="left"/>
      <w:pPr>
        <w:ind w:left="2868"/>
      </w:pPr>
      <w:rPr>
        <w:rFonts w:ascii="Times New Roman" w:eastAsia="Times New Roman" w:hAnsi="Times New Roman" w:cs="Times New Roman"/>
        <w:b w:val="0"/>
        <w:i w:val="0"/>
        <w:strike w:val="0"/>
        <w:dstrike w:val="0"/>
        <w:color w:val="000000"/>
        <w:sz w:val="28"/>
        <w:szCs w:val="28"/>
        <w:u w:val="none" w:color="000000"/>
        <w:vertAlign w:val="baseline"/>
      </w:rPr>
    </w:lvl>
    <w:lvl w:ilvl="4" w:tplc="FFB8E1F6">
      <w:start w:val="1"/>
      <w:numFmt w:val="lowerLetter"/>
      <w:lvlText w:val="%5"/>
      <w:lvlJc w:val="left"/>
      <w:pPr>
        <w:ind w:left="3588"/>
      </w:pPr>
      <w:rPr>
        <w:rFonts w:ascii="Times New Roman" w:eastAsia="Times New Roman" w:hAnsi="Times New Roman" w:cs="Times New Roman"/>
        <w:b w:val="0"/>
        <w:i w:val="0"/>
        <w:strike w:val="0"/>
        <w:dstrike w:val="0"/>
        <w:color w:val="000000"/>
        <w:sz w:val="28"/>
        <w:szCs w:val="28"/>
        <w:u w:val="none" w:color="000000"/>
        <w:vertAlign w:val="baseline"/>
      </w:rPr>
    </w:lvl>
    <w:lvl w:ilvl="5" w:tplc="5E7AE082">
      <w:start w:val="1"/>
      <w:numFmt w:val="lowerRoman"/>
      <w:lvlText w:val="%6"/>
      <w:lvlJc w:val="left"/>
      <w:pPr>
        <w:ind w:left="4308"/>
      </w:pPr>
      <w:rPr>
        <w:rFonts w:ascii="Times New Roman" w:eastAsia="Times New Roman" w:hAnsi="Times New Roman" w:cs="Times New Roman"/>
        <w:b w:val="0"/>
        <w:i w:val="0"/>
        <w:strike w:val="0"/>
        <w:dstrike w:val="0"/>
        <w:color w:val="000000"/>
        <w:sz w:val="28"/>
        <w:szCs w:val="28"/>
        <w:u w:val="none" w:color="000000"/>
        <w:vertAlign w:val="baseline"/>
      </w:rPr>
    </w:lvl>
    <w:lvl w:ilvl="6" w:tplc="8BA60708">
      <w:start w:val="1"/>
      <w:numFmt w:val="decimal"/>
      <w:lvlText w:val="%7"/>
      <w:lvlJc w:val="left"/>
      <w:pPr>
        <w:ind w:left="5028"/>
      </w:pPr>
      <w:rPr>
        <w:rFonts w:ascii="Times New Roman" w:eastAsia="Times New Roman" w:hAnsi="Times New Roman" w:cs="Times New Roman"/>
        <w:b w:val="0"/>
        <w:i w:val="0"/>
        <w:strike w:val="0"/>
        <w:dstrike w:val="0"/>
        <w:color w:val="000000"/>
        <w:sz w:val="28"/>
        <w:szCs w:val="28"/>
        <w:u w:val="none" w:color="000000"/>
        <w:vertAlign w:val="baseline"/>
      </w:rPr>
    </w:lvl>
    <w:lvl w:ilvl="7" w:tplc="427E5C64">
      <w:start w:val="1"/>
      <w:numFmt w:val="lowerLetter"/>
      <w:lvlText w:val="%8"/>
      <w:lvlJc w:val="left"/>
      <w:pPr>
        <w:ind w:left="5748"/>
      </w:pPr>
      <w:rPr>
        <w:rFonts w:ascii="Times New Roman" w:eastAsia="Times New Roman" w:hAnsi="Times New Roman" w:cs="Times New Roman"/>
        <w:b w:val="0"/>
        <w:i w:val="0"/>
        <w:strike w:val="0"/>
        <w:dstrike w:val="0"/>
        <w:color w:val="000000"/>
        <w:sz w:val="28"/>
        <w:szCs w:val="28"/>
        <w:u w:val="none" w:color="000000"/>
        <w:vertAlign w:val="baseline"/>
      </w:rPr>
    </w:lvl>
    <w:lvl w:ilvl="8" w:tplc="FB72FF00">
      <w:start w:val="1"/>
      <w:numFmt w:val="lowerRoman"/>
      <w:lvlText w:val="%9"/>
      <w:lvlJc w:val="left"/>
      <w:pPr>
        <w:ind w:left="646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84">
    <w:nsid w:val="752C6E0C"/>
    <w:multiLevelType w:val="hybridMultilevel"/>
    <w:tmpl w:val="323EC4B4"/>
    <w:lvl w:ilvl="0" w:tplc="D3A61ACE">
      <w:start w:val="1"/>
      <w:numFmt w:val="bullet"/>
      <w:lvlText w:val="-"/>
      <w:lvlJc w:val="left"/>
      <w:pPr>
        <w:ind w:left="188"/>
      </w:pPr>
      <w:rPr>
        <w:rFonts w:ascii="Times New Roman" w:eastAsia="Times New Roman" w:hAnsi="Times New Roman"/>
        <w:b w:val="0"/>
        <w:i w:val="0"/>
        <w:strike w:val="0"/>
        <w:dstrike w:val="0"/>
        <w:color w:val="201E1E"/>
        <w:sz w:val="28"/>
        <w:u w:val="none" w:color="000000"/>
        <w:vertAlign w:val="baseline"/>
      </w:rPr>
    </w:lvl>
    <w:lvl w:ilvl="1" w:tplc="99F60186">
      <w:start w:val="1"/>
      <w:numFmt w:val="bullet"/>
      <w:lvlText w:val="o"/>
      <w:lvlJc w:val="left"/>
      <w:pPr>
        <w:ind w:left="1291"/>
      </w:pPr>
      <w:rPr>
        <w:rFonts w:ascii="Times New Roman" w:eastAsia="Times New Roman" w:hAnsi="Times New Roman"/>
        <w:b w:val="0"/>
        <w:i w:val="0"/>
        <w:strike w:val="0"/>
        <w:dstrike w:val="0"/>
        <w:color w:val="201E1E"/>
        <w:sz w:val="28"/>
        <w:u w:val="none" w:color="000000"/>
        <w:vertAlign w:val="baseline"/>
      </w:rPr>
    </w:lvl>
    <w:lvl w:ilvl="2" w:tplc="DC64A92E">
      <w:start w:val="1"/>
      <w:numFmt w:val="bullet"/>
      <w:lvlText w:val="▪"/>
      <w:lvlJc w:val="left"/>
      <w:pPr>
        <w:ind w:left="2011"/>
      </w:pPr>
      <w:rPr>
        <w:rFonts w:ascii="Times New Roman" w:eastAsia="Times New Roman" w:hAnsi="Times New Roman"/>
        <w:b w:val="0"/>
        <w:i w:val="0"/>
        <w:strike w:val="0"/>
        <w:dstrike w:val="0"/>
        <w:color w:val="201E1E"/>
        <w:sz w:val="28"/>
        <w:u w:val="none" w:color="000000"/>
        <w:vertAlign w:val="baseline"/>
      </w:rPr>
    </w:lvl>
    <w:lvl w:ilvl="3" w:tplc="E0C805AA">
      <w:start w:val="1"/>
      <w:numFmt w:val="bullet"/>
      <w:lvlText w:val="•"/>
      <w:lvlJc w:val="left"/>
      <w:pPr>
        <w:ind w:left="2731"/>
      </w:pPr>
      <w:rPr>
        <w:rFonts w:ascii="Times New Roman" w:eastAsia="Times New Roman" w:hAnsi="Times New Roman"/>
        <w:b w:val="0"/>
        <w:i w:val="0"/>
        <w:strike w:val="0"/>
        <w:dstrike w:val="0"/>
        <w:color w:val="201E1E"/>
        <w:sz w:val="28"/>
        <w:u w:val="none" w:color="000000"/>
        <w:vertAlign w:val="baseline"/>
      </w:rPr>
    </w:lvl>
    <w:lvl w:ilvl="4" w:tplc="C4AECEF0">
      <w:start w:val="1"/>
      <w:numFmt w:val="bullet"/>
      <w:lvlText w:val="o"/>
      <w:lvlJc w:val="left"/>
      <w:pPr>
        <w:ind w:left="3451"/>
      </w:pPr>
      <w:rPr>
        <w:rFonts w:ascii="Times New Roman" w:eastAsia="Times New Roman" w:hAnsi="Times New Roman"/>
        <w:b w:val="0"/>
        <w:i w:val="0"/>
        <w:strike w:val="0"/>
        <w:dstrike w:val="0"/>
        <w:color w:val="201E1E"/>
        <w:sz w:val="28"/>
        <w:u w:val="none" w:color="000000"/>
        <w:vertAlign w:val="baseline"/>
      </w:rPr>
    </w:lvl>
    <w:lvl w:ilvl="5" w:tplc="49328A46">
      <w:start w:val="1"/>
      <w:numFmt w:val="bullet"/>
      <w:lvlText w:val="▪"/>
      <w:lvlJc w:val="left"/>
      <w:pPr>
        <w:ind w:left="4171"/>
      </w:pPr>
      <w:rPr>
        <w:rFonts w:ascii="Times New Roman" w:eastAsia="Times New Roman" w:hAnsi="Times New Roman"/>
        <w:b w:val="0"/>
        <w:i w:val="0"/>
        <w:strike w:val="0"/>
        <w:dstrike w:val="0"/>
        <w:color w:val="201E1E"/>
        <w:sz w:val="28"/>
        <w:u w:val="none" w:color="000000"/>
        <w:vertAlign w:val="baseline"/>
      </w:rPr>
    </w:lvl>
    <w:lvl w:ilvl="6" w:tplc="457C3BF6">
      <w:start w:val="1"/>
      <w:numFmt w:val="bullet"/>
      <w:lvlText w:val="•"/>
      <w:lvlJc w:val="left"/>
      <w:pPr>
        <w:ind w:left="4891"/>
      </w:pPr>
      <w:rPr>
        <w:rFonts w:ascii="Times New Roman" w:eastAsia="Times New Roman" w:hAnsi="Times New Roman"/>
        <w:b w:val="0"/>
        <w:i w:val="0"/>
        <w:strike w:val="0"/>
        <w:dstrike w:val="0"/>
        <w:color w:val="201E1E"/>
        <w:sz w:val="28"/>
        <w:u w:val="none" w:color="000000"/>
        <w:vertAlign w:val="baseline"/>
      </w:rPr>
    </w:lvl>
    <w:lvl w:ilvl="7" w:tplc="AE2AF2AE">
      <w:start w:val="1"/>
      <w:numFmt w:val="bullet"/>
      <w:lvlText w:val="o"/>
      <w:lvlJc w:val="left"/>
      <w:pPr>
        <w:ind w:left="5611"/>
      </w:pPr>
      <w:rPr>
        <w:rFonts w:ascii="Times New Roman" w:eastAsia="Times New Roman" w:hAnsi="Times New Roman"/>
        <w:b w:val="0"/>
        <w:i w:val="0"/>
        <w:strike w:val="0"/>
        <w:dstrike w:val="0"/>
        <w:color w:val="201E1E"/>
        <w:sz w:val="28"/>
        <w:u w:val="none" w:color="000000"/>
        <w:vertAlign w:val="baseline"/>
      </w:rPr>
    </w:lvl>
    <w:lvl w:ilvl="8" w:tplc="8C6C7158">
      <w:start w:val="1"/>
      <w:numFmt w:val="bullet"/>
      <w:lvlText w:val="▪"/>
      <w:lvlJc w:val="left"/>
      <w:pPr>
        <w:ind w:left="6331"/>
      </w:pPr>
      <w:rPr>
        <w:rFonts w:ascii="Times New Roman" w:eastAsia="Times New Roman" w:hAnsi="Times New Roman"/>
        <w:b w:val="0"/>
        <w:i w:val="0"/>
        <w:strike w:val="0"/>
        <w:dstrike w:val="0"/>
        <w:color w:val="201E1E"/>
        <w:sz w:val="28"/>
        <w:u w:val="none" w:color="000000"/>
        <w:vertAlign w:val="baseline"/>
      </w:rPr>
    </w:lvl>
  </w:abstractNum>
  <w:abstractNum w:abstractNumId="85">
    <w:nsid w:val="76975918"/>
    <w:multiLevelType w:val="hybridMultilevel"/>
    <w:tmpl w:val="7E029D10"/>
    <w:lvl w:ilvl="0" w:tplc="17E87966">
      <w:start w:val="1"/>
      <w:numFmt w:val="decimal"/>
      <w:lvlText w:val="%1)"/>
      <w:lvlJc w:val="left"/>
      <w:pPr>
        <w:ind w:left="322"/>
      </w:pPr>
      <w:rPr>
        <w:rFonts w:ascii="Times New Roman" w:eastAsia="Times New Roman" w:hAnsi="Times New Roman" w:cs="Times New Roman"/>
        <w:b w:val="0"/>
        <w:i w:val="0"/>
        <w:strike w:val="0"/>
        <w:dstrike w:val="0"/>
        <w:color w:val="000000"/>
        <w:sz w:val="28"/>
        <w:szCs w:val="28"/>
        <w:u w:val="none" w:color="000000"/>
        <w:vertAlign w:val="baseline"/>
      </w:rPr>
    </w:lvl>
    <w:lvl w:ilvl="1" w:tplc="CAA6FB1A">
      <w:start w:val="1"/>
      <w:numFmt w:val="lowerLetter"/>
      <w:lvlText w:val="%2"/>
      <w:lvlJc w:val="left"/>
      <w:pPr>
        <w:ind w:left="2135"/>
      </w:pPr>
      <w:rPr>
        <w:rFonts w:ascii="Times New Roman" w:eastAsia="Times New Roman" w:hAnsi="Times New Roman" w:cs="Times New Roman"/>
        <w:b w:val="0"/>
        <w:i w:val="0"/>
        <w:strike w:val="0"/>
        <w:dstrike w:val="0"/>
        <w:color w:val="000000"/>
        <w:sz w:val="28"/>
        <w:szCs w:val="28"/>
        <w:u w:val="none" w:color="000000"/>
        <w:vertAlign w:val="baseline"/>
      </w:rPr>
    </w:lvl>
    <w:lvl w:ilvl="2" w:tplc="A4F6F658">
      <w:start w:val="1"/>
      <w:numFmt w:val="lowerRoman"/>
      <w:lvlText w:val="%3"/>
      <w:lvlJc w:val="left"/>
      <w:pPr>
        <w:ind w:left="2855"/>
      </w:pPr>
      <w:rPr>
        <w:rFonts w:ascii="Times New Roman" w:eastAsia="Times New Roman" w:hAnsi="Times New Roman" w:cs="Times New Roman"/>
        <w:b w:val="0"/>
        <w:i w:val="0"/>
        <w:strike w:val="0"/>
        <w:dstrike w:val="0"/>
        <w:color w:val="000000"/>
        <w:sz w:val="28"/>
        <w:szCs w:val="28"/>
        <w:u w:val="none" w:color="000000"/>
        <w:vertAlign w:val="baseline"/>
      </w:rPr>
    </w:lvl>
    <w:lvl w:ilvl="3" w:tplc="42447D98">
      <w:start w:val="1"/>
      <w:numFmt w:val="decimal"/>
      <w:lvlText w:val="%4"/>
      <w:lvlJc w:val="left"/>
      <w:pPr>
        <w:ind w:left="3575"/>
      </w:pPr>
      <w:rPr>
        <w:rFonts w:ascii="Times New Roman" w:eastAsia="Times New Roman" w:hAnsi="Times New Roman" w:cs="Times New Roman"/>
        <w:b w:val="0"/>
        <w:i w:val="0"/>
        <w:strike w:val="0"/>
        <w:dstrike w:val="0"/>
        <w:color w:val="000000"/>
        <w:sz w:val="28"/>
        <w:szCs w:val="28"/>
        <w:u w:val="none" w:color="000000"/>
        <w:vertAlign w:val="baseline"/>
      </w:rPr>
    </w:lvl>
    <w:lvl w:ilvl="4" w:tplc="A6988E62">
      <w:start w:val="1"/>
      <w:numFmt w:val="lowerLetter"/>
      <w:lvlText w:val="%5"/>
      <w:lvlJc w:val="left"/>
      <w:pPr>
        <w:ind w:left="4295"/>
      </w:pPr>
      <w:rPr>
        <w:rFonts w:ascii="Times New Roman" w:eastAsia="Times New Roman" w:hAnsi="Times New Roman" w:cs="Times New Roman"/>
        <w:b w:val="0"/>
        <w:i w:val="0"/>
        <w:strike w:val="0"/>
        <w:dstrike w:val="0"/>
        <w:color w:val="000000"/>
        <w:sz w:val="28"/>
        <w:szCs w:val="28"/>
        <w:u w:val="none" w:color="000000"/>
        <w:vertAlign w:val="baseline"/>
      </w:rPr>
    </w:lvl>
    <w:lvl w:ilvl="5" w:tplc="C5C84634">
      <w:start w:val="1"/>
      <w:numFmt w:val="lowerRoman"/>
      <w:lvlText w:val="%6"/>
      <w:lvlJc w:val="left"/>
      <w:pPr>
        <w:ind w:left="5015"/>
      </w:pPr>
      <w:rPr>
        <w:rFonts w:ascii="Times New Roman" w:eastAsia="Times New Roman" w:hAnsi="Times New Roman" w:cs="Times New Roman"/>
        <w:b w:val="0"/>
        <w:i w:val="0"/>
        <w:strike w:val="0"/>
        <w:dstrike w:val="0"/>
        <w:color w:val="000000"/>
        <w:sz w:val="28"/>
        <w:szCs w:val="28"/>
        <w:u w:val="none" w:color="000000"/>
        <w:vertAlign w:val="baseline"/>
      </w:rPr>
    </w:lvl>
    <w:lvl w:ilvl="6" w:tplc="C1849606">
      <w:start w:val="1"/>
      <w:numFmt w:val="decimal"/>
      <w:lvlText w:val="%7"/>
      <w:lvlJc w:val="left"/>
      <w:pPr>
        <w:ind w:left="5735"/>
      </w:pPr>
      <w:rPr>
        <w:rFonts w:ascii="Times New Roman" w:eastAsia="Times New Roman" w:hAnsi="Times New Roman" w:cs="Times New Roman"/>
        <w:b w:val="0"/>
        <w:i w:val="0"/>
        <w:strike w:val="0"/>
        <w:dstrike w:val="0"/>
        <w:color w:val="000000"/>
        <w:sz w:val="28"/>
        <w:szCs w:val="28"/>
        <w:u w:val="none" w:color="000000"/>
        <w:vertAlign w:val="baseline"/>
      </w:rPr>
    </w:lvl>
    <w:lvl w:ilvl="7" w:tplc="FCB42D38">
      <w:start w:val="1"/>
      <w:numFmt w:val="lowerLetter"/>
      <w:lvlText w:val="%8"/>
      <w:lvlJc w:val="left"/>
      <w:pPr>
        <w:ind w:left="6455"/>
      </w:pPr>
      <w:rPr>
        <w:rFonts w:ascii="Times New Roman" w:eastAsia="Times New Roman" w:hAnsi="Times New Roman" w:cs="Times New Roman"/>
        <w:b w:val="0"/>
        <w:i w:val="0"/>
        <w:strike w:val="0"/>
        <w:dstrike w:val="0"/>
        <w:color w:val="000000"/>
        <w:sz w:val="28"/>
        <w:szCs w:val="28"/>
        <w:u w:val="none" w:color="000000"/>
        <w:vertAlign w:val="baseline"/>
      </w:rPr>
    </w:lvl>
    <w:lvl w:ilvl="8" w:tplc="33EC5BF4">
      <w:start w:val="1"/>
      <w:numFmt w:val="lowerRoman"/>
      <w:lvlText w:val="%9"/>
      <w:lvlJc w:val="left"/>
      <w:pPr>
        <w:ind w:left="7175"/>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86">
    <w:nsid w:val="78CC6A11"/>
    <w:multiLevelType w:val="hybridMultilevel"/>
    <w:tmpl w:val="B47C6EC6"/>
    <w:lvl w:ilvl="0" w:tplc="1C7C2C3E">
      <w:start w:val="1"/>
      <w:numFmt w:val="decimal"/>
      <w:lvlText w:val="%1)"/>
      <w:lvlJc w:val="left"/>
      <w:pPr>
        <w:ind w:left="322"/>
      </w:pPr>
      <w:rPr>
        <w:rFonts w:ascii="Times New Roman" w:eastAsia="Times New Roman" w:hAnsi="Times New Roman" w:cs="Times New Roman"/>
        <w:b w:val="0"/>
        <w:i w:val="0"/>
        <w:strike w:val="0"/>
        <w:dstrike w:val="0"/>
        <w:color w:val="000000"/>
        <w:sz w:val="28"/>
        <w:szCs w:val="28"/>
        <w:u w:val="none" w:color="000000"/>
        <w:vertAlign w:val="baseline"/>
      </w:rPr>
    </w:lvl>
    <w:lvl w:ilvl="1" w:tplc="A2CA902E">
      <w:start w:val="1"/>
      <w:numFmt w:val="decimal"/>
      <w:lvlText w:val="%2)"/>
      <w:lvlJc w:val="left"/>
      <w:pPr>
        <w:ind w:left="1370"/>
      </w:pPr>
      <w:rPr>
        <w:rFonts w:ascii="Times New Roman" w:eastAsia="Times New Roman" w:hAnsi="Times New Roman" w:cs="Times New Roman"/>
        <w:b w:val="0"/>
        <w:i w:val="0"/>
        <w:strike w:val="0"/>
        <w:dstrike w:val="0"/>
        <w:color w:val="000000"/>
        <w:sz w:val="28"/>
        <w:szCs w:val="28"/>
        <w:u w:val="none" w:color="000000"/>
        <w:vertAlign w:val="baseline"/>
      </w:rPr>
    </w:lvl>
    <w:lvl w:ilvl="2" w:tplc="A896277A">
      <w:start w:val="1"/>
      <w:numFmt w:val="lowerRoman"/>
      <w:lvlText w:val="%3"/>
      <w:lvlJc w:val="left"/>
      <w:pPr>
        <w:ind w:left="2148"/>
      </w:pPr>
      <w:rPr>
        <w:rFonts w:ascii="Times New Roman" w:eastAsia="Times New Roman" w:hAnsi="Times New Roman" w:cs="Times New Roman"/>
        <w:b w:val="0"/>
        <w:i w:val="0"/>
        <w:strike w:val="0"/>
        <w:dstrike w:val="0"/>
        <w:color w:val="000000"/>
        <w:sz w:val="28"/>
        <w:szCs w:val="28"/>
        <w:u w:val="none" w:color="000000"/>
        <w:vertAlign w:val="baseline"/>
      </w:rPr>
    </w:lvl>
    <w:lvl w:ilvl="3" w:tplc="C9E85BDC">
      <w:start w:val="1"/>
      <w:numFmt w:val="decimal"/>
      <w:lvlText w:val="%4"/>
      <w:lvlJc w:val="left"/>
      <w:pPr>
        <w:ind w:left="2868"/>
      </w:pPr>
      <w:rPr>
        <w:rFonts w:ascii="Times New Roman" w:eastAsia="Times New Roman" w:hAnsi="Times New Roman" w:cs="Times New Roman"/>
        <w:b w:val="0"/>
        <w:i w:val="0"/>
        <w:strike w:val="0"/>
        <w:dstrike w:val="0"/>
        <w:color w:val="000000"/>
        <w:sz w:val="28"/>
        <w:szCs w:val="28"/>
        <w:u w:val="none" w:color="000000"/>
        <w:vertAlign w:val="baseline"/>
      </w:rPr>
    </w:lvl>
    <w:lvl w:ilvl="4" w:tplc="A420D402">
      <w:start w:val="1"/>
      <w:numFmt w:val="lowerLetter"/>
      <w:lvlText w:val="%5"/>
      <w:lvlJc w:val="left"/>
      <w:pPr>
        <w:ind w:left="3588"/>
      </w:pPr>
      <w:rPr>
        <w:rFonts w:ascii="Times New Roman" w:eastAsia="Times New Roman" w:hAnsi="Times New Roman" w:cs="Times New Roman"/>
        <w:b w:val="0"/>
        <w:i w:val="0"/>
        <w:strike w:val="0"/>
        <w:dstrike w:val="0"/>
        <w:color w:val="000000"/>
        <w:sz w:val="28"/>
        <w:szCs w:val="28"/>
        <w:u w:val="none" w:color="000000"/>
        <w:vertAlign w:val="baseline"/>
      </w:rPr>
    </w:lvl>
    <w:lvl w:ilvl="5" w:tplc="FA04025E">
      <w:start w:val="1"/>
      <w:numFmt w:val="lowerRoman"/>
      <w:lvlText w:val="%6"/>
      <w:lvlJc w:val="left"/>
      <w:pPr>
        <w:ind w:left="4308"/>
      </w:pPr>
      <w:rPr>
        <w:rFonts w:ascii="Times New Roman" w:eastAsia="Times New Roman" w:hAnsi="Times New Roman" w:cs="Times New Roman"/>
        <w:b w:val="0"/>
        <w:i w:val="0"/>
        <w:strike w:val="0"/>
        <w:dstrike w:val="0"/>
        <w:color w:val="000000"/>
        <w:sz w:val="28"/>
        <w:szCs w:val="28"/>
        <w:u w:val="none" w:color="000000"/>
        <w:vertAlign w:val="baseline"/>
      </w:rPr>
    </w:lvl>
    <w:lvl w:ilvl="6" w:tplc="21DECAD8">
      <w:start w:val="1"/>
      <w:numFmt w:val="decimal"/>
      <w:lvlText w:val="%7"/>
      <w:lvlJc w:val="left"/>
      <w:pPr>
        <w:ind w:left="5028"/>
      </w:pPr>
      <w:rPr>
        <w:rFonts w:ascii="Times New Roman" w:eastAsia="Times New Roman" w:hAnsi="Times New Roman" w:cs="Times New Roman"/>
        <w:b w:val="0"/>
        <w:i w:val="0"/>
        <w:strike w:val="0"/>
        <w:dstrike w:val="0"/>
        <w:color w:val="000000"/>
        <w:sz w:val="28"/>
        <w:szCs w:val="28"/>
        <w:u w:val="none" w:color="000000"/>
        <w:vertAlign w:val="baseline"/>
      </w:rPr>
    </w:lvl>
    <w:lvl w:ilvl="7" w:tplc="37CAA6C4">
      <w:start w:val="1"/>
      <w:numFmt w:val="lowerLetter"/>
      <w:lvlText w:val="%8"/>
      <w:lvlJc w:val="left"/>
      <w:pPr>
        <w:ind w:left="5748"/>
      </w:pPr>
      <w:rPr>
        <w:rFonts w:ascii="Times New Roman" w:eastAsia="Times New Roman" w:hAnsi="Times New Roman" w:cs="Times New Roman"/>
        <w:b w:val="0"/>
        <w:i w:val="0"/>
        <w:strike w:val="0"/>
        <w:dstrike w:val="0"/>
        <w:color w:val="000000"/>
        <w:sz w:val="28"/>
        <w:szCs w:val="28"/>
        <w:u w:val="none" w:color="000000"/>
        <w:vertAlign w:val="baseline"/>
      </w:rPr>
    </w:lvl>
    <w:lvl w:ilvl="8" w:tplc="54E08776">
      <w:start w:val="1"/>
      <w:numFmt w:val="lowerRoman"/>
      <w:lvlText w:val="%9"/>
      <w:lvlJc w:val="left"/>
      <w:pPr>
        <w:ind w:left="646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87">
    <w:nsid w:val="79557919"/>
    <w:multiLevelType w:val="hybridMultilevel"/>
    <w:tmpl w:val="03C858F8"/>
    <w:lvl w:ilvl="0" w:tplc="993CFCDA">
      <w:start w:val="1"/>
      <w:numFmt w:val="decimal"/>
      <w:lvlText w:val="%1."/>
      <w:lvlJc w:val="left"/>
      <w:pPr>
        <w:ind w:left="158"/>
      </w:pPr>
      <w:rPr>
        <w:rFonts w:ascii="Times New Roman" w:eastAsia="Times New Roman" w:hAnsi="Times New Roman" w:cs="Times New Roman"/>
        <w:b w:val="0"/>
        <w:i w:val="0"/>
        <w:strike w:val="0"/>
        <w:dstrike w:val="0"/>
        <w:color w:val="000000"/>
        <w:sz w:val="28"/>
        <w:szCs w:val="28"/>
        <w:u w:val="none" w:color="000000"/>
        <w:vertAlign w:val="baseline"/>
      </w:rPr>
    </w:lvl>
    <w:lvl w:ilvl="1" w:tplc="B9DA6E4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vertAlign w:val="baseline"/>
      </w:rPr>
    </w:lvl>
    <w:lvl w:ilvl="2" w:tplc="EB3035F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vertAlign w:val="baseline"/>
      </w:rPr>
    </w:lvl>
    <w:lvl w:ilvl="3" w:tplc="FE849BB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vertAlign w:val="baseline"/>
      </w:rPr>
    </w:lvl>
    <w:lvl w:ilvl="4" w:tplc="FB4E87A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vertAlign w:val="baseline"/>
      </w:rPr>
    </w:lvl>
    <w:lvl w:ilvl="5" w:tplc="A43AB1B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vertAlign w:val="baseline"/>
      </w:rPr>
    </w:lvl>
    <w:lvl w:ilvl="6" w:tplc="BD2609E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vertAlign w:val="baseline"/>
      </w:rPr>
    </w:lvl>
    <w:lvl w:ilvl="7" w:tplc="36E0AF6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vertAlign w:val="baseline"/>
      </w:rPr>
    </w:lvl>
    <w:lvl w:ilvl="8" w:tplc="B018FD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88">
    <w:nsid w:val="7BFA6C3F"/>
    <w:multiLevelType w:val="hybridMultilevel"/>
    <w:tmpl w:val="DE005164"/>
    <w:lvl w:ilvl="0" w:tplc="EDCADFDE">
      <w:start w:val="5"/>
      <w:numFmt w:val="decimal"/>
      <w:lvlText w:val="%1)"/>
      <w:lvlJc w:val="left"/>
      <w:pPr>
        <w:ind w:left="538"/>
      </w:pPr>
      <w:rPr>
        <w:rFonts w:ascii="Times New Roman" w:eastAsia="Times New Roman" w:hAnsi="Times New Roman" w:cs="Times New Roman"/>
        <w:b w:val="0"/>
        <w:i w:val="0"/>
        <w:strike w:val="0"/>
        <w:dstrike w:val="0"/>
        <w:color w:val="000000"/>
        <w:sz w:val="28"/>
        <w:szCs w:val="28"/>
        <w:u w:val="none" w:color="000000"/>
        <w:vertAlign w:val="baseline"/>
      </w:rPr>
    </w:lvl>
    <w:lvl w:ilvl="1" w:tplc="D8942DAC">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vertAlign w:val="baseline"/>
      </w:rPr>
    </w:lvl>
    <w:lvl w:ilvl="2" w:tplc="96E43E9A">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vertAlign w:val="baseline"/>
      </w:rPr>
    </w:lvl>
    <w:lvl w:ilvl="3" w:tplc="EC1A4FD6">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vertAlign w:val="baseline"/>
      </w:rPr>
    </w:lvl>
    <w:lvl w:ilvl="4" w:tplc="4FD28218">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vertAlign w:val="baseline"/>
      </w:rPr>
    </w:lvl>
    <w:lvl w:ilvl="5" w:tplc="66E02A4C">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vertAlign w:val="baseline"/>
      </w:rPr>
    </w:lvl>
    <w:lvl w:ilvl="6" w:tplc="EAD47176">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vertAlign w:val="baseline"/>
      </w:rPr>
    </w:lvl>
    <w:lvl w:ilvl="7" w:tplc="27429320">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vertAlign w:val="baseline"/>
      </w:rPr>
    </w:lvl>
    <w:lvl w:ilvl="8" w:tplc="A96637C2">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89">
    <w:nsid w:val="7DD40BE5"/>
    <w:multiLevelType w:val="hybridMultilevel"/>
    <w:tmpl w:val="21BC701A"/>
    <w:lvl w:ilvl="0" w:tplc="14708960">
      <w:start w:val="1"/>
      <w:numFmt w:val="decimal"/>
      <w:lvlText w:val="%1)"/>
      <w:lvlJc w:val="left"/>
      <w:pPr>
        <w:ind w:left="158"/>
      </w:pPr>
      <w:rPr>
        <w:rFonts w:ascii="Times New Roman" w:eastAsia="Times New Roman" w:hAnsi="Times New Roman" w:cs="Times New Roman"/>
        <w:b w:val="0"/>
        <w:i w:val="0"/>
        <w:strike w:val="0"/>
        <w:dstrike w:val="0"/>
        <w:color w:val="000000"/>
        <w:sz w:val="28"/>
        <w:szCs w:val="28"/>
        <w:u w:val="none" w:color="000000"/>
        <w:vertAlign w:val="baseline"/>
      </w:rPr>
    </w:lvl>
    <w:lvl w:ilvl="1" w:tplc="96A488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vertAlign w:val="baseline"/>
      </w:rPr>
    </w:lvl>
    <w:lvl w:ilvl="2" w:tplc="73563830">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vertAlign w:val="baseline"/>
      </w:rPr>
    </w:lvl>
    <w:lvl w:ilvl="3" w:tplc="FB628BA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vertAlign w:val="baseline"/>
      </w:rPr>
    </w:lvl>
    <w:lvl w:ilvl="4" w:tplc="13FE49D4">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vertAlign w:val="baseline"/>
      </w:rPr>
    </w:lvl>
    <w:lvl w:ilvl="5" w:tplc="D35C098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vertAlign w:val="baseline"/>
      </w:rPr>
    </w:lvl>
    <w:lvl w:ilvl="6" w:tplc="28A8111C">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vertAlign w:val="baseline"/>
      </w:rPr>
    </w:lvl>
    <w:lvl w:ilvl="7" w:tplc="B3B4827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vertAlign w:val="baseline"/>
      </w:rPr>
    </w:lvl>
    <w:lvl w:ilvl="8" w:tplc="A464F99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90">
    <w:nsid w:val="7DEB6EAE"/>
    <w:multiLevelType w:val="hybridMultilevel"/>
    <w:tmpl w:val="96DE3934"/>
    <w:lvl w:ilvl="0" w:tplc="F9AA7B7A">
      <w:start w:val="1"/>
      <w:numFmt w:val="bullet"/>
      <w:lvlText w:val="•"/>
      <w:lvlJc w:val="left"/>
      <w:pPr>
        <w:ind w:left="302"/>
      </w:pPr>
      <w:rPr>
        <w:rFonts w:ascii="Times New Roman" w:eastAsia="Times New Roman" w:hAnsi="Times New Roman"/>
        <w:b w:val="0"/>
        <w:i w:val="0"/>
        <w:strike w:val="0"/>
        <w:dstrike w:val="0"/>
        <w:color w:val="000000"/>
        <w:sz w:val="28"/>
        <w:u w:val="none" w:color="000000"/>
        <w:vertAlign w:val="baseline"/>
      </w:rPr>
    </w:lvl>
    <w:lvl w:ilvl="1" w:tplc="8ADA3542">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AC76CDAC">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C052B764">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116CB21A">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09601C80">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D2F478AA">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8CA88BE2">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E190FE18">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91">
    <w:nsid w:val="7FCF0658"/>
    <w:multiLevelType w:val="hybridMultilevel"/>
    <w:tmpl w:val="26469DBE"/>
    <w:lvl w:ilvl="0" w:tplc="292A965E">
      <w:start w:val="1"/>
      <w:numFmt w:val="bullet"/>
      <w:lvlText w:val="•"/>
      <w:lvlJc w:val="left"/>
      <w:pPr>
        <w:ind w:left="302"/>
      </w:pPr>
      <w:rPr>
        <w:rFonts w:ascii="Times New Roman" w:eastAsia="Times New Roman" w:hAnsi="Times New Roman"/>
        <w:b w:val="0"/>
        <w:i w:val="0"/>
        <w:strike w:val="0"/>
        <w:dstrike w:val="0"/>
        <w:color w:val="000000"/>
        <w:sz w:val="28"/>
        <w:u w:val="none" w:color="000000"/>
        <w:vertAlign w:val="baseline"/>
      </w:rPr>
    </w:lvl>
    <w:lvl w:ilvl="1" w:tplc="3252EF5A">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D79E7728">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D35AC138">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254E9414">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36EED8E0">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8B46947C">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CCC073BC">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8548B9F6">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num w:numId="1">
    <w:abstractNumId w:val="47"/>
  </w:num>
  <w:num w:numId="2">
    <w:abstractNumId w:val="31"/>
  </w:num>
  <w:num w:numId="3">
    <w:abstractNumId w:val="19"/>
  </w:num>
  <w:num w:numId="4">
    <w:abstractNumId w:val="73"/>
  </w:num>
  <w:num w:numId="5">
    <w:abstractNumId w:val="49"/>
  </w:num>
  <w:num w:numId="6">
    <w:abstractNumId w:val="3"/>
  </w:num>
  <w:num w:numId="7">
    <w:abstractNumId w:val="41"/>
  </w:num>
  <w:num w:numId="8">
    <w:abstractNumId w:val="84"/>
  </w:num>
  <w:num w:numId="9">
    <w:abstractNumId w:val="66"/>
  </w:num>
  <w:num w:numId="10">
    <w:abstractNumId w:val="90"/>
  </w:num>
  <w:num w:numId="11">
    <w:abstractNumId w:val="40"/>
  </w:num>
  <w:num w:numId="12">
    <w:abstractNumId w:val="2"/>
  </w:num>
  <w:num w:numId="13">
    <w:abstractNumId w:val="43"/>
  </w:num>
  <w:num w:numId="14">
    <w:abstractNumId w:val="13"/>
  </w:num>
  <w:num w:numId="15">
    <w:abstractNumId w:val="72"/>
  </w:num>
  <w:num w:numId="16">
    <w:abstractNumId w:val="61"/>
  </w:num>
  <w:num w:numId="17">
    <w:abstractNumId w:val="48"/>
  </w:num>
  <w:num w:numId="18">
    <w:abstractNumId w:val="60"/>
  </w:num>
  <w:num w:numId="19">
    <w:abstractNumId w:val="46"/>
  </w:num>
  <w:num w:numId="20">
    <w:abstractNumId w:val="17"/>
  </w:num>
  <w:num w:numId="21">
    <w:abstractNumId w:val="86"/>
  </w:num>
  <w:num w:numId="22">
    <w:abstractNumId w:val="16"/>
  </w:num>
  <w:num w:numId="23">
    <w:abstractNumId w:val="8"/>
  </w:num>
  <w:num w:numId="24">
    <w:abstractNumId w:val="44"/>
  </w:num>
  <w:num w:numId="25">
    <w:abstractNumId w:val="71"/>
  </w:num>
  <w:num w:numId="26">
    <w:abstractNumId w:val="65"/>
  </w:num>
  <w:num w:numId="27">
    <w:abstractNumId w:val="68"/>
  </w:num>
  <w:num w:numId="28">
    <w:abstractNumId w:val="74"/>
  </w:num>
  <w:num w:numId="29">
    <w:abstractNumId w:val="62"/>
  </w:num>
  <w:num w:numId="30">
    <w:abstractNumId w:val="85"/>
  </w:num>
  <w:num w:numId="31">
    <w:abstractNumId w:val="11"/>
  </w:num>
  <w:num w:numId="32">
    <w:abstractNumId w:val="54"/>
  </w:num>
  <w:num w:numId="33">
    <w:abstractNumId w:val="0"/>
  </w:num>
  <w:num w:numId="34">
    <w:abstractNumId w:val="56"/>
  </w:num>
  <w:num w:numId="35">
    <w:abstractNumId w:val="76"/>
  </w:num>
  <w:num w:numId="36">
    <w:abstractNumId w:val="83"/>
  </w:num>
  <w:num w:numId="37">
    <w:abstractNumId w:val="18"/>
  </w:num>
  <w:num w:numId="38">
    <w:abstractNumId w:val="30"/>
  </w:num>
  <w:num w:numId="39">
    <w:abstractNumId w:val="67"/>
  </w:num>
  <w:num w:numId="40">
    <w:abstractNumId w:val="91"/>
  </w:num>
  <w:num w:numId="41">
    <w:abstractNumId w:val="70"/>
  </w:num>
  <w:num w:numId="42">
    <w:abstractNumId w:val="79"/>
  </w:num>
  <w:num w:numId="43">
    <w:abstractNumId w:val="69"/>
  </w:num>
  <w:num w:numId="44">
    <w:abstractNumId w:val="82"/>
  </w:num>
  <w:num w:numId="45">
    <w:abstractNumId w:val="26"/>
  </w:num>
  <w:num w:numId="46">
    <w:abstractNumId w:val="21"/>
  </w:num>
  <w:num w:numId="47">
    <w:abstractNumId w:val="37"/>
  </w:num>
  <w:num w:numId="48">
    <w:abstractNumId w:val="5"/>
  </w:num>
  <w:num w:numId="49">
    <w:abstractNumId w:val="14"/>
  </w:num>
  <w:num w:numId="50">
    <w:abstractNumId w:val="10"/>
  </w:num>
  <w:num w:numId="51">
    <w:abstractNumId w:val="58"/>
  </w:num>
  <w:num w:numId="52">
    <w:abstractNumId w:val="52"/>
  </w:num>
  <w:num w:numId="53">
    <w:abstractNumId w:val="51"/>
  </w:num>
  <w:num w:numId="54">
    <w:abstractNumId w:val="15"/>
  </w:num>
  <w:num w:numId="55">
    <w:abstractNumId w:val="81"/>
  </w:num>
  <w:num w:numId="56">
    <w:abstractNumId w:val="1"/>
  </w:num>
  <w:num w:numId="57">
    <w:abstractNumId w:val="59"/>
  </w:num>
  <w:num w:numId="58">
    <w:abstractNumId w:val="34"/>
  </w:num>
  <w:num w:numId="59">
    <w:abstractNumId w:val="57"/>
  </w:num>
  <w:num w:numId="60">
    <w:abstractNumId w:val="12"/>
  </w:num>
  <w:num w:numId="61">
    <w:abstractNumId w:val="50"/>
  </w:num>
  <w:num w:numId="62">
    <w:abstractNumId w:val="23"/>
  </w:num>
  <w:num w:numId="63">
    <w:abstractNumId w:val="29"/>
  </w:num>
  <w:num w:numId="64">
    <w:abstractNumId w:val="32"/>
  </w:num>
  <w:num w:numId="65">
    <w:abstractNumId w:val="28"/>
  </w:num>
  <w:num w:numId="66">
    <w:abstractNumId w:val="24"/>
  </w:num>
  <w:num w:numId="67">
    <w:abstractNumId w:val="75"/>
  </w:num>
  <w:num w:numId="68">
    <w:abstractNumId w:val="88"/>
  </w:num>
  <w:num w:numId="69">
    <w:abstractNumId w:val="42"/>
  </w:num>
  <w:num w:numId="70">
    <w:abstractNumId w:val="78"/>
  </w:num>
  <w:num w:numId="71">
    <w:abstractNumId w:val="38"/>
  </w:num>
  <w:num w:numId="72">
    <w:abstractNumId w:val="4"/>
  </w:num>
  <w:num w:numId="73">
    <w:abstractNumId w:val="87"/>
  </w:num>
  <w:num w:numId="74">
    <w:abstractNumId w:val="9"/>
  </w:num>
  <w:num w:numId="75">
    <w:abstractNumId w:val="80"/>
  </w:num>
  <w:num w:numId="76">
    <w:abstractNumId w:val="33"/>
  </w:num>
  <w:num w:numId="77">
    <w:abstractNumId w:val="45"/>
  </w:num>
  <w:num w:numId="78">
    <w:abstractNumId w:val="64"/>
  </w:num>
  <w:num w:numId="79">
    <w:abstractNumId w:val="63"/>
  </w:num>
  <w:num w:numId="80">
    <w:abstractNumId w:val="36"/>
  </w:num>
  <w:num w:numId="81">
    <w:abstractNumId w:val="27"/>
  </w:num>
  <w:num w:numId="82">
    <w:abstractNumId w:val="89"/>
  </w:num>
  <w:num w:numId="83">
    <w:abstractNumId w:val="20"/>
  </w:num>
  <w:num w:numId="84">
    <w:abstractNumId w:val="35"/>
  </w:num>
  <w:num w:numId="85">
    <w:abstractNumId w:val="53"/>
  </w:num>
  <w:num w:numId="86">
    <w:abstractNumId w:val="25"/>
  </w:num>
  <w:num w:numId="87">
    <w:abstractNumId w:val="6"/>
  </w:num>
  <w:num w:numId="88">
    <w:abstractNumId w:val="7"/>
  </w:num>
  <w:num w:numId="89">
    <w:abstractNumId w:val="22"/>
  </w:num>
  <w:num w:numId="90">
    <w:abstractNumId w:val="39"/>
  </w:num>
  <w:num w:numId="91">
    <w:abstractNumId w:val="77"/>
  </w:num>
  <w:num w:numId="92">
    <w:abstractNumId w:val="55"/>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4FB5"/>
    <w:rsid w:val="00054D64"/>
    <w:rsid w:val="00064356"/>
    <w:rsid w:val="002518B7"/>
    <w:rsid w:val="00314FB5"/>
    <w:rsid w:val="004D3E97"/>
    <w:rsid w:val="00582285"/>
    <w:rsid w:val="00730864"/>
    <w:rsid w:val="009F4845"/>
    <w:rsid w:val="00B07FF7"/>
    <w:rsid w:val="00CC7D0C"/>
    <w:rsid w:val="00D60986"/>
    <w:rsid w:val="00D90F51"/>
    <w:rsid w:val="00DC6AFF"/>
    <w:rsid w:val="00E13C0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C02"/>
    <w:pPr>
      <w:spacing w:after="42" w:line="283" w:lineRule="auto"/>
      <w:ind w:left="458" w:firstLine="710"/>
      <w:jc w:val="both"/>
    </w:pPr>
    <w:rPr>
      <w:rFonts w:ascii="Times New Roman" w:hAnsi="Times New Roman"/>
      <w:color w:val="000000"/>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uiPriority w:val="99"/>
    <w:rsid w:val="00E13C02"/>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9"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3.xml"/><Relationship Id="rId38" Type="http://schemas.openxmlformats.org/officeDocument/2006/relationships/header" Target="header17.xml"/><Relationship Id="rId46"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6.xml"/><Relationship Id="rId40" Type="http://schemas.openxmlformats.org/officeDocument/2006/relationships/footer" Target="footer17.xml"/><Relationship Id="rId45" Type="http://schemas.openxmlformats.org/officeDocument/2006/relationships/footer" Target="footer1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4" Type="http://schemas.openxmlformats.org/officeDocument/2006/relationships/header" Target="header2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5.xml"/><Relationship Id="rId43" Type="http://schemas.openxmlformats.org/officeDocument/2006/relationships/header" Target="header19.xml"/><Relationship Id="rId48" Type="http://schemas.openxmlformats.org/officeDocument/2006/relationships/footer" Target="footer2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121</TotalTime>
  <Pages>191</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2023-10-09T11:31:00Z</cp:lastPrinted>
  <dcterms:created xsi:type="dcterms:W3CDTF">2023-10-08T08:22:00Z</dcterms:created>
  <dcterms:modified xsi:type="dcterms:W3CDTF">2023-10-09T11:31:00Z</dcterms:modified>
</cp:coreProperties>
</file>